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3F17" w14:textId="4772776F" w:rsidR="008B7709" w:rsidRPr="008B7709" w:rsidRDefault="008B7709" w:rsidP="00392DF4">
      <w:pPr>
        <w:pStyle w:val="Heading7"/>
      </w:pPr>
      <w:bookmarkStart w:id="0" w:name="_Toc180067112"/>
      <w:r>
        <w:t xml:space="preserve">Independent </w:t>
      </w:r>
      <w:r w:rsidR="00B03560">
        <w:t>verification certificate</w:t>
      </w:r>
      <w:bookmarkEnd w:id="0"/>
    </w:p>
    <w:p w14:paraId="0D050FCA" w14:textId="0D5CC840" w:rsidR="00FF3F5C" w:rsidRPr="006562D3" w:rsidRDefault="00FF3F5C" w:rsidP="00FF3F5C">
      <w:pPr>
        <w:pStyle w:val="Heading4"/>
        <w:spacing w:before="0"/>
      </w:pPr>
      <w:r>
        <w:t xml:space="preserve">Project </w:t>
      </w:r>
      <w:r w:rsidR="00B03560">
        <w:t>details</w:t>
      </w:r>
    </w:p>
    <w:tbl>
      <w:tblPr>
        <w:tblStyle w:val="GridTable4-Accent6"/>
        <w:tblW w:w="4843"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620" w:firstRow="1" w:lastRow="0" w:firstColumn="0" w:lastColumn="0" w:noHBand="1" w:noVBand="1"/>
      </w:tblPr>
      <w:tblGrid>
        <w:gridCol w:w="4395"/>
        <w:gridCol w:w="5810"/>
      </w:tblGrid>
      <w:tr w:rsidR="009F5A31" w:rsidRPr="00927416" w14:paraId="139BB8E5" w14:textId="77777777" w:rsidTr="00475B21">
        <w:trPr>
          <w:cnfStyle w:val="100000000000" w:firstRow="1" w:lastRow="0" w:firstColumn="0" w:lastColumn="0" w:oddVBand="0" w:evenVBand="0" w:oddHBand="0" w:evenHBand="0" w:firstRowFirstColumn="0" w:firstRowLastColumn="0" w:lastRowFirstColumn="0" w:lastRowLastColumn="0"/>
        </w:trPr>
        <w:tc>
          <w:tcPr>
            <w:tcW w:w="4395" w:type="dxa"/>
          </w:tcPr>
          <w:p w14:paraId="163B6E69" w14:textId="77777777" w:rsidR="00FF3F5C" w:rsidRPr="00C70150" w:rsidRDefault="00FF3F5C" w:rsidP="00FE2BFB">
            <w:pPr>
              <w:pStyle w:val="TableHeading"/>
              <w:rPr>
                <w:b/>
              </w:rPr>
            </w:pPr>
            <w:r>
              <w:t>Item</w:t>
            </w:r>
          </w:p>
        </w:tc>
        <w:tc>
          <w:tcPr>
            <w:tcW w:w="5811" w:type="dxa"/>
          </w:tcPr>
          <w:p w14:paraId="01076433" w14:textId="21847FBA" w:rsidR="00FF3F5C" w:rsidRPr="00C70150" w:rsidRDefault="003A5156" w:rsidP="00FE2BFB">
            <w:pPr>
              <w:pStyle w:val="TableHeading"/>
              <w:rPr>
                <w:b/>
              </w:rPr>
            </w:pPr>
            <w:r w:rsidRPr="00D43D46">
              <w:t>Details</w:t>
            </w:r>
          </w:p>
        </w:tc>
      </w:tr>
      <w:tr w:rsidR="00930B3E" w:rsidRPr="00216063" w14:paraId="606A7EAE" w14:textId="77777777" w:rsidTr="00475B21">
        <w:tc>
          <w:tcPr>
            <w:tcW w:w="4395" w:type="dxa"/>
          </w:tcPr>
          <w:p w14:paraId="5810DDCB" w14:textId="30CA202E" w:rsidR="00FF3F5C" w:rsidRPr="00216063" w:rsidRDefault="00FF3F5C" w:rsidP="00FE2BFB">
            <w:pPr>
              <w:pStyle w:val="TableText"/>
            </w:pPr>
            <w:r>
              <w:t xml:space="preserve">Project </w:t>
            </w:r>
            <w:r w:rsidR="00B03560">
              <w:t>name</w:t>
            </w:r>
          </w:p>
        </w:tc>
        <w:tc>
          <w:tcPr>
            <w:tcW w:w="5811" w:type="dxa"/>
          </w:tcPr>
          <w:p w14:paraId="1A19875B" w14:textId="786EC728" w:rsidR="00FF3F5C" w:rsidRPr="00216063" w:rsidRDefault="00FF3F5C" w:rsidP="00FE2BFB">
            <w:pPr>
              <w:pStyle w:val="TableText"/>
            </w:pPr>
          </w:p>
        </w:tc>
      </w:tr>
      <w:tr w:rsidR="00930B3E" w:rsidRPr="00AB4D25" w14:paraId="27550A4E" w14:textId="77777777" w:rsidTr="00475B21">
        <w:tc>
          <w:tcPr>
            <w:tcW w:w="4395" w:type="dxa"/>
          </w:tcPr>
          <w:p w14:paraId="708AC422" w14:textId="1A7D5BF8" w:rsidR="00FF3F5C" w:rsidRDefault="00FF3F5C" w:rsidP="00FE2BFB">
            <w:pPr>
              <w:pStyle w:val="TableText"/>
            </w:pPr>
            <w:r>
              <w:t xml:space="preserve">Organisation accountable for </w:t>
            </w:r>
            <w:r w:rsidR="00B03560">
              <w:t>design</w:t>
            </w:r>
            <w:r>
              <w:t>/</w:t>
            </w:r>
            <w:r w:rsidR="00B03560">
              <w:t>asset impact assessment</w:t>
            </w:r>
          </w:p>
        </w:tc>
        <w:tc>
          <w:tcPr>
            <w:tcW w:w="5811" w:type="dxa"/>
          </w:tcPr>
          <w:p w14:paraId="16932DE9" w14:textId="7B287437" w:rsidR="00FF3F5C" w:rsidRPr="00AB4D25" w:rsidRDefault="00FF3F5C" w:rsidP="00FE2BFB">
            <w:pPr>
              <w:pStyle w:val="TableText"/>
              <w:rPr>
                <w:sz w:val="22"/>
              </w:rPr>
            </w:pPr>
          </w:p>
        </w:tc>
      </w:tr>
      <w:tr w:rsidR="00930B3E" w:rsidRPr="00216063" w14:paraId="6AC37B1D" w14:textId="77777777" w:rsidTr="00475B21">
        <w:tc>
          <w:tcPr>
            <w:tcW w:w="4395" w:type="dxa"/>
          </w:tcPr>
          <w:p w14:paraId="047910D5" w14:textId="1EE51D30" w:rsidR="00FF3F5C" w:rsidRDefault="00FF3F5C" w:rsidP="00FE2BFB">
            <w:pPr>
              <w:pStyle w:val="TableText"/>
            </w:pPr>
            <w:r>
              <w:t xml:space="preserve">Purpose of </w:t>
            </w:r>
            <w:r w:rsidR="00B03560">
              <w:t xml:space="preserve">independent verification </w:t>
            </w:r>
            <w:r>
              <w:t>(</w:t>
            </w:r>
            <w:r w:rsidR="00B03560">
              <w:t>design</w:t>
            </w:r>
            <w:r>
              <w:t>/</w:t>
            </w:r>
            <w:r w:rsidR="00B03560">
              <w:t>asset impact assessment</w:t>
            </w:r>
            <w:r>
              <w:t>)</w:t>
            </w:r>
          </w:p>
        </w:tc>
        <w:tc>
          <w:tcPr>
            <w:tcW w:w="5811" w:type="dxa"/>
          </w:tcPr>
          <w:p w14:paraId="33875B39" w14:textId="075CF6E4" w:rsidR="00FF3F5C" w:rsidRPr="008A285B" w:rsidRDefault="00FF3F5C" w:rsidP="00FE2BFB">
            <w:pPr>
              <w:pStyle w:val="TableText"/>
              <w:rPr>
                <w:sz w:val="22"/>
              </w:rPr>
            </w:pPr>
          </w:p>
        </w:tc>
      </w:tr>
      <w:tr w:rsidR="00930B3E" w:rsidRPr="00927416" w14:paraId="37C381D1" w14:textId="77777777" w:rsidTr="00475B21">
        <w:tc>
          <w:tcPr>
            <w:tcW w:w="4395" w:type="dxa"/>
          </w:tcPr>
          <w:p w14:paraId="6856E678" w14:textId="4FFC1DDC" w:rsidR="00FF3F5C" w:rsidRPr="00216063" w:rsidRDefault="00FF3F5C" w:rsidP="00FE2BFB">
            <w:pPr>
              <w:pStyle w:val="TableText"/>
            </w:pPr>
            <w:r>
              <w:t xml:space="preserve">Verified </w:t>
            </w:r>
            <w:r w:rsidR="00B03560">
              <w:t>design component</w:t>
            </w:r>
            <w:r>
              <w:t>/</w:t>
            </w:r>
            <w:r w:rsidR="00B03560">
              <w:t>asset</w:t>
            </w:r>
          </w:p>
        </w:tc>
        <w:tc>
          <w:tcPr>
            <w:tcW w:w="5811" w:type="dxa"/>
          </w:tcPr>
          <w:p w14:paraId="68D468C0" w14:textId="156DC7C8" w:rsidR="00FF3F5C" w:rsidRPr="00927416" w:rsidRDefault="00FF3F5C" w:rsidP="00FE2BFB">
            <w:pPr>
              <w:pStyle w:val="TableText"/>
            </w:pPr>
          </w:p>
        </w:tc>
      </w:tr>
      <w:tr w:rsidR="00930B3E" w:rsidRPr="00927416" w14:paraId="0DB6E085" w14:textId="77777777" w:rsidTr="00475B21">
        <w:tc>
          <w:tcPr>
            <w:tcW w:w="4395" w:type="dxa"/>
          </w:tcPr>
          <w:p w14:paraId="6257F043" w14:textId="5B3BE4F9" w:rsidR="00FF3F5C" w:rsidRDefault="00FF3F5C" w:rsidP="00FE2BFB">
            <w:pPr>
              <w:pStyle w:val="TableText"/>
            </w:pPr>
            <w:r>
              <w:t xml:space="preserve">Independent </w:t>
            </w:r>
            <w:r w:rsidR="00B03560">
              <w:t>verifier organisation</w:t>
            </w:r>
          </w:p>
        </w:tc>
        <w:tc>
          <w:tcPr>
            <w:tcW w:w="5811" w:type="dxa"/>
          </w:tcPr>
          <w:p w14:paraId="62A9232A" w14:textId="564E5D32" w:rsidR="00FF3F5C" w:rsidRPr="00AB4D25" w:rsidRDefault="00FF3F5C" w:rsidP="00FE2BFB">
            <w:pPr>
              <w:pStyle w:val="TableText"/>
              <w:rPr>
                <w:sz w:val="22"/>
              </w:rPr>
            </w:pPr>
          </w:p>
        </w:tc>
      </w:tr>
      <w:tr w:rsidR="00930B3E" w:rsidRPr="00927416" w14:paraId="4DE48C0D" w14:textId="77777777" w:rsidTr="00475B21">
        <w:tc>
          <w:tcPr>
            <w:tcW w:w="4395" w:type="dxa"/>
          </w:tcPr>
          <w:p w14:paraId="3BD01520" w14:textId="666B5E4F" w:rsidR="00FF3F5C" w:rsidRDefault="00FF3F5C" w:rsidP="00FE2BFB">
            <w:pPr>
              <w:pStyle w:val="TableText"/>
            </w:pPr>
            <w:r>
              <w:t xml:space="preserve">Associated </w:t>
            </w:r>
            <w:r w:rsidR="00B03560">
              <w:t>engineering disciplines</w:t>
            </w:r>
          </w:p>
        </w:tc>
        <w:tc>
          <w:tcPr>
            <w:tcW w:w="5811" w:type="dxa"/>
          </w:tcPr>
          <w:p w14:paraId="38C7390D" w14:textId="5D3B671A" w:rsidR="00FF3F5C" w:rsidRPr="00A65382" w:rsidRDefault="00FF3F5C" w:rsidP="00FE2BFB">
            <w:pPr>
              <w:pStyle w:val="TableText"/>
              <w:rPr>
                <w:sz w:val="22"/>
              </w:rPr>
            </w:pPr>
          </w:p>
        </w:tc>
      </w:tr>
    </w:tbl>
    <w:p w14:paraId="53DDB0E1" w14:textId="77777777" w:rsidR="00FF3F5C" w:rsidRPr="006562D3" w:rsidRDefault="00FF3F5C" w:rsidP="00FF3F5C">
      <w:pPr>
        <w:pStyle w:val="Heading4"/>
      </w:pPr>
      <w:r>
        <w:t xml:space="preserve">Schedule of Certified Design Documentation </w:t>
      </w:r>
      <w:r w:rsidRPr="00F90929">
        <w:rPr>
          <w:i/>
          <w:color w:val="BBBABB" w:themeColor="text2"/>
        </w:rPr>
        <w:t xml:space="preserve">(List </w:t>
      </w:r>
      <w:r>
        <w:rPr>
          <w:i/>
          <w:color w:val="BBBABB" w:themeColor="text2"/>
        </w:rPr>
        <w:t xml:space="preserve">all </w:t>
      </w:r>
      <w:r w:rsidRPr="00F90929">
        <w:rPr>
          <w:i/>
          <w:color w:val="BBBABB" w:themeColor="text2"/>
        </w:rPr>
        <w:t>verified documents)</w:t>
      </w:r>
    </w:p>
    <w:tbl>
      <w:tblPr>
        <w:tblStyle w:val="GridTable4-Accent6"/>
        <w:tblW w:w="486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620" w:firstRow="1" w:lastRow="0" w:firstColumn="0" w:lastColumn="0" w:noHBand="1" w:noVBand="1"/>
      </w:tblPr>
      <w:tblGrid>
        <w:gridCol w:w="2581"/>
        <w:gridCol w:w="4315"/>
        <w:gridCol w:w="3345"/>
      </w:tblGrid>
      <w:tr w:rsidR="00FF3F5C" w:rsidRPr="00927416" w14:paraId="00DA3E39" w14:textId="77777777" w:rsidTr="00475B21">
        <w:trPr>
          <w:cnfStyle w:val="100000000000" w:firstRow="1" w:lastRow="0" w:firstColumn="0" w:lastColumn="0" w:oddVBand="0" w:evenVBand="0" w:oddHBand="0" w:evenHBand="0" w:firstRowFirstColumn="0" w:firstRowLastColumn="0" w:lastRowFirstColumn="0" w:lastRowLastColumn="0"/>
        </w:trPr>
        <w:tc>
          <w:tcPr>
            <w:tcW w:w="0" w:type="dxa"/>
          </w:tcPr>
          <w:p w14:paraId="7AD77FA0" w14:textId="77777777" w:rsidR="00FF3F5C" w:rsidRPr="00C70150" w:rsidRDefault="00FF3F5C" w:rsidP="00FE2BFB">
            <w:pPr>
              <w:pStyle w:val="TableHeading"/>
              <w:rPr>
                <w:b/>
              </w:rPr>
            </w:pPr>
            <w:r>
              <w:t>Name</w:t>
            </w:r>
          </w:p>
        </w:tc>
        <w:tc>
          <w:tcPr>
            <w:tcW w:w="0" w:type="dxa"/>
          </w:tcPr>
          <w:p w14:paraId="38481FCD" w14:textId="77777777" w:rsidR="00FF3F5C" w:rsidRPr="00C70150" w:rsidRDefault="00FF3F5C" w:rsidP="00FE2BFB">
            <w:pPr>
              <w:pStyle w:val="TableHeading"/>
              <w:rPr>
                <w:b/>
              </w:rPr>
            </w:pPr>
            <w:r>
              <w:t>Document Type</w:t>
            </w:r>
          </w:p>
        </w:tc>
        <w:tc>
          <w:tcPr>
            <w:tcW w:w="0" w:type="dxa"/>
          </w:tcPr>
          <w:p w14:paraId="41F8CCEB" w14:textId="77777777" w:rsidR="00FF3F5C" w:rsidRPr="00C70150" w:rsidRDefault="00FF3F5C" w:rsidP="00FE2BFB">
            <w:pPr>
              <w:pStyle w:val="TableHeading"/>
              <w:rPr>
                <w:b/>
              </w:rPr>
            </w:pPr>
            <w:r>
              <w:t>Revision/ Version</w:t>
            </w:r>
          </w:p>
        </w:tc>
      </w:tr>
      <w:tr w:rsidR="00FF3F5C" w:rsidRPr="00216063" w14:paraId="4EBAB6C2" w14:textId="77777777" w:rsidTr="00475B21">
        <w:tc>
          <w:tcPr>
            <w:tcW w:w="0" w:type="dxa"/>
          </w:tcPr>
          <w:sdt>
            <w:sdtPr>
              <w:rPr>
                <w:i/>
                <w:color w:val="BFBFBF" w:themeColor="background1" w:themeShade="BF"/>
              </w:rPr>
              <w:id w:val="1317152340"/>
              <w:placeholder>
                <w:docPart w:val="549B1716383F4017B4C5070BBC1DF3F3"/>
              </w:placeholder>
              <w:temporary/>
              <w:showingPlcHdr/>
              <w:text w:multiLine="1"/>
            </w:sdtPr>
            <w:sdtEndPr/>
            <w:sdtContent>
              <w:p w14:paraId="4F91C4EE" w14:textId="77777777" w:rsidR="00FF3F5C" w:rsidRPr="00C70150" w:rsidRDefault="00FF3F5C" w:rsidP="00FE2BFB">
                <w:pPr>
                  <w:pStyle w:val="TableText"/>
                  <w:rPr>
                    <w:i/>
                    <w:color w:val="BFBFBF" w:themeColor="background1" w:themeShade="BF"/>
                  </w:rPr>
                </w:pPr>
                <w:r w:rsidRPr="00C70150">
                  <w:rPr>
                    <w:i/>
                    <w:color w:val="BFBFBF" w:themeColor="background1" w:themeShade="BF"/>
                    <w:shd w:val="clear" w:color="auto" w:fill="FFFED6"/>
                  </w:rPr>
                  <w:t>[Enter text]</w:t>
                </w:r>
              </w:p>
            </w:sdtContent>
          </w:sdt>
        </w:tc>
        <w:tc>
          <w:tcPr>
            <w:tcW w:w="0" w:type="dxa"/>
          </w:tcPr>
          <w:p w14:paraId="263CCF75" w14:textId="77777777" w:rsidR="00FF3F5C" w:rsidRPr="00C70150" w:rsidRDefault="00FF3F5C" w:rsidP="00FE2BFB">
            <w:pPr>
              <w:pStyle w:val="TableText"/>
              <w:rPr>
                <w:i/>
                <w:color w:val="BBBABB" w:themeColor="text2"/>
              </w:rPr>
            </w:pPr>
            <w:r w:rsidRPr="00F90929">
              <w:rPr>
                <w:i/>
                <w:iCs/>
                <w:color w:val="BBBABB" w:themeColor="text2"/>
              </w:rPr>
              <w:t xml:space="preserve">Example: Drawing/ Specification/ Report/ Calculations/ Impact assessment/ System Model/ Need Specification </w:t>
            </w:r>
          </w:p>
        </w:tc>
        <w:tc>
          <w:tcPr>
            <w:tcW w:w="0" w:type="dxa"/>
          </w:tcPr>
          <w:sdt>
            <w:sdtPr>
              <w:rPr>
                <w:i/>
                <w:color w:val="BBBABB" w:themeColor="text2"/>
              </w:rPr>
              <w:id w:val="14976533"/>
              <w:placeholder>
                <w:docPart w:val="20548989A5D846A391B9D9A0953B7C8E"/>
              </w:placeholder>
              <w:temporary/>
              <w:showingPlcHdr/>
              <w:text w:multiLine="1"/>
            </w:sdtPr>
            <w:sdtEndPr/>
            <w:sdtContent>
              <w:p w14:paraId="05EF7727" w14:textId="77777777" w:rsidR="00FF3F5C" w:rsidRPr="00C70150" w:rsidRDefault="00FF3F5C" w:rsidP="00FE2BFB">
                <w:pPr>
                  <w:pStyle w:val="TableText"/>
                  <w:rPr>
                    <w:i/>
                    <w:color w:val="BBBABB" w:themeColor="text2"/>
                  </w:rPr>
                </w:pPr>
                <w:r w:rsidRPr="00C70150">
                  <w:rPr>
                    <w:i/>
                    <w:color w:val="D9D9D9" w:themeColor="background1" w:themeShade="D9"/>
                    <w:shd w:val="clear" w:color="auto" w:fill="FFFED6"/>
                  </w:rPr>
                  <w:t>[Enter text]</w:t>
                </w:r>
              </w:p>
            </w:sdtContent>
          </w:sdt>
        </w:tc>
      </w:tr>
      <w:tr w:rsidR="00FF3F5C" w:rsidRPr="00927416" w14:paraId="2EAD640D" w14:textId="77777777" w:rsidTr="00475B21">
        <w:tc>
          <w:tcPr>
            <w:tcW w:w="0" w:type="dxa"/>
          </w:tcPr>
          <w:p w14:paraId="6C021507" w14:textId="5503E526" w:rsidR="00FF3F5C" w:rsidRPr="00C70150" w:rsidRDefault="00FF3F5C" w:rsidP="00FE2BFB">
            <w:pPr>
              <w:pStyle w:val="TableText"/>
              <w:rPr>
                <w:i/>
                <w:color w:val="BFBFBF" w:themeColor="background1" w:themeShade="BF"/>
                <w:shd w:val="clear" w:color="auto" w:fill="FFFED6"/>
              </w:rPr>
            </w:pPr>
          </w:p>
        </w:tc>
        <w:tc>
          <w:tcPr>
            <w:tcW w:w="0" w:type="dxa"/>
          </w:tcPr>
          <w:p w14:paraId="26EDA49B" w14:textId="3052AD32" w:rsidR="00FF3F5C" w:rsidRPr="00C70150" w:rsidRDefault="00FF3F5C" w:rsidP="00FE2BFB">
            <w:pPr>
              <w:pStyle w:val="TableText"/>
              <w:rPr>
                <w:i/>
                <w:color w:val="BBBABB" w:themeColor="text2"/>
              </w:rPr>
            </w:pPr>
          </w:p>
        </w:tc>
        <w:tc>
          <w:tcPr>
            <w:tcW w:w="0" w:type="dxa"/>
          </w:tcPr>
          <w:p w14:paraId="05D099EA" w14:textId="02B99556" w:rsidR="00FF3F5C" w:rsidRPr="00C70150" w:rsidRDefault="00FF3F5C" w:rsidP="00FE2BFB">
            <w:pPr>
              <w:pStyle w:val="TableText"/>
              <w:rPr>
                <w:i/>
                <w:color w:val="BBBABB" w:themeColor="text2"/>
              </w:rPr>
            </w:pPr>
          </w:p>
        </w:tc>
      </w:tr>
      <w:tr w:rsidR="00FF3F5C" w:rsidRPr="00927416" w14:paraId="2EF1DFF6" w14:textId="77777777" w:rsidTr="00475B21">
        <w:tc>
          <w:tcPr>
            <w:tcW w:w="0" w:type="dxa"/>
          </w:tcPr>
          <w:p w14:paraId="4CE4097C" w14:textId="2845765E" w:rsidR="00FF3F5C" w:rsidRPr="00C70150" w:rsidRDefault="00FF3F5C" w:rsidP="00FE2BFB">
            <w:pPr>
              <w:pStyle w:val="TableText"/>
              <w:rPr>
                <w:i/>
                <w:color w:val="BFBFBF" w:themeColor="background1" w:themeShade="BF"/>
                <w:shd w:val="clear" w:color="auto" w:fill="FFFED6"/>
              </w:rPr>
            </w:pPr>
          </w:p>
        </w:tc>
        <w:tc>
          <w:tcPr>
            <w:tcW w:w="0" w:type="dxa"/>
          </w:tcPr>
          <w:p w14:paraId="634CADD1" w14:textId="61E40E30" w:rsidR="00FF3F5C" w:rsidRPr="00C70150" w:rsidRDefault="00FF3F5C" w:rsidP="00FE2BFB">
            <w:pPr>
              <w:pStyle w:val="TableText"/>
              <w:rPr>
                <w:i/>
                <w:color w:val="BBBABB" w:themeColor="text2"/>
              </w:rPr>
            </w:pPr>
          </w:p>
        </w:tc>
        <w:tc>
          <w:tcPr>
            <w:tcW w:w="0" w:type="dxa"/>
          </w:tcPr>
          <w:p w14:paraId="0FB5079E" w14:textId="18E1E166" w:rsidR="00FF3F5C" w:rsidRPr="00C70150" w:rsidRDefault="00FF3F5C" w:rsidP="00FE2BFB">
            <w:pPr>
              <w:pStyle w:val="TableText"/>
              <w:rPr>
                <w:i/>
                <w:color w:val="BBBABB" w:themeColor="text2"/>
              </w:rPr>
            </w:pPr>
          </w:p>
        </w:tc>
      </w:tr>
      <w:tr w:rsidR="00FF3F5C" w:rsidRPr="00927416" w14:paraId="17D73CE8" w14:textId="77777777" w:rsidTr="00475B21">
        <w:tc>
          <w:tcPr>
            <w:tcW w:w="0" w:type="dxa"/>
          </w:tcPr>
          <w:p w14:paraId="1029B69D" w14:textId="7A662CE0" w:rsidR="00FF3F5C" w:rsidRPr="00C70150" w:rsidRDefault="00FF3F5C" w:rsidP="00FE2BFB">
            <w:pPr>
              <w:pStyle w:val="TableText"/>
              <w:rPr>
                <w:i/>
                <w:color w:val="BFBFBF" w:themeColor="background1" w:themeShade="BF"/>
                <w:shd w:val="clear" w:color="auto" w:fill="FFFED6"/>
              </w:rPr>
            </w:pPr>
          </w:p>
        </w:tc>
        <w:tc>
          <w:tcPr>
            <w:tcW w:w="0" w:type="dxa"/>
          </w:tcPr>
          <w:p w14:paraId="2B4F5B23" w14:textId="41FA707F" w:rsidR="00FF3F5C" w:rsidRPr="00C70150" w:rsidRDefault="00FF3F5C" w:rsidP="00FE2BFB">
            <w:pPr>
              <w:pStyle w:val="TableText"/>
              <w:rPr>
                <w:i/>
                <w:color w:val="BBBABB" w:themeColor="text2"/>
              </w:rPr>
            </w:pPr>
          </w:p>
        </w:tc>
        <w:tc>
          <w:tcPr>
            <w:tcW w:w="0" w:type="dxa"/>
          </w:tcPr>
          <w:p w14:paraId="1E6806BD" w14:textId="70AD75F3" w:rsidR="00FF3F5C" w:rsidRPr="00C70150" w:rsidRDefault="00FF3F5C" w:rsidP="00FE2BFB">
            <w:pPr>
              <w:pStyle w:val="TableText"/>
              <w:rPr>
                <w:i/>
                <w:color w:val="BBBABB" w:themeColor="text2"/>
              </w:rPr>
            </w:pPr>
          </w:p>
        </w:tc>
      </w:tr>
      <w:tr w:rsidR="00FF3F5C" w:rsidRPr="00927416" w14:paraId="12626273" w14:textId="77777777" w:rsidTr="00475B21">
        <w:tc>
          <w:tcPr>
            <w:tcW w:w="0" w:type="dxa"/>
          </w:tcPr>
          <w:p w14:paraId="37484542" w14:textId="596F20C7" w:rsidR="00FF3F5C" w:rsidRPr="00C70150" w:rsidRDefault="00FF3F5C" w:rsidP="00FE2BFB">
            <w:pPr>
              <w:pStyle w:val="TableText"/>
              <w:rPr>
                <w:i/>
                <w:color w:val="BFBFBF" w:themeColor="background1" w:themeShade="BF"/>
                <w:shd w:val="clear" w:color="auto" w:fill="FFFED6"/>
              </w:rPr>
            </w:pPr>
          </w:p>
        </w:tc>
        <w:tc>
          <w:tcPr>
            <w:tcW w:w="0" w:type="dxa"/>
          </w:tcPr>
          <w:p w14:paraId="6A95B88F" w14:textId="73987366" w:rsidR="00FF3F5C" w:rsidRPr="00C70150" w:rsidRDefault="00FF3F5C" w:rsidP="00FE2BFB">
            <w:pPr>
              <w:pStyle w:val="TableText"/>
              <w:rPr>
                <w:i/>
                <w:color w:val="BBBABB" w:themeColor="text2"/>
              </w:rPr>
            </w:pPr>
          </w:p>
        </w:tc>
        <w:tc>
          <w:tcPr>
            <w:tcW w:w="0" w:type="dxa"/>
          </w:tcPr>
          <w:p w14:paraId="0CD64003" w14:textId="4109658A" w:rsidR="00FF3F5C" w:rsidRPr="00C70150" w:rsidRDefault="00FF3F5C" w:rsidP="00FE2BFB">
            <w:pPr>
              <w:pStyle w:val="TableText"/>
              <w:rPr>
                <w:i/>
                <w:color w:val="BBBABB" w:themeColor="text2"/>
              </w:rPr>
            </w:pPr>
          </w:p>
        </w:tc>
      </w:tr>
      <w:tr w:rsidR="00FF3F5C" w:rsidRPr="00927416" w14:paraId="00001CC9" w14:textId="77777777" w:rsidTr="00475B21">
        <w:tc>
          <w:tcPr>
            <w:tcW w:w="0" w:type="dxa"/>
          </w:tcPr>
          <w:p w14:paraId="63678175" w14:textId="7475ABAD" w:rsidR="00FF3F5C" w:rsidRPr="00C70150" w:rsidRDefault="00FF3F5C" w:rsidP="00FE2BFB">
            <w:pPr>
              <w:pStyle w:val="TableText"/>
              <w:rPr>
                <w:i/>
                <w:color w:val="BFBFBF" w:themeColor="background1" w:themeShade="BF"/>
                <w:shd w:val="clear" w:color="auto" w:fill="FFFED6"/>
              </w:rPr>
            </w:pPr>
          </w:p>
        </w:tc>
        <w:tc>
          <w:tcPr>
            <w:tcW w:w="0" w:type="dxa"/>
          </w:tcPr>
          <w:p w14:paraId="14DE61BD" w14:textId="25509178" w:rsidR="00FF3F5C" w:rsidRPr="00C70150" w:rsidRDefault="00FF3F5C" w:rsidP="00FE2BFB">
            <w:pPr>
              <w:pStyle w:val="TableText"/>
              <w:rPr>
                <w:i/>
                <w:color w:val="BBBABB" w:themeColor="text2"/>
              </w:rPr>
            </w:pPr>
          </w:p>
        </w:tc>
        <w:tc>
          <w:tcPr>
            <w:tcW w:w="0" w:type="dxa"/>
          </w:tcPr>
          <w:p w14:paraId="32584948" w14:textId="7D916143" w:rsidR="00FF3F5C" w:rsidRPr="00C70150" w:rsidRDefault="00FF3F5C" w:rsidP="00FE2BFB">
            <w:pPr>
              <w:pStyle w:val="TableText"/>
              <w:rPr>
                <w:i/>
                <w:color w:val="BBBABB" w:themeColor="text2"/>
              </w:rPr>
            </w:pPr>
          </w:p>
        </w:tc>
      </w:tr>
      <w:tr w:rsidR="00FF3F5C" w:rsidRPr="00927416" w14:paraId="01FC26F1" w14:textId="77777777" w:rsidTr="00475B21">
        <w:tc>
          <w:tcPr>
            <w:tcW w:w="0" w:type="dxa"/>
          </w:tcPr>
          <w:p w14:paraId="1F5D0564" w14:textId="66C3A02A" w:rsidR="00FF3F5C" w:rsidRPr="00C70150" w:rsidRDefault="00FF3F5C" w:rsidP="00FE2BFB">
            <w:pPr>
              <w:pStyle w:val="TableText"/>
              <w:rPr>
                <w:i/>
                <w:color w:val="BFBFBF" w:themeColor="background1" w:themeShade="BF"/>
                <w:shd w:val="clear" w:color="auto" w:fill="FFFED6"/>
              </w:rPr>
            </w:pPr>
          </w:p>
        </w:tc>
        <w:tc>
          <w:tcPr>
            <w:tcW w:w="0" w:type="dxa"/>
          </w:tcPr>
          <w:p w14:paraId="4EA493E9" w14:textId="4AEFE00E" w:rsidR="00FF3F5C" w:rsidRPr="00C70150" w:rsidRDefault="00FF3F5C" w:rsidP="00FE2BFB">
            <w:pPr>
              <w:pStyle w:val="TableText"/>
              <w:rPr>
                <w:i/>
                <w:color w:val="BBBABB" w:themeColor="text2"/>
              </w:rPr>
            </w:pPr>
          </w:p>
        </w:tc>
        <w:tc>
          <w:tcPr>
            <w:tcW w:w="0" w:type="dxa"/>
          </w:tcPr>
          <w:p w14:paraId="1ACB3D52" w14:textId="38AE03D6" w:rsidR="00FF3F5C" w:rsidRPr="00C70150" w:rsidRDefault="00FF3F5C" w:rsidP="00FE2BFB">
            <w:pPr>
              <w:pStyle w:val="TableText"/>
              <w:rPr>
                <w:i/>
                <w:color w:val="BBBABB" w:themeColor="text2"/>
              </w:rPr>
            </w:pPr>
          </w:p>
        </w:tc>
      </w:tr>
      <w:tr w:rsidR="00FF3F5C" w:rsidRPr="00927416" w14:paraId="3C2EF2D5" w14:textId="77777777" w:rsidTr="00475B21">
        <w:tc>
          <w:tcPr>
            <w:tcW w:w="0" w:type="dxa"/>
          </w:tcPr>
          <w:p w14:paraId="416EAF36" w14:textId="32C7F0F8" w:rsidR="00FF3F5C" w:rsidRPr="00C70150" w:rsidRDefault="00FF3F5C" w:rsidP="00FE2BFB">
            <w:pPr>
              <w:pStyle w:val="TableText"/>
              <w:rPr>
                <w:i/>
                <w:color w:val="BFBFBF" w:themeColor="background1" w:themeShade="BF"/>
                <w:shd w:val="clear" w:color="auto" w:fill="FFFED6"/>
              </w:rPr>
            </w:pPr>
          </w:p>
        </w:tc>
        <w:tc>
          <w:tcPr>
            <w:tcW w:w="0" w:type="dxa"/>
          </w:tcPr>
          <w:p w14:paraId="4E448548" w14:textId="7D9A01BC" w:rsidR="00FF3F5C" w:rsidRPr="00C70150" w:rsidRDefault="00FF3F5C" w:rsidP="00FE2BFB">
            <w:pPr>
              <w:pStyle w:val="TableText"/>
              <w:rPr>
                <w:i/>
                <w:color w:val="BBBABB" w:themeColor="text2"/>
              </w:rPr>
            </w:pPr>
          </w:p>
        </w:tc>
        <w:tc>
          <w:tcPr>
            <w:tcW w:w="0" w:type="dxa"/>
          </w:tcPr>
          <w:p w14:paraId="35BA03C2" w14:textId="5DF216D4" w:rsidR="00FF3F5C" w:rsidRPr="00C70150" w:rsidRDefault="00FF3F5C" w:rsidP="00FE2BFB">
            <w:pPr>
              <w:pStyle w:val="TableText"/>
              <w:rPr>
                <w:i/>
                <w:color w:val="BBBABB" w:themeColor="text2"/>
              </w:rPr>
            </w:pPr>
          </w:p>
        </w:tc>
      </w:tr>
    </w:tbl>
    <w:p w14:paraId="7026A88C" w14:textId="77777777" w:rsidR="00FF3F5C" w:rsidRDefault="00FF3F5C" w:rsidP="00FF3F5C">
      <w:pPr>
        <w:pStyle w:val="Heading4"/>
      </w:pPr>
      <w:r>
        <w:t xml:space="preserve">Compliance Statement </w:t>
      </w:r>
      <w:r w:rsidRPr="00F90929">
        <w:rPr>
          <w:i/>
          <w:color w:val="BBBABB" w:themeColor="text2"/>
        </w:rPr>
        <w:t>(strikeout components when not relevant)</w:t>
      </w:r>
      <w:r w:rsidRPr="00F90929">
        <w:rPr>
          <w:color w:val="BBBABB" w:themeColor="text2"/>
        </w:rPr>
        <w:t xml:space="preserve"> </w:t>
      </w:r>
    </w:p>
    <w:p w14:paraId="161CF487" w14:textId="77777777" w:rsidR="00FF3F5C" w:rsidRDefault="00FF3F5C" w:rsidP="00FF3F5C">
      <w:pPr>
        <w:pStyle w:val="BodyText"/>
      </w:pPr>
      <w:r>
        <w:t>I/ We certify that I/We have:</w:t>
      </w:r>
    </w:p>
    <w:p w14:paraId="6FDDA7A5" w14:textId="77777777" w:rsidR="00FF3F5C" w:rsidRDefault="00FF3F5C" w:rsidP="00FF3F5C">
      <w:pPr>
        <w:pStyle w:val="ListNumber0"/>
        <w:spacing w:line="240" w:lineRule="auto"/>
      </w:pPr>
      <w:r>
        <w:t>Undertaken an independent engineering verification in relation to the design/ impact assessment represented by the drawings / specifications/ report/ calculations provided by the designer as listed in the above schedule;</w:t>
      </w:r>
    </w:p>
    <w:p w14:paraId="25756585" w14:textId="77777777" w:rsidR="00FF3F5C" w:rsidRDefault="00FF3F5C" w:rsidP="00FF3F5C">
      <w:pPr>
        <w:pStyle w:val="ListNumber0"/>
        <w:spacing w:line="240" w:lineRule="auto"/>
      </w:pPr>
      <w:r>
        <w:t>Carried out a detailed check of individual design elements and the proposed asset as a whole including specified material properties;</w:t>
      </w:r>
    </w:p>
    <w:p w14:paraId="23C46D78" w14:textId="77777777" w:rsidR="00FF3F5C" w:rsidRDefault="00FF3F5C" w:rsidP="00FF3F5C">
      <w:pPr>
        <w:pStyle w:val="ListNumber0"/>
        <w:spacing w:line="240" w:lineRule="auto"/>
      </w:pPr>
      <w:r>
        <w:t>Reviewed all the relevant inputs in accordance with Sydney Water Technical Specifications Civil, Mechanical, Electrical;</w:t>
      </w:r>
    </w:p>
    <w:p w14:paraId="41A85961" w14:textId="77777777" w:rsidR="00FF3F5C" w:rsidRDefault="00FF3F5C" w:rsidP="00FF3F5C">
      <w:pPr>
        <w:pStyle w:val="ListNumber0"/>
        <w:spacing w:line="240" w:lineRule="auto"/>
      </w:pPr>
      <w:r>
        <w:t>Reviewed the proposed construction procedure and the aspects of associated impacts on the Sydney Water and other assets;</w:t>
      </w:r>
    </w:p>
    <w:p w14:paraId="7279AE55" w14:textId="77777777" w:rsidR="00FF3F5C" w:rsidRDefault="00FF3F5C" w:rsidP="00FF3F5C">
      <w:pPr>
        <w:pStyle w:val="ListNumber0"/>
        <w:spacing w:line="240" w:lineRule="auto"/>
      </w:pPr>
      <w:r>
        <w:t>Fulfilled the role and responsibility of the independent verifier in accordance with Sydney Water’s Engineering Competency Standard (</w:t>
      </w:r>
      <w:r w:rsidRPr="005C67C9">
        <w:t>BMIS number: D0000833</w:t>
      </w:r>
      <w:r>
        <w:t>).</w:t>
      </w:r>
    </w:p>
    <w:p w14:paraId="257CA5A3" w14:textId="77777777" w:rsidR="0049219C" w:rsidRDefault="0049219C">
      <w:pPr>
        <w:spacing w:before="80" w:after="80"/>
      </w:pPr>
      <w:r>
        <w:br w:type="page"/>
      </w:r>
    </w:p>
    <w:p w14:paraId="7397B165" w14:textId="68768296" w:rsidR="0049219C" w:rsidRDefault="0049219C" w:rsidP="0049219C">
      <w:pPr>
        <w:pStyle w:val="ListNumber0"/>
        <w:numPr>
          <w:ilvl w:val="0"/>
          <w:numId w:val="0"/>
        </w:numPr>
      </w:pPr>
      <w:r>
        <w:lastRenderedPageBreak/>
        <w:t>In performing the function of Independent Verification, I/ We have used due skill, care and diligence and from my/ our review and in my/ our opinion as a professional engineer, I/ We consider that:</w:t>
      </w:r>
    </w:p>
    <w:p w14:paraId="1D7D55F9" w14:textId="77777777" w:rsidR="0049219C" w:rsidRDefault="0049219C" w:rsidP="0049219C">
      <w:pPr>
        <w:pStyle w:val="ListNumber0"/>
        <w:numPr>
          <w:ilvl w:val="0"/>
          <w:numId w:val="19"/>
        </w:numPr>
        <w:spacing w:line="240" w:lineRule="auto"/>
      </w:pPr>
      <w:r>
        <w:t>All relevant design actions and design criteria are covered by the design and that these actions and criteria and overall concept meet the requirements of the intent of the design/ impact assessment</w:t>
      </w:r>
    </w:p>
    <w:p w14:paraId="6C57E2AF" w14:textId="77777777" w:rsidR="0049219C" w:rsidRDefault="0049219C" w:rsidP="0049219C">
      <w:pPr>
        <w:pStyle w:val="ListNumber0"/>
        <w:numPr>
          <w:ilvl w:val="0"/>
          <w:numId w:val="19"/>
        </w:numPr>
        <w:spacing w:line="240" w:lineRule="auto"/>
      </w:pPr>
      <w:r>
        <w:t>The strength, stability, serviceability, durability and other Limit State requirements as defined in the Sydney Water technical specifications are met; and</w:t>
      </w:r>
    </w:p>
    <w:p w14:paraId="02A03A61" w14:textId="77777777" w:rsidR="0049219C" w:rsidRDefault="0049219C" w:rsidP="0049219C">
      <w:pPr>
        <w:pStyle w:val="ListNumber0"/>
        <w:numPr>
          <w:ilvl w:val="0"/>
          <w:numId w:val="19"/>
        </w:numPr>
        <w:spacing w:line="240" w:lineRule="auto"/>
      </w:pPr>
      <w:r>
        <w:t>The construction drawings and specifications accurately describe the following matters critical to the structural integrity:</w:t>
      </w:r>
    </w:p>
    <w:p w14:paraId="57EC56CE" w14:textId="77777777" w:rsidR="0049219C" w:rsidRDefault="0049219C" w:rsidP="0049219C">
      <w:pPr>
        <w:pStyle w:val="ListNumber0"/>
        <w:numPr>
          <w:ilvl w:val="1"/>
          <w:numId w:val="19"/>
        </w:numPr>
        <w:spacing w:line="240" w:lineRule="auto"/>
      </w:pPr>
      <w:r>
        <w:t>Detailing and dimensions,</w:t>
      </w:r>
    </w:p>
    <w:p w14:paraId="20CB0631" w14:textId="77777777" w:rsidR="0049219C" w:rsidRDefault="0049219C" w:rsidP="0049219C">
      <w:pPr>
        <w:pStyle w:val="ListNumber0"/>
        <w:numPr>
          <w:ilvl w:val="1"/>
          <w:numId w:val="19"/>
        </w:numPr>
        <w:spacing w:line="240" w:lineRule="auto"/>
      </w:pPr>
      <w:r>
        <w:t>The required material properties and</w:t>
      </w:r>
    </w:p>
    <w:p w14:paraId="27B938C1" w14:textId="77777777" w:rsidR="0049219C" w:rsidRDefault="0049219C" w:rsidP="0049219C">
      <w:pPr>
        <w:pStyle w:val="ListNumber0"/>
        <w:numPr>
          <w:ilvl w:val="1"/>
          <w:numId w:val="19"/>
        </w:numPr>
        <w:spacing w:line="240" w:lineRule="auto"/>
      </w:pPr>
      <w:r>
        <w:t>The construction procedure and temporary works.</w:t>
      </w:r>
    </w:p>
    <w:p w14:paraId="07C30B60" w14:textId="04F3B90E" w:rsidR="0049219C" w:rsidRPr="006562D3" w:rsidRDefault="0049219C" w:rsidP="0049219C">
      <w:pPr>
        <w:pStyle w:val="Heading4"/>
      </w:pPr>
      <w:r>
        <w:t xml:space="preserve">Independent </w:t>
      </w:r>
      <w:r w:rsidR="000F5AA8">
        <w:t>v</w:t>
      </w:r>
      <w:r>
        <w:t xml:space="preserve">erifier </w:t>
      </w:r>
      <w:r w:rsidR="000F5AA8">
        <w:t>p</w:t>
      </w:r>
      <w:r w:rsidR="007173D1">
        <w:t>ersonnel</w:t>
      </w:r>
      <w:r>
        <w:t xml:space="preserve"> and </w:t>
      </w:r>
      <w:r w:rsidR="000F5AA8">
        <w:t>s</w:t>
      </w:r>
      <w:r>
        <w:t xml:space="preserve">ignatures </w:t>
      </w:r>
      <w:r w:rsidRPr="00F90929">
        <w:rPr>
          <w:i/>
          <w:color w:val="BBBABB" w:themeColor="text2"/>
        </w:rPr>
        <w:t>(List all relevant discipline independent verifiers)</w:t>
      </w:r>
    </w:p>
    <w:tbl>
      <w:tblPr>
        <w:tblStyle w:val="GridTable4-Accent6"/>
        <w:tblW w:w="4642"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620" w:firstRow="1" w:lastRow="0" w:firstColumn="0" w:lastColumn="0" w:noHBand="1" w:noVBand="1"/>
      </w:tblPr>
      <w:tblGrid>
        <w:gridCol w:w="2895"/>
        <w:gridCol w:w="1396"/>
        <w:gridCol w:w="3355"/>
        <w:gridCol w:w="2136"/>
      </w:tblGrid>
      <w:tr w:rsidR="009A2E07" w:rsidRPr="00927416" w14:paraId="03C50F1A" w14:textId="77777777" w:rsidTr="005E3EBC">
        <w:trPr>
          <w:cnfStyle w:val="100000000000" w:firstRow="1" w:lastRow="0" w:firstColumn="0" w:lastColumn="0" w:oddVBand="0" w:evenVBand="0" w:oddHBand="0" w:evenHBand="0" w:firstRowFirstColumn="0" w:firstRowLastColumn="0" w:lastRowFirstColumn="0" w:lastRowLastColumn="0"/>
          <w:trHeight w:val="273"/>
        </w:trPr>
        <w:tc>
          <w:tcPr>
            <w:tcW w:w="2692" w:type="dxa"/>
          </w:tcPr>
          <w:p w14:paraId="60980B62" w14:textId="77777777" w:rsidR="0049219C" w:rsidRPr="00C70150" w:rsidRDefault="0049219C" w:rsidP="00FE2BFB">
            <w:pPr>
              <w:pStyle w:val="TableHeading"/>
              <w:rPr>
                <w:b/>
              </w:rPr>
            </w:pPr>
            <w:r>
              <w:t>Name</w:t>
            </w:r>
          </w:p>
        </w:tc>
        <w:tc>
          <w:tcPr>
            <w:tcW w:w="0" w:type="dxa"/>
          </w:tcPr>
          <w:p w14:paraId="43F9A091" w14:textId="77777777" w:rsidR="0049219C" w:rsidRPr="00C70150" w:rsidRDefault="0049219C" w:rsidP="00FE2BFB">
            <w:pPr>
              <w:pStyle w:val="TableHeading"/>
              <w:rPr>
                <w:b/>
              </w:rPr>
            </w:pPr>
            <w:r>
              <w:t>Discipline</w:t>
            </w:r>
          </w:p>
        </w:tc>
        <w:tc>
          <w:tcPr>
            <w:tcW w:w="3119" w:type="dxa"/>
          </w:tcPr>
          <w:p w14:paraId="5A91BF14" w14:textId="77777777" w:rsidR="0049219C" w:rsidRPr="00C70150" w:rsidRDefault="0049219C" w:rsidP="00FE2BFB">
            <w:pPr>
              <w:pStyle w:val="TableHeading"/>
              <w:rPr>
                <w:b/>
              </w:rPr>
            </w:pPr>
            <w:r>
              <w:t>Relevant Engineering Competency Classification</w:t>
            </w:r>
          </w:p>
        </w:tc>
        <w:tc>
          <w:tcPr>
            <w:tcW w:w="1986" w:type="dxa"/>
          </w:tcPr>
          <w:p w14:paraId="245C4B64" w14:textId="77777777" w:rsidR="0049219C" w:rsidRPr="00C70150" w:rsidRDefault="0049219C" w:rsidP="00FE2BFB">
            <w:pPr>
              <w:pStyle w:val="TableHeading"/>
              <w:rPr>
                <w:b/>
              </w:rPr>
            </w:pPr>
            <w:r>
              <w:t>Signature</w:t>
            </w:r>
          </w:p>
        </w:tc>
      </w:tr>
      <w:tr w:rsidR="00930B3E" w:rsidRPr="00216063" w14:paraId="7C3AF663" w14:textId="77777777" w:rsidTr="005E3EBC">
        <w:trPr>
          <w:trHeight w:val="273"/>
        </w:trPr>
        <w:tc>
          <w:tcPr>
            <w:tcW w:w="2692" w:type="dxa"/>
          </w:tcPr>
          <w:p w14:paraId="39E10EC5" w14:textId="1A363C7F" w:rsidR="0049219C" w:rsidRPr="00216063" w:rsidRDefault="0049219C" w:rsidP="00FE2BFB">
            <w:pPr>
              <w:pStyle w:val="TableText"/>
            </w:pPr>
          </w:p>
        </w:tc>
        <w:tc>
          <w:tcPr>
            <w:tcW w:w="0" w:type="dxa"/>
          </w:tcPr>
          <w:p w14:paraId="0A00697F" w14:textId="12CC2FFB" w:rsidR="0049219C" w:rsidRPr="00695629" w:rsidRDefault="0049219C" w:rsidP="00FE2BFB">
            <w:pPr>
              <w:pStyle w:val="TableText"/>
              <w:rPr>
                <w:sz w:val="22"/>
              </w:rPr>
            </w:pPr>
          </w:p>
        </w:tc>
        <w:tc>
          <w:tcPr>
            <w:tcW w:w="3119" w:type="dxa"/>
          </w:tcPr>
          <w:p w14:paraId="4CDBDD04" w14:textId="066DDAC7" w:rsidR="0049219C" w:rsidRDefault="0049219C" w:rsidP="00FE2BFB">
            <w:pPr>
              <w:pStyle w:val="TableText"/>
            </w:pPr>
          </w:p>
        </w:tc>
        <w:tc>
          <w:tcPr>
            <w:tcW w:w="1986" w:type="dxa"/>
          </w:tcPr>
          <w:p w14:paraId="29BABEEB" w14:textId="77777777" w:rsidR="0049219C" w:rsidRPr="00216063" w:rsidRDefault="0049219C" w:rsidP="00FE2BFB">
            <w:pPr>
              <w:pStyle w:val="TableText"/>
            </w:pPr>
          </w:p>
        </w:tc>
      </w:tr>
      <w:tr w:rsidR="00930B3E" w:rsidRPr="00927416" w14:paraId="51200B04" w14:textId="77777777" w:rsidTr="005E3EBC">
        <w:trPr>
          <w:trHeight w:val="273"/>
        </w:trPr>
        <w:tc>
          <w:tcPr>
            <w:tcW w:w="2692" w:type="dxa"/>
          </w:tcPr>
          <w:p w14:paraId="7D0B3CEE" w14:textId="34C32D9C" w:rsidR="0049219C" w:rsidRPr="00216063" w:rsidRDefault="0049219C" w:rsidP="00FE2BFB">
            <w:pPr>
              <w:pStyle w:val="TableText"/>
            </w:pPr>
          </w:p>
        </w:tc>
        <w:tc>
          <w:tcPr>
            <w:tcW w:w="0" w:type="dxa"/>
          </w:tcPr>
          <w:p w14:paraId="332D782A" w14:textId="6F03E9C7" w:rsidR="0049219C" w:rsidRDefault="0049219C" w:rsidP="00FE2BFB">
            <w:pPr>
              <w:pStyle w:val="TableText"/>
            </w:pPr>
          </w:p>
        </w:tc>
        <w:tc>
          <w:tcPr>
            <w:tcW w:w="3119" w:type="dxa"/>
          </w:tcPr>
          <w:p w14:paraId="7267A6EA" w14:textId="383EDCE7" w:rsidR="0049219C" w:rsidRDefault="0049219C" w:rsidP="00FE2BFB">
            <w:pPr>
              <w:pStyle w:val="TableText"/>
            </w:pPr>
          </w:p>
        </w:tc>
        <w:tc>
          <w:tcPr>
            <w:tcW w:w="1986" w:type="dxa"/>
          </w:tcPr>
          <w:p w14:paraId="0D7B600A" w14:textId="77777777" w:rsidR="0049219C" w:rsidRPr="00927416" w:rsidRDefault="0049219C" w:rsidP="00FE2BFB">
            <w:pPr>
              <w:pStyle w:val="TableText"/>
            </w:pPr>
          </w:p>
        </w:tc>
      </w:tr>
      <w:tr w:rsidR="00930B3E" w:rsidRPr="00927416" w14:paraId="13F9FC09" w14:textId="77777777" w:rsidTr="005E3EBC">
        <w:trPr>
          <w:trHeight w:val="273"/>
        </w:trPr>
        <w:tc>
          <w:tcPr>
            <w:tcW w:w="2692" w:type="dxa"/>
          </w:tcPr>
          <w:p w14:paraId="555378CF" w14:textId="3F46B3EB" w:rsidR="0049219C" w:rsidRDefault="0049219C" w:rsidP="00FE2BFB">
            <w:pPr>
              <w:pStyle w:val="TableText"/>
            </w:pPr>
          </w:p>
        </w:tc>
        <w:tc>
          <w:tcPr>
            <w:tcW w:w="0" w:type="dxa"/>
          </w:tcPr>
          <w:p w14:paraId="7E4E8DAA" w14:textId="0DF9876D" w:rsidR="0049219C" w:rsidRDefault="0049219C" w:rsidP="00FE2BFB">
            <w:pPr>
              <w:pStyle w:val="TableText"/>
            </w:pPr>
          </w:p>
        </w:tc>
        <w:tc>
          <w:tcPr>
            <w:tcW w:w="3119" w:type="dxa"/>
          </w:tcPr>
          <w:p w14:paraId="269DA540" w14:textId="316D8D36" w:rsidR="0049219C" w:rsidRDefault="0049219C" w:rsidP="00FE2BFB">
            <w:pPr>
              <w:pStyle w:val="TableText"/>
            </w:pPr>
          </w:p>
        </w:tc>
        <w:tc>
          <w:tcPr>
            <w:tcW w:w="1986" w:type="dxa"/>
          </w:tcPr>
          <w:p w14:paraId="08D950B6" w14:textId="77777777" w:rsidR="0049219C" w:rsidRPr="00AB4D25" w:rsidRDefault="0049219C" w:rsidP="00FE2BFB">
            <w:pPr>
              <w:pStyle w:val="TableText"/>
              <w:rPr>
                <w:sz w:val="22"/>
              </w:rPr>
            </w:pPr>
          </w:p>
        </w:tc>
      </w:tr>
      <w:tr w:rsidR="00930B3E" w:rsidRPr="00927416" w14:paraId="67E528A8" w14:textId="77777777" w:rsidTr="005E3EBC">
        <w:trPr>
          <w:trHeight w:val="273"/>
        </w:trPr>
        <w:tc>
          <w:tcPr>
            <w:tcW w:w="2692" w:type="dxa"/>
          </w:tcPr>
          <w:p w14:paraId="7846954C" w14:textId="4169EF56" w:rsidR="0049219C" w:rsidRDefault="0049219C" w:rsidP="00FE2BFB">
            <w:pPr>
              <w:pStyle w:val="TableText"/>
            </w:pPr>
          </w:p>
        </w:tc>
        <w:tc>
          <w:tcPr>
            <w:tcW w:w="0" w:type="dxa"/>
          </w:tcPr>
          <w:p w14:paraId="46DA6F02" w14:textId="27F1E8FC" w:rsidR="0049219C" w:rsidRDefault="0049219C" w:rsidP="00FE2BFB">
            <w:pPr>
              <w:pStyle w:val="TableText"/>
            </w:pPr>
          </w:p>
        </w:tc>
        <w:tc>
          <w:tcPr>
            <w:tcW w:w="3119" w:type="dxa"/>
          </w:tcPr>
          <w:p w14:paraId="44E176DE" w14:textId="097A6161" w:rsidR="0049219C" w:rsidRDefault="0049219C" w:rsidP="00FE2BFB">
            <w:pPr>
              <w:pStyle w:val="TableText"/>
            </w:pPr>
          </w:p>
        </w:tc>
        <w:tc>
          <w:tcPr>
            <w:tcW w:w="1986" w:type="dxa"/>
          </w:tcPr>
          <w:p w14:paraId="189A0602" w14:textId="77777777" w:rsidR="0049219C" w:rsidRPr="00AB4D25" w:rsidRDefault="0049219C" w:rsidP="00FE2BFB">
            <w:pPr>
              <w:pStyle w:val="TableText"/>
              <w:rPr>
                <w:sz w:val="22"/>
              </w:rPr>
            </w:pPr>
          </w:p>
        </w:tc>
      </w:tr>
      <w:tr w:rsidR="00930B3E" w:rsidRPr="00927416" w14:paraId="083E9426" w14:textId="77777777" w:rsidTr="005E3EBC">
        <w:trPr>
          <w:trHeight w:val="273"/>
        </w:trPr>
        <w:tc>
          <w:tcPr>
            <w:tcW w:w="2692" w:type="dxa"/>
          </w:tcPr>
          <w:p w14:paraId="5D559C22" w14:textId="22D4DEA4" w:rsidR="0049219C" w:rsidRDefault="0049219C" w:rsidP="00FE2BFB">
            <w:pPr>
              <w:pStyle w:val="TableText"/>
            </w:pPr>
          </w:p>
        </w:tc>
        <w:tc>
          <w:tcPr>
            <w:tcW w:w="0" w:type="dxa"/>
          </w:tcPr>
          <w:p w14:paraId="38539BCB" w14:textId="26E938B2" w:rsidR="0049219C" w:rsidRDefault="0049219C" w:rsidP="00FE2BFB">
            <w:pPr>
              <w:pStyle w:val="TableText"/>
            </w:pPr>
          </w:p>
        </w:tc>
        <w:tc>
          <w:tcPr>
            <w:tcW w:w="3119" w:type="dxa"/>
          </w:tcPr>
          <w:p w14:paraId="7A8C939C" w14:textId="55542065" w:rsidR="0049219C" w:rsidRDefault="0049219C" w:rsidP="00FE2BFB">
            <w:pPr>
              <w:pStyle w:val="TableText"/>
            </w:pPr>
          </w:p>
        </w:tc>
        <w:tc>
          <w:tcPr>
            <w:tcW w:w="1986" w:type="dxa"/>
          </w:tcPr>
          <w:p w14:paraId="7E07B1D8" w14:textId="77777777" w:rsidR="0049219C" w:rsidRPr="00AB4D25" w:rsidRDefault="0049219C" w:rsidP="00FE2BFB">
            <w:pPr>
              <w:pStyle w:val="TableText"/>
              <w:rPr>
                <w:sz w:val="22"/>
              </w:rPr>
            </w:pPr>
          </w:p>
        </w:tc>
      </w:tr>
      <w:tr w:rsidR="00930B3E" w:rsidRPr="00927416" w14:paraId="198DF9FD" w14:textId="77777777" w:rsidTr="005E3EBC">
        <w:trPr>
          <w:trHeight w:val="273"/>
        </w:trPr>
        <w:tc>
          <w:tcPr>
            <w:tcW w:w="2692" w:type="dxa"/>
          </w:tcPr>
          <w:p w14:paraId="63C61FD6" w14:textId="2B9F1C27" w:rsidR="0049219C" w:rsidRDefault="0049219C" w:rsidP="00FE2BFB">
            <w:pPr>
              <w:pStyle w:val="TableText"/>
            </w:pPr>
          </w:p>
        </w:tc>
        <w:tc>
          <w:tcPr>
            <w:tcW w:w="0" w:type="dxa"/>
          </w:tcPr>
          <w:p w14:paraId="42C05120" w14:textId="56688D95" w:rsidR="0049219C" w:rsidRDefault="0049219C" w:rsidP="00FE2BFB">
            <w:pPr>
              <w:pStyle w:val="TableText"/>
            </w:pPr>
          </w:p>
        </w:tc>
        <w:tc>
          <w:tcPr>
            <w:tcW w:w="3119" w:type="dxa"/>
          </w:tcPr>
          <w:p w14:paraId="66F5002E" w14:textId="4EE44BC8" w:rsidR="0049219C" w:rsidRDefault="0049219C" w:rsidP="00FE2BFB">
            <w:pPr>
              <w:pStyle w:val="TableText"/>
            </w:pPr>
          </w:p>
        </w:tc>
        <w:tc>
          <w:tcPr>
            <w:tcW w:w="1986" w:type="dxa"/>
          </w:tcPr>
          <w:p w14:paraId="6014D075" w14:textId="77777777" w:rsidR="0049219C" w:rsidRPr="00AB4D25" w:rsidRDefault="0049219C" w:rsidP="00FE2BFB">
            <w:pPr>
              <w:pStyle w:val="TableText"/>
              <w:rPr>
                <w:sz w:val="22"/>
              </w:rPr>
            </w:pPr>
          </w:p>
        </w:tc>
      </w:tr>
    </w:tbl>
    <w:p w14:paraId="76BC1E72" w14:textId="77777777" w:rsidR="0049219C" w:rsidRDefault="0049219C" w:rsidP="0049219C">
      <w:pPr>
        <w:pStyle w:val="Heading4"/>
      </w:pPr>
      <w:r>
        <w:t xml:space="preserve">References </w:t>
      </w:r>
      <w:r w:rsidRPr="00F90929">
        <w:rPr>
          <w:i/>
          <w:color w:val="BBBABB" w:themeColor="text2"/>
        </w:rPr>
        <w:t>(List relevant Standard, where compliance is checked against)</w:t>
      </w:r>
      <w:r w:rsidRPr="00F90929">
        <w:rPr>
          <w:color w:val="BBBABB" w:themeColor="text2"/>
        </w:rPr>
        <w:t xml:space="preserve">  </w:t>
      </w:r>
    </w:p>
    <w:tbl>
      <w:tblPr>
        <w:tblStyle w:val="GridTable4-Accent6"/>
        <w:tblW w:w="4639"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620" w:firstRow="1" w:lastRow="0" w:firstColumn="0" w:lastColumn="0" w:noHBand="1" w:noVBand="1"/>
      </w:tblPr>
      <w:tblGrid>
        <w:gridCol w:w="3848"/>
        <w:gridCol w:w="2069"/>
        <w:gridCol w:w="2069"/>
        <w:gridCol w:w="1789"/>
      </w:tblGrid>
      <w:tr w:rsidR="0049219C" w:rsidRPr="00927416" w14:paraId="14E012E0" w14:textId="77777777" w:rsidTr="00DD36EF">
        <w:trPr>
          <w:cnfStyle w:val="100000000000" w:firstRow="1" w:lastRow="0" w:firstColumn="0" w:lastColumn="0" w:oddVBand="0" w:evenVBand="0" w:oddHBand="0" w:evenHBand="0" w:firstRowFirstColumn="0" w:firstRowLastColumn="0" w:lastRowFirstColumn="0" w:lastRowLastColumn="0"/>
        </w:trPr>
        <w:tc>
          <w:tcPr>
            <w:tcW w:w="1968" w:type="pct"/>
          </w:tcPr>
          <w:p w14:paraId="29E8FCD1" w14:textId="77777777" w:rsidR="0049219C" w:rsidRPr="00C70150" w:rsidRDefault="0049219C" w:rsidP="00FE2BFB">
            <w:pPr>
              <w:pStyle w:val="TableHeading"/>
              <w:rPr>
                <w:b/>
              </w:rPr>
            </w:pPr>
            <w:r>
              <w:t>Document Title</w:t>
            </w:r>
          </w:p>
        </w:tc>
        <w:tc>
          <w:tcPr>
            <w:tcW w:w="1058" w:type="pct"/>
          </w:tcPr>
          <w:p w14:paraId="6A37AC13" w14:textId="77777777" w:rsidR="0049219C" w:rsidRPr="00C70150" w:rsidRDefault="0049219C" w:rsidP="00FE2BFB">
            <w:pPr>
              <w:pStyle w:val="TableHeading"/>
              <w:rPr>
                <w:b/>
              </w:rPr>
            </w:pPr>
            <w:r w:rsidRPr="00542FC9">
              <w:t>Version</w:t>
            </w:r>
          </w:p>
        </w:tc>
        <w:tc>
          <w:tcPr>
            <w:tcW w:w="1058" w:type="pct"/>
          </w:tcPr>
          <w:p w14:paraId="74D1400C" w14:textId="77777777" w:rsidR="0049219C" w:rsidRPr="00C70150" w:rsidRDefault="0049219C" w:rsidP="00FE2BFB">
            <w:pPr>
              <w:pStyle w:val="TableHeading"/>
              <w:rPr>
                <w:b/>
              </w:rPr>
            </w:pPr>
            <w:r>
              <w:t>Document Type</w:t>
            </w:r>
          </w:p>
        </w:tc>
        <w:tc>
          <w:tcPr>
            <w:tcW w:w="915" w:type="pct"/>
          </w:tcPr>
          <w:p w14:paraId="1A9302D3" w14:textId="0B919175" w:rsidR="0049219C" w:rsidRPr="00C70150" w:rsidRDefault="0049219C" w:rsidP="003E5EF9">
            <w:pPr>
              <w:pStyle w:val="TableHeading"/>
              <w:rPr>
                <w:b/>
                <w:szCs w:val="20"/>
              </w:rPr>
            </w:pPr>
            <w:r w:rsidRPr="00A76D15">
              <w:rPr>
                <w:b/>
              </w:rPr>
              <w:t>Relevance</w:t>
            </w:r>
          </w:p>
        </w:tc>
      </w:tr>
      <w:tr w:rsidR="0049219C" w:rsidRPr="00216063" w14:paraId="3B575B2D" w14:textId="77777777" w:rsidTr="00DD36EF">
        <w:tc>
          <w:tcPr>
            <w:tcW w:w="1968" w:type="pct"/>
          </w:tcPr>
          <w:p w14:paraId="7340D405" w14:textId="1A572BE8" w:rsidR="0049219C" w:rsidRPr="00387DF2" w:rsidRDefault="00236122" w:rsidP="00FE2BFB">
            <w:pPr>
              <w:pStyle w:val="TableText"/>
              <w:rPr>
                <w:i/>
                <w:iCs/>
                <w:color w:val="BBBABB" w:themeColor="text2"/>
              </w:rPr>
            </w:pPr>
            <w:r>
              <w:rPr>
                <w:i/>
                <w:iCs/>
                <w:color w:val="BBBABB" w:themeColor="text2"/>
              </w:rPr>
              <w:t>[eg.:</w:t>
            </w:r>
            <w:r w:rsidR="006078F1">
              <w:rPr>
                <w:i/>
                <w:iCs/>
                <w:color w:val="BBBABB" w:themeColor="text2"/>
              </w:rPr>
              <w:t xml:space="preserve"> </w:t>
            </w:r>
            <w:r w:rsidR="0049219C" w:rsidRPr="00387DF2">
              <w:rPr>
                <w:i/>
                <w:iCs/>
                <w:color w:val="BBBABB" w:themeColor="text2"/>
              </w:rPr>
              <w:t>Technical Specification- Civil</w:t>
            </w:r>
            <w:r>
              <w:rPr>
                <w:i/>
                <w:iCs/>
                <w:color w:val="BBBABB" w:themeColor="text2"/>
              </w:rPr>
              <w:t>]</w:t>
            </w:r>
          </w:p>
        </w:tc>
        <w:tc>
          <w:tcPr>
            <w:tcW w:w="1058" w:type="pct"/>
          </w:tcPr>
          <w:p w14:paraId="1912A9F2" w14:textId="3D60F1CF" w:rsidR="0049219C" w:rsidRPr="00387DF2" w:rsidRDefault="0079502A" w:rsidP="00FE2BFB">
            <w:pPr>
              <w:pStyle w:val="TableText"/>
              <w:rPr>
                <w:i/>
                <w:iCs/>
                <w:color w:val="BBBABB" w:themeColor="text2"/>
              </w:rPr>
            </w:pPr>
            <w:r>
              <w:rPr>
                <w:i/>
                <w:iCs/>
                <w:color w:val="BBBABB" w:themeColor="text2"/>
              </w:rPr>
              <w:t xml:space="preserve">[eg.: </w:t>
            </w:r>
            <w:r w:rsidR="0049219C" w:rsidRPr="00387DF2">
              <w:rPr>
                <w:i/>
                <w:iCs/>
                <w:color w:val="BBBABB" w:themeColor="text2"/>
              </w:rPr>
              <w:t>V9.0</w:t>
            </w:r>
            <w:r>
              <w:rPr>
                <w:i/>
                <w:iCs/>
                <w:color w:val="BBBABB" w:themeColor="text2"/>
              </w:rPr>
              <w:t>]</w:t>
            </w:r>
          </w:p>
        </w:tc>
        <w:tc>
          <w:tcPr>
            <w:tcW w:w="1058" w:type="pct"/>
          </w:tcPr>
          <w:p w14:paraId="7C0E7291" w14:textId="77777777" w:rsidR="0049219C" w:rsidRPr="00387DF2" w:rsidRDefault="0049219C" w:rsidP="00FE2BFB">
            <w:pPr>
              <w:pStyle w:val="TableText"/>
              <w:rPr>
                <w:i/>
                <w:iCs/>
                <w:color w:val="BBBABB" w:themeColor="text2"/>
              </w:rPr>
            </w:pPr>
            <w:r w:rsidRPr="00387DF2">
              <w:rPr>
                <w:i/>
                <w:iCs/>
                <w:color w:val="BBBABB" w:themeColor="text2"/>
              </w:rPr>
              <w:t>Technical Specification</w:t>
            </w:r>
          </w:p>
        </w:tc>
        <w:tc>
          <w:tcPr>
            <w:tcW w:w="915" w:type="pct"/>
          </w:tcPr>
          <w:p w14:paraId="74635FB7" w14:textId="77777777" w:rsidR="001177FE" w:rsidRDefault="001177FE" w:rsidP="001B74FD">
            <w:pPr>
              <w:pStyle w:val="TableText"/>
            </w:pPr>
          </w:p>
        </w:tc>
      </w:tr>
      <w:tr w:rsidR="0049219C" w:rsidRPr="00216063" w14:paraId="068D14AA" w14:textId="77777777" w:rsidTr="00DD36EF">
        <w:tc>
          <w:tcPr>
            <w:tcW w:w="1968" w:type="pct"/>
          </w:tcPr>
          <w:p w14:paraId="2151A551" w14:textId="1D3C3422" w:rsidR="0049219C" w:rsidRPr="00387DF2" w:rsidRDefault="00236122" w:rsidP="00FE2BFB">
            <w:pPr>
              <w:pStyle w:val="TableText"/>
              <w:rPr>
                <w:i/>
                <w:iCs/>
                <w:color w:val="BBBABB" w:themeColor="text2"/>
              </w:rPr>
            </w:pPr>
            <w:r>
              <w:rPr>
                <w:i/>
                <w:iCs/>
                <w:color w:val="BBBABB" w:themeColor="text2"/>
              </w:rPr>
              <w:t>[eg:</w:t>
            </w:r>
            <w:r w:rsidR="006078F1">
              <w:rPr>
                <w:i/>
                <w:iCs/>
                <w:color w:val="BBBABB" w:themeColor="text2"/>
              </w:rPr>
              <w:t xml:space="preserve"> </w:t>
            </w:r>
            <w:r w:rsidR="0049219C" w:rsidRPr="00387DF2">
              <w:rPr>
                <w:i/>
                <w:iCs/>
                <w:color w:val="BBBABB" w:themeColor="text2"/>
              </w:rPr>
              <w:t>Technical Specification Mechanical</w:t>
            </w:r>
            <w:r>
              <w:rPr>
                <w:i/>
                <w:iCs/>
                <w:color w:val="BBBABB" w:themeColor="text2"/>
              </w:rPr>
              <w:t>]</w:t>
            </w:r>
          </w:p>
        </w:tc>
        <w:tc>
          <w:tcPr>
            <w:tcW w:w="1058" w:type="pct"/>
          </w:tcPr>
          <w:p w14:paraId="543FD157" w14:textId="54EFCE17" w:rsidR="0049219C" w:rsidRPr="00387DF2" w:rsidRDefault="0079502A" w:rsidP="00FE2BFB">
            <w:pPr>
              <w:pStyle w:val="TableText"/>
              <w:rPr>
                <w:i/>
                <w:iCs/>
                <w:color w:val="BBBABB" w:themeColor="text2"/>
              </w:rPr>
            </w:pPr>
            <w:r>
              <w:rPr>
                <w:i/>
                <w:iCs/>
                <w:color w:val="BBBABB" w:themeColor="text2"/>
              </w:rPr>
              <w:t xml:space="preserve">[eg.: </w:t>
            </w:r>
            <w:r w:rsidR="0049219C" w:rsidRPr="00387DF2">
              <w:rPr>
                <w:i/>
                <w:iCs/>
                <w:color w:val="BBBABB" w:themeColor="text2"/>
              </w:rPr>
              <w:t>V11.0</w:t>
            </w:r>
            <w:r>
              <w:rPr>
                <w:i/>
                <w:iCs/>
                <w:color w:val="BBBABB" w:themeColor="text2"/>
              </w:rPr>
              <w:t>]</w:t>
            </w:r>
          </w:p>
        </w:tc>
        <w:tc>
          <w:tcPr>
            <w:tcW w:w="1058" w:type="pct"/>
          </w:tcPr>
          <w:p w14:paraId="2F4EEA4C" w14:textId="77777777" w:rsidR="0049219C" w:rsidRPr="00387DF2" w:rsidRDefault="0049219C" w:rsidP="00FE2BFB">
            <w:pPr>
              <w:pStyle w:val="TableText"/>
              <w:rPr>
                <w:i/>
                <w:iCs/>
                <w:color w:val="BBBABB" w:themeColor="text2"/>
              </w:rPr>
            </w:pPr>
            <w:r w:rsidRPr="00387DF2">
              <w:rPr>
                <w:i/>
                <w:iCs/>
                <w:color w:val="BBBABB" w:themeColor="text2"/>
              </w:rPr>
              <w:t>Technical Specification</w:t>
            </w:r>
          </w:p>
        </w:tc>
        <w:tc>
          <w:tcPr>
            <w:tcW w:w="915" w:type="pct"/>
          </w:tcPr>
          <w:p w14:paraId="27F84468" w14:textId="77777777" w:rsidR="001177FE" w:rsidRDefault="001177FE" w:rsidP="001B74FD">
            <w:pPr>
              <w:pStyle w:val="TableText"/>
            </w:pPr>
          </w:p>
        </w:tc>
      </w:tr>
      <w:tr w:rsidR="0049219C" w:rsidRPr="00216063" w14:paraId="255DD26F" w14:textId="77777777" w:rsidTr="00DD36EF">
        <w:tc>
          <w:tcPr>
            <w:tcW w:w="1968" w:type="pct"/>
          </w:tcPr>
          <w:p w14:paraId="6D5E73C8" w14:textId="29A8AF74" w:rsidR="0049219C" w:rsidRPr="00387DF2" w:rsidRDefault="00236122" w:rsidP="00FE2BFB">
            <w:pPr>
              <w:pStyle w:val="TableText"/>
              <w:rPr>
                <w:i/>
                <w:iCs/>
                <w:color w:val="BBBABB" w:themeColor="text2"/>
              </w:rPr>
            </w:pPr>
            <w:r>
              <w:rPr>
                <w:i/>
                <w:iCs/>
                <w:color w:val="BBBABB" w:themeColor="text2"/>
              </w:rPr>
              <w:t>[eg.:</w:t>
            </w:r>
            <w:r w:rsidR="006078F1">
              <w:rPr>
                <w:i/>
                <w:iCs/>
                <w:color w:val="BBBABB" w:themeColor="text2"/>
              </w:rPr>
              <w:t xml:space="preserve"> </w:t>
            </w:r>
            <w:r w:rsidR="0049219C" w:rsidRPr="00387DF2">
              <w:rPr>
                <w:i/>
                <w:iCs/>
                <w:color w:val="BBBABB" w:themeColor="text2"/>
              </w:rPr>
              <w:t>Technical Specification Electrical</w:t>
            </w:r>
            <w:r>
              <w:rPr>
                <w:i/>
                <w:iCs/>
                <w:color w:val="BBBABB" w:themeColor="text2"/>
              </w:rPr>
              <w:t>]</w:t>
            </w:r>
          </w:p>
        </w:tc>
        <w:tc>
          <w:tcPr>
            <w:tcW w:w="1058" w:type="pct"/>
          </w:tcPr>
          <w:p w14:paraId="5B8CA391" w14:textId="0EC22904" w:rsidR="0049219C" w:rsidRPr="00387DF2" w:rsidRDefault="0079502A" w:rsidP="00FE2BFB">
            <w:pPr>
              <w:pStyle w:val="TableText"/>
              <w:rPr>
                <w:i/>
                <w:iCs/>
                <w:color w:val="BBBABB" w:themeColor="text2"/>
              </w:rPr>
            </w:pPr>
            <w:r>
              <w:rPr>
                <w:i/>
                <w:iCs/>
                <w:color w:val="BBBABB" w:themeColor="text2"/>
              </w:rPr>
              <w:t xml:space="preserve">[eg.: </w:t>
            </w:r>
            <w:r w:rsidR="0049219C" w:rsidRPr="00387DF2">
              <w:rPr>
                <w:i/>
                <w:iCs/>
                <w:color w:val="BBBABB" w:themeColor="text2"/>
              </w:rPr>
              <w:t>V12.0</w:t>
            </w:r>
            <w:r>
              <w:rPr>
                <w:i/>
                <w:iCs/>
                <w:color w:val="BBBABB" w:themeColor="text2"/>
              </w:rPr>
              <w:t>]</w:t>
            </w:r>
          </w:p>
        </w:tc>
        <w:tc>
          <w:tcPr>
            <w:tcW w:w="1058" w:type="pct"/>
          </w:tcPr>
          <w:p w14:paraId="3D6BDF72" w14:textId="77777777" w:rsidR="0049219C" w:rsidRPr="00387DF2" w:rsidRDefault="0049219C" w:rsidP="00FE2BFB">
            <w:pPr>
              <w:pStyle w:val="TableText"/>
              <w:rPr>
                <w:i/>
                <w:iCs/>
                <w:color w:val="BBBABB" w:themeColor="text2"/>
              </w:rPr>
            </w:pPr>
            <w:r w:rsidRPr="00387DF2">
              <w:rPr>
                <w:i/>
                <w:iCs/>
                <w:color w:val="BBBABB" w:themeColor="text2"/>
              </w:rPr>
              <w:t>Technical Specification</w:t>
            </w:r>
          </w:p>
        </w:tc>
        <w:tc>
          <w:tcPr>
            <w:tcW w:w="915" w:type="pct"/>
          </w:tcPr>
          <w:p w14:paraId="6CB48BD8" w14:textId="77777777" w:rsidR="001177FE" w:rsidRDefault="001177FE" w:rsidP="001B74FD">
            <w:pPr>
              <w:pStyle w:val="TableText"/>
            </w:pPr>
          </w:p>
        </w:tc>
      </w:tr>
      <w:tr w:rsidR="0049219C" w:rsidRPr="00216063" w14:paraId="12802027" w14:textId="77777777" w:rsidTr="00DD36EF">
        <w:tc>
          <w:tcPr>
            <w:tcW w:w="1968" w:type="pct"/>
          </w:tcPr>
          <w:p w14:paraId="1B5EAB31" w14:textId="77777777" w:rsidR="0049219C" w:rsidRPr="00387DF2" w:rsidRDefault="0049219C" w:rsidP="00FE2BFB">
            <w:pPr>
              <w:pStyle w:val="TableText"/>
              <w:rPr>
                <w:i/>
                <w:iCs/>
                <w:color w:val="BBBABB" w:themeColor="text2"/>
              </w:rPr>
            </w:pPr>
            <w:r w:rsidRPr="00387DF2">
              <w:rPr>
                <w:i/>
                <w:iCs/>
                <w:color w:val="BBBABB" w:themeColor="text2"/>
              </w:rPr>
              <w:t>BOA Guideline</w:t>
            </w:r>
          </w:p>
        </w:tc>
        <w:tc>
          <w:tcPr>
            <w:tcW w:w="1058" w:type="pct"/>
          </w:tcPr>
          <w:p w14:paraId="19DA397D" w14:textId="7E057906" w:rsidR="0049219C" w:rsidRPr="00387DF2" w:rsidRDefault="0079502A" w:rsidP="00FE2BFB">
            <w:pPr>
              <w:pStyle w:val="TableText"/>
              <w:rPr>
                <w:i/>
                <w:iCs/>
                <w:color w:val="BBBABB" w:themeColor="text2"/>
              </w:rPr>
            </w:pPr>
            <w:r>
              <w:rPr>
                <w:i/>
                <w:iCs/>
                <w:color w:val="BBBABB" w:themeColor="text2"/>
              </w:rPr>
              <w:t xml:space="preserve">[eg.: </w:t>
            </w:r>
            <w:r w:rsidR="0049219C" w:rsidRPr="00387DF2">
              <w:rPr>
                <w:i/>
                <w:iCs/>
                <w:color w:val="BBBABB" w:themeColor="text2"/>
              </w:rPr>
              <w:t>V1.0</w:t>
            </w:r>
            <w:r>
              <w:rPr>
                <w:i/>
                <w:iCs/>
                <w:color w:val="BBBABB" w:themeColor="text2"/>
              </w:rPr>
              <w:t>]</w:t>
            </w:r>
          </w:p>
        </w:tc>
        <w:tc>
          <w:tcPr>
            <w:tcW w:w="1058" w:type="pct"/>
          </w:tcPr>
          <w:p w14:paraId="63DC3D36" w14:textId="77777777" w:rsidR="0049219C" w:rsidRPr="00387DF2" w:rsidRDefault="0049219C" w:rsidP="00FE2BFB">
            <w:pPr>
              <w:pStyle w:val="TableText"/>
              <w:rPr>
                <w:i/>
                <w:iCs/>
                <w:color w:val="BBBABB" w:themeColor="text2"/>
              </w:rPr>
            </w:pPr>
            <w:r w:rsidRPr="00387DF2">
              <w:rPr>
                <w:i/>
                <w:iCs/>
                <w:color w:val="BBBABB" w:themeColor="text2"/>
              </w:rPr>
              <w:t>Guideline</w:t>
            </w:r>
          </w:p>
        </w:tc>
        <w:tc>
          <w:tcPr>
            <w:tcW w:w="915" w:type="pct"/>
          </w:tcPr>
          <w:p w14:paraId="71C5236A" w14:textId="77777777" w:rsidR="001177FE" w:rsidRDefault="001177FE" w:rsidP="001B74FD">
            <w:pPr>
              <w:pStyle w:val="TableText"/>
            </w:pPr>
          </w:p>
        </w:tc>
      </w:tr>
      <w:tr w:rsidR="005E3EBC" w:rsidRPr="00216063" w14:paraId="362D7F1F" w14:textId="77777777" w:rsidTr="00DD36EF">
        <w:tc>
          <w:tcPr>
            <w:tcW w:w="1968" w:type="pct"/>
          </w:tcPr>
          <w:p w14:paraId="7F479CF5" w14:textId="77777777" w:rsidR="005E3EBC" w:rsidRPr="00387DF2" w:rsidRDefault="005E3EBC" w:rsidP="00FE2BFB">
            <w:pPr>
              <w:pStyle w:val="TableText"/>
              <w:rPr>
                <w:i/>
                <w:iCs/>
                <w:color w:val="BBBABB" w:themeColor="text2"/>
              </w:rPr>
            </w:pPr>
          </w:p>
        </w:tc>
        <w:tc>
          <w:tcPr>
            <w:tcW w:w="1058" w:type="pct"/>
          </w:tcPr>
          <w:p w14:paraId="795D4E73" w14:textId="77777777" w:rsidR="005E3EBC" w:rsidRDefault="005E3EBC" w:rsidP="00FE2BFB">
            <w:pPr>
              <w:pStyle w:val="TableText"/>
              <w:rPr>
                <w:i/>
                <w:iCs/>
                <w:color w:val="BBBABB" w:themeColor="text2"/>
              </w:rPr>
            </w:pPr>
          </w:p>
        </w:tc>
        <w:tc>
          <w:tcPr>
            <w:tcW w:w="1058" w:type="pct"/>
          </w:tcPr>
          <w:p w14:paraId="0B977DE7" w14:textId="77777777" w:rsidR="005E3EBC" w:rsidRPr="00387DF2" w:rsidRDefault="005E3EBC" w:rsidP="00FE2BFB">
            <w:pPr>
              <w:pStyle w:val="TableText"/>
              <w:rPr>
                <w:i/>
                <w:iCs/>
                <w:color w:val="BBBABB" w:themeColor="text2"/>
              </w:rPr>
            </w:pPr>
          </w:p>
        </w:tc>
        <w:tc>
          <w:tcPr>
            <w:tcW w:w="915" w:type="pct"/>
          </w:tcPr>
          <w:p w14:paraId="4DC5BE97" w14:textId="77777777" w:rsidR="005E3EBC" w:rsidRDefault="005E3EBC" w:rsidP="001B74FD">
            <w:pPr>
              <w:pStyle w:val="TableText"/>
            </w:pPr>
          </w:p>
        </w:tc>
      </w:tr>
      <w:tr w:rsidR="005E3EBC" w:rsidRPr="00216063" w14:paraId="2FEAA603" w14:textId="77777777" w:rsidTr="00DD36EF">
        <w:tc>
          <w:tcPr>
            <w:tcW w:w="1968" w:type="pct"/>
          </w:tcPr>
          <w:p w14:paraId="160E3B19" w14:textId="77777777" w:rsidR="005E3EBC" w:rsidRPr="00387DF2" w:rsidRDefault="005E3EBC" w:rsidP="00FE2BFB">
            <w:pPr>
              <w:pStyle w:val="TableText"/>
              <w:rPr>
                <w:i/>
                <w:iCs/>
                <w:color w:val="BBBABB" w:themeColor="text2"/>
              </w:rPr>
            </w:pPr>
          </w:p>
        </w:tc>
        <w:tc>
          <w:tcPr>
            <w:tcW w:w="1058" w:type="pct"/>
          </w:tcPr>
          <w:p w14:paraId="3AFDFD22" w14:textId="77777777" w:rsidR="005E3EBC" w:rsidRDefault="005E3EBC" w:rsidP="00FE2BFB">
            <w:pPr>
              <w:pStyle w:val="TableText"/>
              <w:rPr>
                <w:i/>
                <w:iCs/>
                <w:color w:val="BBBABB" w:themeColor="text2"/>
              </w:rPr>
            </w:pPr>
          </w:p>
        </w:tc>
        <w:tc>
          <w:tcPr>
            <w:tcW w:w="1058" w:type="pct"/>
          </w:tcPr>
          <w:p w14:paraId="3CE4CD08" w14:textId="77777777" w:rsidR="005E3EBC" w:rsidRPr="00387DF2" w:rsidRDefault="005E3EBC" w:rsidP="00FE2BFB">
            <w:pPr>
              <w:pStyle w:val="TableText"/>
              <w:rPr>
                <w:i/>
                <w:iCs/>
                <w:color w:val="BBBABB" w:themeColor="text2"/>
              </w:rPr>
            </w:pPr>
          </w:p>
        </w:tc>
        <w:tc>
          <w:tcPr>
            <w:tcW w:w="915" w:type="pct"/>
          </w:tcPr>
          <w:p w14:paraId="309A70EB" w14:textId="77777777" w:rsidR="005E3EBC" w:rsidRDefault="005E3EBC" w:rsidP="001B74FD">
            <w:pPr>
              <w:pStyle w:val="TableText"/>
            </w:pPr>
          </w:p>
        </w:tc>
      </w:tr>
    </w:tbl>
    <w:p w14:paraId="7AB47008" w14:textId="77777777" w:rsidR="0049219C" w:rsidRPr="00AE1A7E" w:rsidRDefault="0049219C" w:rsidP="0049219C">
      <w:pPr>
        <w:pStyle w:val="Spacer"/>
      </w:pPr>
    </w:p>
    <w:p w14:paraId="773AEF8B" w14:textId="77777777" w:rsidR="0049219C" w:rsidRDefault="0049219C" w:rsidP="0049219C">
      <w:pPr>
        <w:pStyle w:val="BodyText"/>
      </w:pPr>
    </w:p>
    <w:p w14:paraId="01E02AB0" w14:textId="77777777" w:rsidR="00EE3687" w:rsidRPr="00EE3687" w:rsidRDefault="00EE3687" w:rsidP="00EE3687">
      <w:pPr>
        <w:pStyle w:val="BodyText"/>
        <w:rPr>
          <w:lang w:eastAsia="en-AU"/>
        </w:rPr>
      </w:pPr>
    </w:p>
    <w:sectPr w:rsidR="00EE3687" w:rsidRPr="00EE3687" w:rsidSect="00876035">
      <w:footerReference w:type="default" r:id="rId12"/>
      <w:pgSz w:w="11906" w:h="16838" w:code="9"/>
      <w:pgMar w:top="1418" w:right="680" w:bottom="1134" w:left="68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836C" w14:textId="77777777" w:rsidR="003F12A2" w:rsidRDefault="003F12A2" w:rsidP="00185154">
      <w:r>
        <w:separator/>
      </w:r>
    </w:p>
    <w:p w14:paraId="1E748088" w14:textId="77777777" w:rsidR="003F12A2" w:rsidRDefault="003F12A2"/>
    <w:p w14:paraId="7673A104" w14:textId="77777777" w:rsidR="003F12A2" w:rsidRDefault="003F12A2"/>
  </w:endnote>
  <w:endnote w:type="continuationSeparator" w:id="0">
    <w:p w14:paraId="72AC4E9B" w14:textId="77777777" w:rsidR="003F12A2" w:rsidRDefault="003F12A2" w:rsidP="00185154">
      <w:r>
        <w:continuationSeparator/>
      </w:r>
    </w:p>
    <w:p w14:paraId="575074DC" w14:textId="77777777" w:rsidR="003F12A2" w:rsidRDefault="003F12A2"/>
    <w:p w14:paraId="44A01322" w14:textId="77777777" w:rsidR="003F12A2" w:rsidRDefault="003F12A2"/>
  </w:endnote>
  <w:endnote w:type="continuationNotice" w:id="1">
    <w:p w14:paraId="572C9F1E" w14:textId="77777777" w:rsidR="003F12A2" w:rsidRDefault="003F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DC7604" w:themeColor="accent5" w:themeShade="BF"/>
      </w:tblBorders>
      <w:tblLayout w:type="fixed"/>
      <w:tblLook w:val="04A0" w:firstRow="1" w:lastRow="0" w:firstColumn="1" w:lastColumn="0" w:noHBand="0" w:noVBand="1"/>
    </w:tblPr>
    <w:tblGrid>
      <w:gridCol w:w="3514"/>
      <w:gridCol w:w="3516"/>
      <w:gridCol w:w="3516"/>
    </w:tblGrid>
    <w:tr w:rsidR="000B28D8" w:rsidRPr="0049108E" w14:paraId="6CE9A3D6" w14:textId="77777777" w:rsidTr="00F52CCB">
      <w:tc>
        <w:tcPr>
          <w:tcW w:w="3514" w:type="dxa"/>
          <w:tcBorders>
            <w:top w:val="nil"/>
          </w:tcBorders>
          <w:shd w:val="clear" w:color="auto" w:fill="auto"/>
        </w:tcPr>
        <w:p w14:paraId="35A36E38" w14:textId="77777777" w:rsidR="000B28D8" w:rsidRPr="0049108E" w:rsidRDefault="000B28D8" w:rsidP="00183F1A">
          <w:pPr>
            <w:pStyle w:val="Footer"/>
            <w:tabs>
              <w:tab w:val="left" w:pos="709"/>
            </w:tabs>
            <w:rPr>
              <w:szCs w:val="14"/>
            </w:rPr>
          </w:pPr>
          <w:r w:rsidRPr="0049108E">
            <w:rPr>
              <w:szCs w:val="14"/>
            </w:rPr>
            <w:t xml:space="preserve">Doc </w:t>
          </w:r>
          <w:r>
            <w:rPr>
              <w:szCs w:val="14"/>
            </w:rPr>
            <w:t>n</w:t>
          </w:r>
          <w:r w:rsidRPr="0049108E">
            <w:rPr>
              <w:szCs w:val="14"/>
            </w:rPr>
            <w:t>o</w:t>
          </w:r>
          <w:r>
            <w:rPr>
              <w:szCs w:val="14"/>
            </w:rPr>
            <w:t>.</w:t>
          </w:r>
          <w:r>
            <w:rPr>
              <w:szCs w:val="14"/>
            </w:rPr>
            <w:tab/>
          </w:r>
          <w:sdt>
            <w:sdtPr>
              <w:alias w:val="Document Number"/>
              <w:tag w:val="Abstract"/>
              <w:id w:val="-1823038797"/>
              <w:placeholder>
                <w:docPart w:val="538796F03B1E4142ACF081927243B175"/>
              </w:placeholder>
              <w:dataBinding w:prefixMappings="xmlns:ns0='http://schemas.microsoft.com/office/2006/coverPageProps' " w:xpath="/ns0:CoverPageProperties[1]/ns0:Abstract[1]" w:storeItemID="{55AF091B-3C7A-41E3-B477-F2FDAA23CFDA}"/>
              <w:text/>
            </w:sdtPr>
            <w:sdtEndPr/>
            <w:sdtContent>
              <w:r>
                <w:t>D0000833</w:t>
              </w:r>
            </w:sdtContent>
          </w:sdt>
        </w:p>
      </w:tc>
      <w:tc>
        <w:tcPr>
          <w:tcW w:w="3515" w:type="dxa"/>
          <w:vMerge w:val="restart"/>
          <w:tcBorders>
            <w:top w:val="nil"/>
          </w:tcBorders>
          <w:shd w:val="clear" w:color="auto" w:fill="auto"/>
        </w:tcPr>
        <w:p w14:paraId="59C83215" w14:textId="77777777" w:rsidR="000B28D8" w:rsidRPr="0049108E" w:rsidRDefault="000B28D8" w:rsidP="000D37F4">
          <w:pPr>
            <w:pStyle w:val="Footer"/>
            <w:tabs>
              <w:tab w:val="center" w:pos="2158"/>
            </w:tabs>
            <w:jc w:val="center"/>
          </w:pPr>
          <w:r w:rsidRPr="0049108E">
            <w:t>Document uncontrolled when printed</w:t>
          </w:r>
        </w:p>
      </w:tc>
      <w:tc>
        <w:tcPr>
          <w:tcW w:w="3515" w:type="dxa"/>
          <w:tcBorders>
            <w:top w:val="nil"/>
          </w:tcBorders>
          <w:shd w:val="clear" w:color="auto" w:fill="auto"/>
        </w:tcPr>
        <w:p w14:paraId="7036445D" w14:textId="1191C932" w:rsidR="000B28D8" w:rsidRPr="0049108E" w:rsidRDefault="000B28D8" w:rsidP="000705C7">
          <w:pPr>
            <w:pStyle w:val="Footer"/>
            <w:tabs>
              <w:tab w:val="right" w:pos="1494"/>
              <w:tab w:val="right" w:pos="2321"/>
            </w:tabs>
            <w:jc w:val="right"/>
            <w:rPr>
              <w:szCs w:val="14"/>
            </w:rPr>
          </w:pPr>
          <w:r w:rsidRPr="0049108E">
            <w:rPr>
              <w:szCs w:val="14"/>
            </w:rPr>
            <w:t>Page:</w:t>
          </w:r>
          <w:r>
            <w:rPr>
              <w:szCs w:val="14"/>
            </w:rPr>
            <w:tab/>
          </w:r>
          <w:r w:rsidRPr="0049108E">
            <w:rPr>
              <w:szCs w:val="14"/>
            </w:rPr>
            <w:fldChar w:fldCharType="begin"/>
          </w:r>
          <w:r w:rsidRPr="0049108E">
            <w:rPr>
              <w:szCs w:val="14"/>
            </w:rPr>
            <w:instrText xml:space="preserve"> PAGE </w:instrText>
          </w:r>
          <w:r w:rsidRPr="0049108E">
            <w:rPr>
              <w:szCs w:val="14"/>
            </w:rPr>
            <w:fldChar w:fldCharType="separate"/>
          </w:r>
          <w:r>
            <w:rPr>
              <w:noProof/>
              <w:szCs w:val="14"/>
            </w:rPr>
            <w:t>1</w:t>
          </w:r>
          <w:r w:rsidRPr="0049108E">
            <w:rPr>
              <w:szCs w:val="14"/>
            </w:rPr>
            <w:fldChar w:fldCharType="end"/>
          </w:r>
          <w:r w:rsidRPr="0049108E">
            <w:rPr>
              <w:szCs w:val="14"/>
            </w:rPr>
            <w:t xml:space="preserve"> </w:t>
          </w:r>
          <w:r>
            <w:rPr>
              <w:szCs w:val="14"/>
            </w:rPr>
            <w:t>of 2</w:t>
          </w:r>
        </w:p>
      </w:tc>
    </w:tr>
    <w:tr w:rsidR="000B28D8" w:rsidRPr="0049108E" w14:paraId="267F069B" w14:textId="77777777" w:rsidTr="00F52CCB">
      <w:tc>
        <w:tcPr>
          <w:tcW w:w="3514" w:type="dxa"/>
          <w:shd w:val="clear" w:color="auto" w:fill="auto"/>
        </w:tcPr>
        <w:p w14:paraId="5A3F32EA" w14:textId="7C21FC9A" w:rsidR="000B28D8" w:rsidRPr="0049108E" w:rsidRDefault="000B28D8" w:rsidP="00183F1A">
          <w:pPr>
            <w:pStyle w:val="Footer"/>
            <w:tabs>
              <w:tab w:val="left" w:pos="709"/>
            </w:tabs>
            <w:rPr>
              <w:szCs w:val="14"/>
            </w:rPr>
          </w:pPr>
          <w:r w:rsidRPr="0049108E">
            <w:rPr>
              <w:szCs w:val="14"/>
            </w:rPr>
            <w:t>Version:</w:t>
          </w:r>
          <w:r>
            <w:rPr>
              <w:szCs w:val="14"/>
            </w:rPr>
            <w:tab/>
          </w:r>
          <w:sdt>
            <w:sdtPr>
              <w:rPr>
                <w:szCs w:val="14"/>
              </w:rPr>
              <w:alias w:val="Version"/>
              <w:tag w:val="Keywords"/>
              <w:id w:val="385453747"/>
              <w:placeholder>
                <w:docPart w:val="E5A5DB48E0B64AEEAC191DF369A5F48F"/>
              </w:placeholder>
              <w:dataBinding w:prefixMappings="xmlns:ns0='http://purl.org/dc/elements/1.1/' xmlns:ns1='http://schemas.openxmlformats.org/package/2006/metadata/core-properties' " w:xpath="/ns1:coreProperties[1]/ns1:keywords[1]" w:storeItemID="{6C3C8BC8-F283-45AE-878A-BAB7291924A1}"/>
              <w:text/>
            </w:sdtPr>
            <w:sdtEndPr/>
            <w:sdtContent>
              <w:r w:rsidR="00E151FE">
                <w:rPr>
                  <w:szCs w:val="14"/>
                </w:rPr>
                <w:t>5</w:t>
              </w:r>
            </w:sdtContent>
          </w:sdt>
        </w:p>
      </w:tc>
      <w:tc>
        <w:tcPr>
          <w:tcW w:w="3515" w:type="dxa"/>
          <w:vMerge/>
          <w:shd w:val="clear" w:color="auto" w:fill="auto"/>
        </w:tcPr>
        <w:p w14:paraId="459123AF" w14:textId="77777777" w:rsidR="000B28D8" w:rsidRPr="0049108E" w:rsidRDefault="000B28D8" w:rsidP="0049108E">
          <w:pPr>
            <w:pStyle w:val="Footer"/>
            <w:rPr>
              <w:b/>
              <w:szCs w:val="14"/>
            </w:rPr>
          </w:pPr>
        </w:p>
      </w:tc>
      <w:tc>
        <w:tcPr>
          <w:tcW w:w="3515" w:type="dxa"/>
          <w:shd w:val="clear" w:color="auto" w:fill="auto"/>
        </w:tcPr>
        <w:p w14:paraId="6C12C0E5" w14:textId="466DABED" w:rsidR="000B28D8" w:rsidRPr="0049108E" w:rsidRDefault="000B28D8" w:rsidP="000705C7">
          <w:pPr>
            <w:pStyle w:val="Footer"/>
            <w:tabs>
              <w:tab w:val="right" w:pos="1494"/>
              <w:tab w:val="right" w:pos="2321"/>
            </w:tabs>
            <w:jc w:val="right"/>
            <w:rPr>
              <w:szCs w:val="14"/>
            </w:rPr>
          </w:pPr>
          <w:r w:rsidRPr="0049108E">
            <w:rPr>
              <w:szCs w:val="14"/>
            </w:rPr>
            <w:t>Issue date:</w:t>
          </w:r>
          <w:r>
            <w:rPr>
              <w:szCs w:val="14"/>
            </w:rPr>
            <w:tab/>
          </w:r>
          <w:sdt>
            <w:sdtPr>
              <w:rPr>
                <w:szCs w:val="14"/>
              </w:rPr>
              <w:alias w:val="Version Date"/>
              <w:tag w:val="Publish Date"/>
              <w:id w:val="-911156877"/>
              <w:placeholder>
                <w:docPart w:val="78CD59F241E54BCBA219ACECF6CFB4DA"/>
              </w:placeholder>
              <w:dataBinding w:prefixMappings="xmlns:ns0='http://schemas.microsoft.com/office/2006/coverPageProps' " w:xpath="/ns0:CoverPageProperties[1]/ns0:PublishDate[1]" w:storeItemID="{55AF091B-3C7A-41E3-B477-F2FDAA23CFDA}"/>
              <w:date w:fullDate="2024-10-17T00:00:00Z">
                <w:dateFormat w:val="d/MM/yyyy"/>
                <w:lid w:val="en-AU"/>
                <w:storeMappedDataAs w:val="dateTime"/>
                <w:calendar w:val="gregorian"/>
              </w:date>
            </w:sdtPr>
            <w:sdtEndPr/>
            <w:sdtContent>
              <w:r w:rsidR="00731916">
                <w:rPr>
                  <w:szCs w:val="14"/>
                </w:rPr>
                <w:t>17/10/2024</w:t>
              </w:r>
            </w:sdtContent>
          </w:sdt>
        </w:p>
      </w:tc>
    </w:tr>
  </w:tbl>
  <w:p w14:paraId="722D340F" w14:textId="77777777" w:rsidR="000B28D8" w:rsidRPr="0049108E" w:rsidRDefault="000B28D8" w:rsidP="0049108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35E8" w14:textId="77777777" w:rsidR="003F12A2" w:rsidRDefault="003F12A2" w:rsidP="00185154">
      <w:r>
        <w:separator/>
      </w:r>
    </w:p>
    <w:p w14:paraId="6104AE0A" w14:textId="77777777" w:rsidR="003F12A2" w:rsidRDefault="003F12A2"/>
    <w:p w14:paraId="0B95AEA5" w14:textId="77777777" w:rsidR="003F12A2" w:rsidRDefault="003F12A2"/>
  </w:footnote>
  <w:footnote w:type="continuationSeparator" w:id="0">
    <w:p w14:paraId="73E19A64" w14:textId="77777777" w:rsidR="003F12A2" w:rsidRDefault="003F12A2" w:rsidP="00185154">
      <w:r>
        <w:continuationSeparator/>
      </w:r>
    </w:p>
    <w:p w14:paraId="30ECE551" w14:textId="77777777" w:rsidR="003F12A2" w:rsidRDefault="003F12A2"/>
    <w:p w14:paraId="0B2618FD" w14:textId="77777777" w:rsidR="003F12A2" w:rsidRDefault="003F12A2"/>
  </w:footnote>
  <w:footnote w:type="continuationNotice" w:id="1">
    <w:p w14:paraId="49959B51" w14:textId="77777777" w:rsidR="003F12A2" w:rsidRDefault="003F12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E76216EC"/>
    <w:styleLink w:val="ListParagraph00"/>
    <w:lvl w:ilvl="0">
      <w:start w:val="1"/>
      <w:numFmt w:val="none"/>
      <w:suff w:val="nothing"/>
      <w:lvlText w:val=""/>
      <w:lvlJc w:val="left"/>
      <w:pPr>
        <w:ind w:left="425" w:firstLine="0"/>
      </w:pPr>
      <w:rPr>
        <w:rFonts w:asciiTheme="minorHAnsi" w:hAnsiTheme="minorHAnsi" w:hint="default"/>
        <w:color w:val="auto"/>
      </w:rPr>
    </w:lvl>
    <w:lvl w:ilvl="1">
      <w:start w:val="1"/>
      <w:numFmt w:val="none"/>
      <w:suff w:val="nothing"/>
      <w:lvlText w:val=""/>
      <w:lvlJc w:val="left"/>
      <w:pPr>
        <w:ind w:left="850" w:firstLine="0"/>
      </w:pPr>
      <w:rPr>
        <w:rFonts w:asciiTheme="minorHAnsi" w:hAnsiTheme="minorHAnsi" w:hint="default"/>
        <w:color w:val="auto"/>
      </w:rPr>
    </w:lvl>
    <w:lvl w:ilvl="2">
      <w:start w:val="1"/>
      <w:numFmt w:val="none"/>
      <w:suff w:val="nothing"/>
      <w:lvlText w:val=""/>
      <w:lvlJc w:val="left"/>
      <w:pPr>
        <w:ind w:left="1275" w:firstLine="0"/>
      </w:pPr>
      <w:rPr>
        <w:rFonts w:asciiTheme="minorHAnsi" w:hAnsiTheme="minorHAnsi" w:hint="default"/>
        <w:color w:val="auto"/>
      </w:rPr>
    </w:lvl>
    <w:lvl w:ilvl="3">
      <w:start w:val="1"/>
      <w:numFmt w:val="none"/>
      <w:suff w:val="nothing"/>
      <w:lvlText w:val=""/>
      <w:lvlJc w:val="left"/>
      <w:pPr>
        <w:ind w:left="1700" w:firstLine="0"/>
      </w:pPr>
      <w:rPr>
        <w:rFonts w:asciiTheme="minorHAnsi" w:hAnsiTheme="minorHAnsi" w:hint="default"/>
        <w:color w:val="auto"/>
      </w:rPr>
    </w:lvl>
    <w:lvl w:ilvl="4">
      <w:start w:val="1"/>
      <w:numFmt w:val="none"/>
      <w:suff w:val="nothing"/>
      <w:lvlText w:val=""/>
      <w:lvlJc w:val="left"/>
      <w:pPr>
        <w:ind w:left="2125" w:firstLine="0"/>
      </w:pPr>
      <w:rPr>
        <w:rFonts w:asciiTheme="minorHAnsi" w:hAnsiTheme="minorHAnsi" w:hint="default"/>
        <w:color w:val="auto"/>
      </w:rPr>
    </w:lvl>
    <w:lvl w:ilvl="5">
      <w:start w:val="1"/>
      <w:numFmt w:val="none"/>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68A0554"/>
    <w:multiLevelType w:val="hybridMultilevel"/>
    <w:tmpl w:val="CDC820F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CCD4DAA"/>
    <w:multiLevelType w:val="multilevel"/>
    <w:tmpl w:val="F78A1DCA"/>
    <w:styleLink w:val="ListTableBullet1"/>
    <w:lvl w:ilvl="0">
      <w:start w:val="1"/>
      <w:numFmt w:val="bullet"/>
      <w:lvlText w:val=""/>
      <w:lvlJc w:val="left"/>
      <w:pPr>
        <w:tabs>
          <w:tab w:val="num" w:pos="397"/>
        </w:tabs>
        <w:ind w:left="397" w:hanging="284"/>
      </w:pPr>
      <w:rPr>
        <w:rFonts w:ascii="Symbol" w:hAnsi="Symbol" w:hint="default"/>
        <w:color w:val="2BACCC" w:themeColor="accent1"/>
        <w:sz w:val="16"/>
      </w:rPr>
    </w:lvl>
    <w:lvl w:ilvl="1">
      <w:start w:val="1"/>
      <w:numFmt w:val="bullet"/>
      <w:lvlText w:val="–"/>
      <w:lvlJc w:val="left"/>
      <w:pPr>
        <w:tabs>
          <w:tab w:val="num" w:pos="680"/>
        </w:tabs>
        <w:ind w:left="680" w:hanging="283"/>
      </w:pPr>
      <w:rPr>
        <w:rFonts w:ascii="Arial" w:hAnsi="Arial" w:hint="default"/>
        <w:color w:val="2BACCC" w:themeColor="accent1"/>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0DD726A9"/>
    <w:multiLevelType w:val="multilevel"/>
    <w:tmpl w:val="6F1ABA08"/>
    <w:styleLink w:val="ListAppendix"/>
    <w:lvl w:ilvl="0">
      <w:start w:val="1"/>
      <w:numFmt w:val="decimal"/>
      <w:lvlText w:val="Appendix %1"/>
      <w:lvlJc w:val="left"/>
      <w:pPr>
        <w:tabs>
          <w:tab w:val="num" w:pos="1985"/>
        </w:tabs>
        <w:ind w:left="1985" w:hanging="1985"/>
      </w:pPr>
      <w:rPr>
        <w:rFonts w:hint="default"/>
      </w:rPr>
    </w:lvl>
    <w:lvl w:ilvl="1">
      <w:start w:val="1"/>
      <w:numFmt w:val="decimal"/>
      <w:lvlText w:val="A%1.%2"/>
      <w:lvlJc w:val="left"/>
      <w:pPr>
        <w:tabs>
          <w:tab w:val="num" w:pos="1134"/>
        </w:tabs>
        <w:ind w:left="1134" w:hanging="1134"/>
      </w:pPr>
      <w:rPr>
        <w:rFonts w:hint="default"/>
      </w:rPr>
    </w:lvl>
    <w:lvl w:ilvl="2">
      <w:start w:val="1"/>
      <w:numFmt w:val="decimal"/>
      <w:lvlText w:val="A%1.%2.%3"/>
      <w:lvlJc w:val="left"/>
      <w:pPr>
        <w:tabs>
          <w:tab w:val="num" w:pos="1134"/>
        </w:tabs>
        <w:ind w:left="1134" w:hanging="1134"/>
      </w:pPr>
      <w:rPr>
        <w:rFonts w:hint="default"/>
        <w:color w:val="2BACC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2643001"/>
    <w:multiLevelType w:val="hybridMultilevel"/>
    <w:tmpl w:val="97C603A2"/>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39C49B6"/>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00259B" w:themeColor="accent3"/>
      </w:rPr>
    </w:lvl>
    <w:lvl w:ilvl="1">
      <w:start w:val="1"/>
      <w:numFmt w:val="bullet"/>
      <w:pStyle w:val="TableBullet2"/>
      <w:lvlText w:val="–"/>
      <w:lvlJc w:val="left"/>
      <w:pPr>
        <w:tabs>
          <w:tab w:val="num" w:pos="680"/>
        </w:tabs>
        <w:ind w:left="680" w:hanging="283"/>
      </w:pPr>
      <w:rPr>
        <w:rFonts w:ascii="Arial Rounded MT" w:hAnsi="Arial Rounded MT" w:hint="default"/>
        <w:color w:val="2BACCC"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2B1FF4"/>
    <w:multiLevelType w:val="multilevel"/>
    <w:tmpl w:val="A3EE7DA8"/>
    <w:lvl w:ilvl="0">
      <w:start w:val="1"/>
      <w:numFmt w:val="none"/>
      <w:pStyle w:val="Heading7"/>
      <w:lvlText w:val="Appendix B."/>
      <w:lvlJc w:val="left"/>
      <w:pPr>
        <w:tabs>
          <w:tab w:val="num" w:pos="1985"/>
        </w:tabs>
        <w:ind w:left="1985" w:hanging="1985"/>
      </w:pPr>
      <w:rPr>
        <w:rFonts w:hint="default"/>
      </w:rPr>
    </w:lvl>
    <w:lvl w:ilvl="1">
      <w:start w:val="1"/>
      <w:numFmt w:val="decimal"/>
      <w:pStyle w:val="Heading8"/>
      <w:lvlText w:val="A%1.%2"/>
      <w:lvlJc w:val="left"/>
      <w:pPr>
        <w:tabs>
          <w:tab w:val="num" w:pos="1134"/>
        </w:tabs>
        <w:ind w:left="1134" w:hanging="1134"/>
      </w:pPr>
      <w:rPr>
        <w:rFonts w:hint="default"/>
      </w:rPr>
    </w:lvl>
    <w:lvl w:ilvl="2">
      <w:start w:val="1"/>
      <w:numFmt w:val="decimal"/>
      <w:pStyle w:val="Heading9"/>
      <w:lvlText w:val="A%1.%2.%3"/>
      <w:lvlJc w:val="left"/>
      <w:pPr>
        <w:tabs>
          <w:tab w:val="num" w:pos="1134"/>
        </w:tabs>
        <w:ind w:left="1134" w:hanging="1134"/>
      </w:pPr>
      <w:rPr>
        <w:rFonts w:hint="default"/>
        <w:color w:val="2BACC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2314FB0"/>
    <w:multiLevelType w:val="multilevel"/>
    <w:tmpl w:val="27E295D6"/>
    <w:numStyleLink w:val="ListNumberedHeadings"/>
  </w:abstractNum>
  <w:abstractNum w:abstractNumId="13" w15:restartNumberingAfterBreak="0">
    <w:nsid w:val="3BF26A71"/>
    <w:multiLevelType w:val="multilevel"/>
    <w:tmpl w:val="E9B44B6A"/>
    <w:styleLink w:val="ListParagraph0"/>
    <w:lvl w:ilvl="0">
      <w:start w:val="1"/>
      <w:numFmt w:val="none"/>
      <w:pStyle w:val="ListParagraph"/>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40071FAE"/>
    <w:multiLevelType w:val="multilevel"/>
    <w:tmpl w:val="27E295D6"/>
    <w:styleLink w:val="ListNumberedHeadings"/>
    <w:lvl w:ilvl="0">
      <w:start w:val="1"/>
      <w:numFmt w:val="decimal"/>
      <w:lvlText w:val="%1."/>
      <w:lvlJc w:val="left"/>
      <w:pPr>
        <w:tabs>
          <w:tab w:val="num" w:pos="567"/>
        </w:tabs>
        <w:ind w:left="567" w:hanging="567"/>
      </w:pPr>
      <w:rPr>
        <w:rFonts w:asciiTheme="majorHAnsi" w:hAnsiTheme="majorHAnsi" w:hint="default"/>
        <w:color w:val="2BACCC" w:themeColor="accent1"/>
      </w:rPr>
    </w:lvl>
    <w:lvl w:ilvl="1">
      <w:start w:val="1"/>
      <w:numFmt w:val="decimal"/>
      <w:lvlText w:val="%1.%2"/>
      <w:lvlJc w:val="left"/>
      <w:pPr>
        <w:tabs>
          <w:tab w:val="num" w:pos="567"/>
        </w:tabs>
        <w:ind w:left="567" w:hanging="567"/>
      </w:pPr>
      <w:rPr>
        <w:rFonts w:asciiTheme="majorHAnsi" w:hAnsiTheme="majorHAnsi" w:hint="default"/>
        <w:color w:val="2BACCC" w:themeColor="accent1"/>
      </w:rPr>
    </w:lvl>
    <w:lvl w:ilvl="2">
      <w:start w:val="1"/>
      <w:numFmt w:val="decimal"/>
      <w:lvlText w:val="%1.%2.%3"/>
      <w:lvlJc w:val="left"/>
      <w:pPr>
        <w:tabs>
          <w:tab w:val="num" w:pos="567"/>
        </w:tabs>
        <w:ind w:left="567" w:hanging="567"/>
      </w:pPr>
      <w:rPr>
        <w:rFonts w:asciiTheme="majorHAnsi" w:hAnsiTheme="majorHAnsi" w:hint="default"/>
        <w:color w:val="2BACCC" w:themeColor="accent1"/>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decimal"/>
      <w:lvlRestart w:val="0"/>
      <w:lvlText w:val="Appendix %7"/>
      <w:lvlJc w:val="left"/>
      <w:pPr>
        <w:tabs>
          <w:tab w:val="num" w:pos="1985"/>
        </w:tabs>
        <w:ind w:left="1985" w:hanging="1985"/>
      </w:pPr>
      <w:rPr>
        <w:rFonts w:hint="default"/>
      </w:rPr>
    </w:lvl>
    <w:lvl w:ilvl="7">
      <w:start w:val="1"/>
      <w:numFmt w:val="decimal"/>
      <w:lvlText w:val="A%7.%8"/>
      <w:lvlJc w:val="left"/>
      <w:pPr>
        <w:tabs>
          <w:tab w:val="num" w:pos="851"/>
        </w:tabs>
        <w:ind w:left="851" w:hanging="851"/>
      </w:pPr>
      <w:rPr>
        <w:rFonts w:hint="default"/>
      </w:rPr>
    </w:lvl>
    <w:lvl w:ilvl="8">
      <w:start w:val="1"/>
      <w:numFmt w:val="decimal"/>
      <w:lvlText w:val="A%7.%2.%9"/>
      <w:lvlJc w:val="left"/>
      <w:pPr>
        <w:tabs>
          <w:tab w:val="num" w:pos="851"/>
        </w:tabs>
        <w:ind w:left="851" w:hanging="851"/>
      </w:pPr>
      <w:rPr>
        <w:rFonts w:hint="default"/>
      </w:rPr>
    </w:lvl>
  </w:abstractNum>
  <w:abstractNum w:abstractNumId="15" w15:restartNumberingAfterBreak="0">
    <w:nsid w:val="4B803681"/>
    <w:multiLevelType w:val="hybridMultilevel"/>
    <w:tmpl w:val="0D3889B0"/>
    <w:lvl w:ilvl="0" w:tplc="972E4FE8">
      <w:start w:val="1"/>
      <w:numFmt w:val="bullet"/>
      <w:lvlText w:val="-"/>
      <w:lvlJc w:val="left"/>
      <w:pPr>
        <w:ind w:left="720" w:hanging="360"/>
      </w:pPr>
      <w:rPr>
        <w:rFonts w:ascii="Calibri" w:hAnsi="Calibri" w:hint="default"/>
      </w:rPr>
    </w:lvl>
    <w:lvl w:ilvl="1" w:tplc="FA0684B2">
      <w:start w:val="1"/>
      <w:numFmt w:val="bullet"/>
      <w:lvlText w:val="o"/>
      <w:lvlJc w:val="left"/>
      <w:pPr>
        <w:ind w:left="1440" w:hanging="360"/>
      </w:pPr>
      <w:rPr>
        <w:rFonts w:ascii="Courier New" w:hAnsi="Courier New" w:hint="default"/>
      </w:rPr>
    </w:lvl>
    <w:lvl w:ilvl="2" w:tplc="2A64CC32">
      <w:start w:val="1"/>
      <w:numFmt w:val="bullet"/>
      <w:lvlText w:val=""/>
      <w:lvlJc w:val="left"/>
      <w:pPr>
        <w:ind w:left="2160" w:hanging="360"/>
      </w:pPr>
      <w:rPr>
        <w:rFonts w:ascii="Wingdings" w:hAnsi="Wingdings" w:hint="default"/>
      </w:rPr>
    </w:lvl>
    <w:lvl w:ilvl="3" w:tplc="23783814">
      <w:start w:val="1"/>
      <w:numFmt w:val="bullet"/>
      <w:lvlText w:val=""/>
      <w:lvlJc w:val="left"/>
      <w:pPr>
        <w:ind w:left="2880" w:hanging="360"/>
      </w:pPr>
      <w:rPr>
        <w:rFonts w:ascii="Symbol" w:hAnsi="Symbol" w:hint="default"/>
      </w:rPr>
    </w:lvl>
    <w:lvl w:ilvl="4" w:tplc="9EC6A886">
      <w:start w:val="1"/>
      <w:numFmt w:val="bullet"/>
      <w:lvlText w:val="o"/>
      <w:lvlJc w:val="left"/>
      <w:pPr>
        <w:ind w:left="3600" w:hanging="360"/>
      </w:pPr>
      <w:rPr>
        <w:rFonts w:ascii="Courier New" w:hAnsi="Courier New" w:hint="default"/>
      </w:rPr>
    </w:lvl>
    <w:lvl w:ilvl="5" w:tplc="99B65446">
      <w:start w:val="1"/>
      <w:numFmt w:val="bullet"/>
      <w:lvlText w:val=""/>
      <w:lvlJc w:val="left"/>
      <w:pPr>
        <w:ind w:left="4320" w:hanging="360"/>
      </w:pPr>
      <w:rPr>
        <w:rFonts w:ascii="Wingdings" w:hAnsi="Wingdings" w:hint="default"/>
      </w:rPr>
    </w:lvl>
    <w:lvl w:ilvl="6" w:tplc="612E97B8">
      <w:start w:val="1"/>
      <w:numFmt w:val="bullet"/>
      <w:lvlText w:val=""/>
      <w:lvlJc w:val="left"/>
      <w:pPr>
        <w:ind w:left="5040" w:hanging="360"/>
      </w:pPr>
      <w:rPr>
        <w:rFonts w:ascii="Symbol" w:hAnsi="Symbol" w:hint="default"/>
      </w:rPr>
    </w:lvl>
    <w:lvl w:ilvl="7" w:tplc="0EE6F898">
      <w:start w:val="1"/>
      <w:numFmt w:val="bullet"/>
      <w:lvlText w:val="o"/>
      <w:lvlJc w:val="left"/>
      <w:pPr>
        <w:ind w:left="5760" w:hanging="360"/>
      </w:pPr>
      <w:rPr>
        <w:rFonts w:ascii="Courier New" w:hAnsi="Courier New" w:hint="default"/>
      </w:rPr>
    </w:lvl>
    <w:lvl w:ilvl="8" w:tplc="9F1A2EA4">
      <w:start w:val="1"/>
      <w:numFmt w:val="bullet"/>
      <w:lvlText w:val=""/>
      <w:lvlJc w:val="left"/>
      <w:pPr>
        <w:ind w:left="6480" w:hanging="360"/>
      </w:pPr>
      <w:rPr>
        <w:rFonts w:ascii="Wingdings" w:hAnsi="Wingdings" w:hint="default"/>
      </w:rPr>
    </w:lvl>
  </w:abstractNum>
  <w:abstractNum w:abstractNumId="16" w15:restartNumberingAfterBreak="0">
    <w:nsid w:val="626E5373"/>
    <w:multiLevelType w:val="multilevel"/>
    <w:tmpl w:val="736ECFBA"/>
    <w:styleLink w:val="ListTableNumber1"/>
    <w:lvl w:ilvl="0">
      <w:start w:val="1"/>
      <w:numFmt w:val="decimal"/>
      <w:lvlText w:val="%1."/>
      <w:lvlJc w:val="left"/>
      <w:pPr>
        <w:tabs>
          <w:tab w:val="num" w:pos="397"/>
        </w:tabs>
        <w:ind w:left="397" w:hanging="284"/>
      </w:pPr>
      <w:rPr>
        <w:rFonts w:asciiTheme="minorHAnsi" w:hAnsiTheme="minorHAnsi" w:hint="default"/>
        <w:b w:val="0"/>
        <w:i w:val="0"/>
        <w:color w:val="auto"/>
        <w:sz w:val="22"/>
        <w:szCs w:val="21"/>
      </w:rPr>
    </w:lvl>
    <w:lvl w:ilvl="1">
      <w:start w:val="1"/>
      <w:numFmt w:val="lowerLetter"/>
      <w:lvlText w:val="%2."/>
      <w:lvlJc w:val="left"/>
      <w:pPr>
        <w:tabs>
          <w:tab w:val="num" w:pos="680"/>
        </w:tabs>
        <w:ind w:left="680" w:hanging="283"/>
      </w:pPr>
      <w:rPr>
        <w:rFonts w:asciiTheme="minorHAnsi" w:hAnsiTheme="minorHAnsi" w:hint="default"/>
        <w:b w:val="0"/>
        <w:i w:val="0"/>
        <w:color w:val="auto"/>
        <w:sz w:val="22"/>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7877C4C"/>
    <w:multiLevelType w:val="multilevel"/>
    <w:tmpl w:val="A906D87A"/>
    <w:numStyleLink w:val="ListTableBullet"/>
  </w:abstractNum>
  <w:abstractNum w:abstractNumId="18"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0259B" w:themeColor="accent3"/>
      </w:rPr>
    </w:lvl>
    <w:lvl w:ilvl="1">
      <w:start w:val="1"/>
      <w:numFmt w:val="bullet"/>
      <w:pStyle w:val="ListBullet2"/>
      <w:lvlText w:val="–"/>
      <w:lvlJc w:val="left"/>
      <w:pPr>
        <w:tabs>
          <w:tab w:val="num" w:pos="850"/>
        </w:tabs>
        <w:ind w:left="850" w:hanging="425"/>
      </w:pPr>
      <w:rPr>
        <w:rFonts w:ascii="Arial" w:hAnsi="Arial" w:hint="default"/>
        <w:color w:val="2BACCC" w:themeColor="accent1"/>
        <w:sz w:val="16"/>
      </w:rPr>
    </w:lvl>
    <w:lvl w:ilvl="2">
      <w:start w:val="1"/>
      <w:numFmt w:val="bullet"/>
      <w:pStyle w:val="ListBullet3"/>
      <w:lvlText w:val=""/>
      <w:lvlJc w:val="left"/>
      <w:pPr>
        <w:tabs>
          <w:tab w:val="num" w:pos="1275"/>
        </w:tabs>
        <w:ind w:left="1275" w:hanging="425"/>
      </w:pPr>
      <w:rPr>
        <w:rFonts w:ascii="Symbol" w:hAnsi="Symbol" w:hint="default"/>
        <w:color w:val="00259B" w:themeColor="accent3"/>
      </w:rPr>
    </w:lvl>
    <w:lvl w:ilvl="3">
      <w:start w:val="1"/>
      <w:numFmt w:val="bullet"/>
      <w:pStyle w:val="ListBullet4"/>
      <w:lvlText w:val="–"/>
      <w:lvlJc w:val="left"/>
      <w:pPr>
        <w:tabs>
          <w:tab w:val="num" w:pos="1700"/>
        </w:tabs>
        <w:ind w:left="1700" w:hanging="425"/>
      </w:pPr>
      <w:rPr>
        <w:rFonts w:ascii="Arial" w:hAnsi="Arial" w:hint="default"/>
        <w:color w:val="2BACCC" w:themeColor="accent1"/>
        <w:sz w:val="16"/>
      </w:rPr>
    </w:lvl>
    <w:lvl w:ilvl="4">
      <w:start w:val="1"/>
      <w:numFmt w:val="bullet"/>
      <w:pStyle w:val="ListBullet5"/>
      <w:lvlText w:val=""/>
      <w:lvlJc w:val="left"/>
      <w:pPr>
        <w:tabs>
          <w:tab w:val="num" w:pos="2125"/>
        </w:tabs>
        <w:ind w:left="2125" w:hanging="425"/>
      </w:pPr>
      <w:rPr>
        <w:rFonts w:ascii="Symbol" w:hAnsi="Symbol" w:hint="default"/>
        <w:color w:val="00259B" w:themeColor="accent3"/>
      </w:rPr>
    </w:lvl>
    <w:lvl w:ilvl="5">
      <w:start w:val="1"/>
      <w:numFmt w:val="bullet"/>
      <w:pStyle w:val="ListBullet6"/>
      <w:lvlText w:val=""/>
      <w:lvlJc w:val="left"/>
      <w:pPr>
        <w:tabs>
          <w:tab w:val="num" w:pos="2550"/>
        </w:tabs>
        <w:ind w:left="2550" w:hanging="425"/>
      </w:pPr>
      <w:rPr>
        <w:rFonts w:ascii="Wingdings" w:hAnsi="Wingdings" w:hint="default"/>
        <w:color w:val="2BACCC" w:themeColor="accent1"/>
        <w:sz w:val="16"/>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15:restartNumberingAfterBreak="0">
    <w:nsid w:val="7D9B6564"/>
    <w:multiLevelType w:val="multilevel"/>
    <w:tmpl w:val="27E295D6"/>
    <w:numStyleLink w:val="ListNumberedHeadings"/>
  </w:abstractNum>
  <w:num w:numId="1" w16cid:durableId="146942367">
    <w:abstractNumId w:val="14"/>
  </w:num>
  <w:num w:numId="2" w16cid:durableId="1340350267">
    <w:abstractNumId w:val="12"/>
  </w:num>
  <w:num w:numId="3" w16cid:durableId="6756865">
    <w:abstractNumId w:val="4"/>
  </w:num>
  <w:num w:numId="4" w16cid:durableId="348067495">
    <w:abstractNumId w:val="3"/>
  </w:num>
  <w:num w:numId="5" w16cid:durableId="1997341563">
    <w:abstractNumId w:val="18"/>
    <w:lvlOverride w:ilvl="0">
      <w:lvl w:ilvl="0">
        <w:start w:val="1"/>
        <w:numFmt w:val="bullet"/>
        <w:pStyle w:val="ListBullet0"/>
        <w:lvlText w:val=""/>
        <w:lvlJc w:val="left"/>
        <w:pPr>
          <w:tabs>
            <w:tab w:val="num" w:pos="425"/>
          </w:tabs>
          <w:ind w:left="425" w:hanging="425"/>
        </w:pPr>
        <w:rPr>
          <w:rFonts w:ascii="Symbol" w:hAnsi="Symbol" w:hint="default"/>
          <w:color w:val="00259B" w:themeColor="accent3"/>
        </w:rPr>
      </w:lvl>
    </w:lvlOverride>
  </w:num>
  <w:num w:numId="6" w16cid:durableId="1433936975">
    <w:abstractNumId w:val="7"/>
  </w:num>
  <w:num w:numId="7" w16cid:durableId="1703748182">
    <w:abstractNumId w:val="6"/>
  </w:num>
  <w:num w:numId="8" w16cid:durableId="878127721">
    <w:abstractNumId w:val="8"/>
  </w:num>
  <w:num w:numId="9" w16cid:durableId="942805256">
    <w:abstractNumId w:val="9"/>
  </w:num>
  <w:num w:numId="10" w16cid:durableId="1437096917">
    <w:abstractNumId w:val="11"/>
  </w:num>
  <w:num w:numId="11" w16cid:durableId="1650553624">
    <w:abstractNumId w:val="7"/>
  </w:num>
  <w:num w:numId="12" w16cid:durableId="1683050782">
    <w:abstractNumId w:val="11"/>
  </w:num>
  <w:num w:numId="13" w16cid:durableId="1339767160">
    <w:abstractNumId w:val="17"/>
  </w:num>
  <w:num w:numId="14" w16cid:durableId="1021009225">
    <w:abstractNumId w:val="10"/>
  </w:num>
  <w:num w:numId="15" w16cid:durableId="1208642117">
    <w:abstractNumId w:val="16"/>
  </w:num>
  <w:num w:numId="16" w16cid:durableId="380599022">
    <w:abstractNumId w:val="2"/>
  </w:num>
  <w:num w:numId="17" w16cid:durableId="1002661404">
    <w:abstractNumId w:val="0"/>
  </w:num>
  <w:num w:numId="18" w16cid:durableId="1693527280">
    <w:abstractNumId w:val="19"/>
  </w:num>
  <w:num w:numId="19" w16cid:durableId="1248657531">
    <w:abstractNumId w:val="5"/>
  </w:num>
  <w:num w:numId="20" w16cid:durableId="1662390533">
    <w:abstractNumId w:val="13"/>
  </w:num>
  <w:num w:numId="21" w16cid:durableId="558589236">
    <w:abstractNumId w:val="18"/>
  </w:num>
  <w:num w:numId="22" w16cid:durableId="1394549861">
    <w:abstractNumId w:val="18"/>
    <w:lvlOverride w:ilvl="0">
      <w:lvl w:ilvl="0">
        <w:start w:val="1"/>
        <w:numFmt w:val="bullet"/>
        <w:pStyle w:val="ListBullet0"/>
        <w:lvlText w:val=""/>
        <w:lvlJc w:val="left"/>
        <w:pPr>
          <w:tabs>
            <w:tab w:val="num" w:pos="425"/>
          </w:tabs>
          <w:ind w:left="425" w:hanging="425"/>
        </w:pPr>
        <w:rPr>
          <w:rFonts w:ascii="Symbol" w:hAnsi="Symbol" w:hint="default"/>
          <w:color w:val="00259B" w:themeColor="accent3"/>
        </w:rPr>
      </w:lvl>
    </w:lvlOverride>
  </w:num>
  <w:num w:numId="23" w16cid:durableId="12463270">
    <w:abstractNumId w:val="18"/>
    <w:lvlOverride w:ilvl="0">
      <w:lvl w:ilvl="0">
        <w:start w:val="1"/>
        <w:numFmt w:val="bullet"/>
        <w:pStyle w:val="ListBullet0"/>
        <w:lvlText w:val=""/>
        <w:lvlJc w:val="left"/>
        <w:pPr>
          <w:tabs>
            <w:tab w:val="num" w:pos="425"/>
          </w:tabs>
          <w:ind w:left="425" w:hanging="425"/>
        </w:pPr>
        <w:rPr>
          <w:rFonts w:ascii="Symbol" w:hAnsi="Symbol" w:hint="default"/>
          <w:color w:val="00259B" w:themeColor="accent3"/>
        </w:rPr>
      </w:lvl>
    </w:lvlOverride>
  </w:num>
  <w:num w:numId="24" w16cid:durableId="1675261313">
    <w:abstractNumId w:val="17"/>
  </w:num>
  <w:num w:numId="25" w16cid:durableId="2136748489">
    <w:abstractNumId w:val="17"/>
  </w:num>
  <w:num w:numId="26" w16cid:durableId="1388264394">
    <w:abstractNumId w:val="15"/>
  </w:num>
  <w:num w:numId="27" w16cid:durableId="172163743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wNzaztDAytTA3N7JQ0lEKTi0uzszPAykwrAUA5V7O4CwAAAA="/>
  </w:docVars>
  <w:rsids>
    <w:rsidRoot w:val="00193CD0"/>
    <w:rsid w:val="00000395"/>
    <w:rsid w:val="0000141C"/>
    <w:rsid w:val="00001918"/>
    <w:rsid w:val="00001B03"/>
    <w:rsid w:val="00001BAB"/>
    <w:rsid w:val="00001FD7"/>
    <w:rsid w:val="000029AC"/>
    <w:rsid w:val="000030BD"/>
    <w:rsid w:val="0000315C"/>
    <w:rsid w:val="00003216"/>
    <w:rsid w:val="00004146"/>
    <w:rsid w:val="0000415F"/>
    <w:rsid w:val="0000430C"/>
    <w:rsid w:val="0000434A"/>
    <w:rsid w:val="00004F73"/>
    <w:rsid w:val="0000571E"/>
    <w:rsid w:val="00006100"/>
    <w:rsid w:val="00006CD1"/>
    <w:rsid w:val="00007182"/>
    <w:rsid w:val="000108E8"/>
    <w:rsid w:val="00010D3A"/>
    <w:rsid w:val="00011C86"/>
    <w:rsid w:val="00012647"/>
    <w:rsid w:val="0001379F"/>
    <w:rsid w:val="00013C30"/>
    <w:rsid w:val="000148F8"/>
    <w:rsid w:val="00014970"/>
    <w:rsid w:val="00015246"/>
    <w:rsid w:val="000157E4"/>
    <w:rsid w:val="000157FB"/>
    <w:rsid w:val="00015868"/>
    <w:rsid w:val="0001633D"/>
    <w:rsid w:val="00016346"/>
    <w:rsid w:val="000169E4"/>
    <w:rsid w:val="00017A0D"/>
    <w:rsid w:val="00017A63"/>
    <w:rsid w:val="00020029"/>
    <w:rsid w:val="00020ABB"/>
    <w:rsid w:val="0002395D"/>
    <w:rsid w:val="00023B87"/>
    <w:rsid w:val="00023DA7"/>
    <w:rsid w:val="000262B6"/>
    <w:rsid w:val="00026D54"/>
    <w:rsid w:val="0002756F"/>
    <w:rsid w:val="00027925"/>
    <w:rsid w:val="00030B0F"/>
    <w:rsid w:val="00030C16"/>
    <w:rsid w:val="00030D92"/>
    <w:rsid w:val="000320F7"/>
    <w:rsid w:val="00032302"/>
    <w:rsid w:val="000324AD"/>
    <w:rsid w:val="00032DA8"/>
    <w:rsid w:val="000336DE"/>
    <w:rsid w:val="00033940"/>
    <w:rsid w:val="00034A4D"/>
    <w:rsid w:val="00034BC3"/>
    <w:rsid w:val="00035601"/>
    <w:rsid w:val="00035657"/>
    <w:rsid w:val="00036ADC"/>
    <w:rsid w:val="0003726B"/>
    <w:rsid w:val="000377E5"/>
    <w:rsid w:val="0004070B"/>
    <w:rsid w:val="00040F16"/>
    <w:rsid w:val="000411A5"/>
    <w:rsid w:val="000414F9"/>
    <w:rsid w:val="00042263"/>
    <w:rsid w:val="000427B8"/>
    <w:rsid w:val="0004282F"/>
    <w:rsid w:val="00042DBC"/>
    <w:rsid w:val="00042F1F"/>
    <w:rsid w:val="00043589"/>
    <w:rsid w:val="0004384B"/>
    <w:rsid w:val="0004390C"/>
    <w:rsid w:val="00044115"/>
    <w:rsid w:val="00044A04"/>
    <w:rsid w:val="00044A50"/>
    <w:rsid w:val="00044F88"/>
    <w:rsid w:val="000453F0"/>
    <w:rsid w:val="00045403"/>
    <w:rsid w:val="00045719"/>
    <w:rsid w:val="00045FD5"/>
    <w:rsid w:val="0004605E"/>
    <w:rsid w:val="00046A75"/>
    <w:rsid w:val="00046C5D"/>
    <w:rsid w:val="00047276"/>
    <w:rsid w:val="0004740D"/>
    <w:rsid w:val="000475D8"/>
    <w:rsid w:val="0004776F"/>
    <w:rsid w:val="000507C9"/>
    <w:rsid w:val="00051971"/>
    <w:rsid w:val="00051D49"/>
    <w:rsid w:val="00051D9B"/>
    <w:rsid w:val="00051E7A"/>
    <w:rsid w:val="0005215D"/>
    <w:rsid w:val="000521C2"/>
    <w:rsid w:val="00052633"/>
    <w:rsid w:val="0005263A"/>
    <w:rsid w:val="0005282A"/>
    <w:rsid w:val="00052F32"/>
    <w:rsid w:val="0005319A"/>
    <w:rsid w:val="000534F9"/>
    <w:rsid w:val="000537E8"/>
    <w:rsid w:val="00053815"/>
    <w:rsid w:val="00053818"/>
    <w:rsid w:val="0005392C"/>
    <w:rsid w:val="00053FE9"/>
    <w:rsid w:val="00054B6C"/>
    <w:rsid w:val="00054B70"/>
    <w:rsid w:val="00055027"/>
    <w:rsid w:val="00055561"/>
    <w:rsid w:val="00055D96"/>
    <w:rsid w:val="00056978"/>
    <w:rsid w:val="00056A85"/>
    <w:rsid w:val="000571BA"/>
    <w:rsid w:val="00060DEE"/>
    <w:rsid w:val="00060E81"/>
    <w:rsid w:val="000610E1"/>
    <w:rsid w:val="000627DB"/>
    <w:rsid w:val="00062BEF"/>
    <w:rsid w:val="00062E7B"/>
    <w:rsid w:val="000630B7"/>
    <w:rsid w:val="000630CB"/>
    <w:rsid w:val="000631A9"/>
    <w:rsid w:val="00063948"/>
    <w:rsid w:val="000639C7"/>
    <w:rsid w:val="0006451D"/>
    <w:rsid w:val="00065201"/>
    <w:rsid w:val="0006523B"/>
    <w:rsid w:val="00065F12"/>
    <w:rsid w:val="00066042"/>
    <w:rsid w:val="000664BC"/>
    <w:rsid w:val="00066907"/>
    <w:rsid w:val="000669A7"/>
    <w:rsid w:val="000670BE"/>
    <w:rsid w:val="0006712D"/>
    <w:rsid w:val="0006740B"/>
    <w:rsid w:val="0006743A"/>
    <w:rsid w:val="000675FC"/>
    <w:rsid w:val="0006770E"/>
    <w:rsid w:val="00067F22"/>
    <w:rsid w:val="000705C7"/>
    <w:rsid w:val="000709AE"/>
    <w:rsid w:val="00070F19"/>
    <w:rsid w:val="00071256"/>
    <w:rsid w:val="00071AE4"/>
    <w:rsid w:val="00071C7D"/>
    <w:rsid w:val="000721A5"/>
    <w:rsid w:val="0007238D"/>
    <w:rsid w:val="00072E2E"/>
    <w:rsid w:val="000742A3"/>
    <w:rsid w:val="00074726"/>
    <w:rsid w:val="00075471"/>
    <w:rsid w:val="00075647"/>
    <w:rsid w:val="00075A6C"/>
    <w:rsid w:val="00075E53"/>
    <w:rsid w:val="000762D4"/>
    <w:rsid w:val="00076F97"/>
    <w:rsid w:val="00077195"/>
    <w:rsid w:val="00077B4C"/>
    <w:rsid w:val="00077B74"/>
    <w:rsid w:val="00077CDB"/>
    <w:rsid w:val="000809A0"/>
    <w:rsid w:val="00080AB8"/>
    <w:rsid w:val="000814AA"/>
    <w:rsid w:val="000815E4"/>
    <w:rsid w:val="000815F0"/>
    <w:rsid w:val="000816D9"/>
    <w:rsid w:val="00082540"/>
    <w:rsid w:val="0008256C"/>
    <w:rsid w:val="000829F6"/>
    <w:rsid w:val="00082CBB"/>
    <w:rsid w:val="00082CF5"/>
    <w:rsid w:val="00082EB6"/>
    <w:rsid w:val="00082F50"/>
    <w:rsid w:val="0008351E"/>
    <w:rsid w:val="000835FF"/>
    <w:rsid w:val="0008361E"/>
    <w:rsid w:val="00083D03"/>
    <w:rsid w:val="00084070"/>
    <w:rsid w:val="000841FB"/>
    <w:rsid w:val="00084E5A"/>
    <w:rsid w:val="0008521B"/>
    <w:rsid w:val="000862A2"/>
    <w:rsid w:val="0008666D"/>
    <w:rsid w:val="000870BB"/>
    <w:rsid w:val="00087480"/>
    <w:rsid w:val="00087A43"/>
    <w:rsid w:val="00087D93"/>
    <w:rsid w:val="00087F2F"/>
    <w:rsid w:val="00090174"/>
    <w:rsid w:val="000908A6"/>
    <w:rsid w:val="00091AA2"/>
    <w:rsid w:val="00091ABF"/>
    <w:rsid w:val="00091E2D"/>
    <w:rsid w:val="0009227A"/>
    <w:rsid w:val="00092737"/>
    <w:rsid w:val="00093669"/>
    <w:rsid w:val="00093E40"/>
    <w:rsid w:val="00094163"/>
    <w:rsid w:val="000941E8"/>
    <w:rsid w:val="000941F6"/>
    <w:rsid w:val="00094241"/>
    <w:rsid w:val="00094DF8"/>
    <w:rsid w:val="00094EB0"/>
    <w:rsid w:val="000958D9"/>
    <w:rsid w:val="00095DC8"/>
    <w:rsid w:val="00095EF2"/>
    <w:rsid w:val="00095F5F"/>
    <w:rsid w:val="00097768"/>
    <w:rsid w:val="000977DC"/>
    <w:rsid w:val="000A1368"/>
    <w:rsid w:val="000A1D1D"/>
    <w:rsid w:val="000A22A1"/>
    <w:rsid w:val="000A3107"/>
    <w:rsid w:val="000A351C"/>
    <w:rsid w:val="000A354F"/>
    <w:rsid w:val="000A3670"/>
    <w:rsid w:val="000A3C14"/>
    <w:rsid w:val="000A4531"/>
    <w:rsid w:val="000A4663"/>
    <w:rsid w:val="000A4EF9"/>
    <w:rsid w:val="000A5162"/>
    <w:rsid w:val="000A5318"/>
    <w:rsid w:val="000A59D6"/>
    <w:rsid w:val="000A5A10"/>
    <w:rsid w:val="000A6451"/>
    <w:rsid w:val="000A668B"/>
    <w:rsid w:val="000A6EB1"/>
    <w:rsid w:val="000A6F6E"/>
    <w:rsid w:val="000A7331"/>
    <w:rsid w:val="000A75C6"/>
    <w:rsid w:val="000A7675"/>
    <w:rsid w:val="000A787A"/>
    <w:rsid w:val="000B04E5"/>
    <w:rsid w:val="000B0A17"/>
    <w:rsid w:val="000B12C5"/>
    <w:rsid w:val="000B1DAA"/>
    <w:rsid w:val="000B1FE7"/>
    <w:rsid w:val="000B20A7"/>
    <w:rsid w:val="000B20E2"/>
    <w:rsid w:val="000B21BE"/>
    <w:rsid w:val="000B28D8"/>
    <w:rsid w:val="000B3EBE"/>
    <w:rsid w:val="000B4048"/>
    <w:rsid w:val="000B4299"/>
    <w:rsid w:val="000B4416"/>
    <w:rsid w:val="000B5447"/>
    <w:rsid w:val="000B6475"/>
    <w:rsid w:val="000B65F2"/>
    <w:rsid w:val="000B67DB"/>
    <w:rsid w:val="000B6DE8"/>
    <w:rsid w:val="000B6FA1"/>
    <w:rsid w:val="000B7182"/>
    <w:rsid w:val="000C0C22"/>
    <w:rsid w:val="000C14D5"/>
    <w:rsid w:val="000C1D1E"/>
    <w:rsid w:val="000C1E61"/>
    <w:rsid w:val="000C1F99"/>
    <w:rsid w:val="000C24D5"/>
    <w:rsid w:val="000C28AD"/>
    <w:rsid w:val="000C2D2B"/>
    <w:rsid w:val="000C33FB"/>
    <w:rsid w:val="000C3871"/>
    <w:rsid w:val="000C3D3C"/>
    <w:rsid w:val="000C4FED"/>
    <w:rsid w:val="000C5163"/>
    <w:rsid w:val="000C56B8"/>
    <w:rsid w:val="000C6713"/>
    <w:rsid w:val="000C680E"/>
    <w:rsid w:val="000C6DE5"/>
    <w:rsid w:val="000D00F1"/>
    <w:rsid w:val="000D0773"/>
    <w:rsid w:val="000D0BCD"/>
    <w:rsid w:val="000D12BA"/>
    <w:rsid w:val="000D1418"/>
    <w:rsid w:val="000D1B2E"/>
    <w:rsid w:val="000D1D7A"/>
    <w:rsid w:val="000D1E17"/>
    <w:rsid w:val="000D1FA0"/>
    <w:rsid w:val="000D2C1E"/>
    <w:rsid w:val="000D2FC3"/>
    <w:rsid w:val="000D36F2"/>
    <w:rsid w:val="000D37F4"/>
    <w:rsid w:val="000D43AA"/>
    <w:rsid w:val="000D44BE"/>
    <w:rsid w:val="000D46C3"/>
    <w:rsid w:val="000D480A"/>
    <w:rsid w:val="000D4B44"/>
    <w:rsid w:val="000D4C23"/>
    <w:rsid w:val="000D54B9"/>
    <w:rsid w:val="000D5611"/>
    <w:rsid w:val="000D5802"/>
    <w:rsid w:val="000D5E68"/>
    <w:rsid w:val="000D65AD"/>
    <w:rsid w:val="000D78CB"/>
    <w:rsid w:val="000D78DE"/>
    <w:rsid w:val="000D7E97"/>
    <w:rsid w:val="000E0C0A"/>
    <w:rsid w:val="000E1615"/>
    <w:rsid w:val="000E2836"/>
    <w:rsid w:val="000E2F92"/>
    <w:rsid w:val="000E3FB9"/>
    <w:rsid w:val="000E5F0B"/>
    <w:rsid w:val="000E6D5C"/>
    <w:rsid w:val="000F0050"/>
    <w:rsid w:val="000F13BF"/>
    <w:rsid w:val="000F149C"/>
    <w:rsid w:val="000F1913"/>
    <w:rsid w:val="000F19DD"/>
    <w:rsid w:val="000F1D94"/>
    <w:rsid w:val="000F267F"/>
    <w:rsid w:val="000F2B28"/>
    <w:rsid w:val="000F33BE"/>
    <w:rsid w:val="000F3720"/>
    <w:rsid w:val="000F4A35"/>
    <w:rsid w:val="000F4E38"/>
    <w:rsid w:val="000F5AA8"/>
    <w:rsid w:val="000F5BD7"/>
    <w:rsid w:val="000F6520"/>
    <w:rsid w:val="000F67EA"/>
    <w:rsid w:val="000F7085"/>
    <w:rsid w:val="000F7B9F"/>
    <w:rsid w:val="00100B11"/>
    <w:rsid w:val="00100C57"/>
    <w:rsid w:val="00101E3C"/>
    <w:rsid w:val="00101EEF"/>
    <w:rsid w:val="00103885"/>
    <w:rsid w:val="00104740"/>
    <w:rsid w:val="00104B1F"/>
    <w:rsid w:val="00104DFF"/>
    <w:rsid w:val="001052BE"/>
    <w:rsid w:val="001063C6"/>
    <w:rsid w:val="00106888"/>
    <w:rsid w:val="00106C74"/>
    <w:rsid w:val="00107247"/>
    <w:rsid w:val="00107E9A"/>
    <w:rsid w:val="001106C6"/>
    <w:rsid w:val="00110949"/>
    <w:rsid w:val="00110BCE"/>
    <w:rsid w:val="00110EEC"/>
    <w:rsid w:val="0011123B"/>
    <w:rsid w:val="00111987"/>
    <w:rsid w:val="00111AB3"/>
    <w:rsid w:val="00111CDD"/>
    <w:rsid w:val="00111DAE"/>
    <w:rsid w:val="001124C3"/>
    <w:rsid w:val="0011274C"/>
    <w:rsid w:val="0011343F"/>
    <w:rsid w:val="00116252"/>
    <w:rsid w:val="00116B5F"/>
    <w:rsid w:val="001173CE"/>
    <w:rsid w:val="001177BB"/>
    <w:rsid w:val="001177FE"/>
    <w:rsid w:val="00117913"/>
    <w:rsid w:val="001205F3"/>
    <w:rsid w:val="00120AB7"/>
    <w:rsid w:val="00121407"/>
    <w:rsid w:val="00121437"/>
    <w:rsid w:val="00121F5C"/>
    <w:rsid w:val="001222FD"/>
    <w:rsid w:val="00122503"/>
    <w:rsid w:val="00122863"/>
    <w:rsid w:val="00122ED4"/>
    <w:rsid w:val="001232DE"/>
    <w:rsid w:val="001233E7"/>
    <w:rsid w:val="00123889"/>
    <w:rsid w:val="0012419B"/>
    <w:rsid w:val="001249B2"/>
    <w:rsid w:val="00125BDD"/>
    <w:rsid w:val="00126268"/>
    <w:rsid w:val="00131066"/>
    <w:rsid w:val="0013135F"/>
    <w:rsid w:val="001313F5"/>
    <w:rsid w:val="001320AA"/>
    <w:rsid w:val="0013218E"/>
    <w:rsid w:val="00132E62"/>
    <w:rsid w:val="001337C7"/>
    <w:rsid w:val="001348FF"/>
    <w:rsid w:val="0013497A"/>
    <w:rsid w:val="00134C45"/>
    <w:rsid w:val="001357AC"/>
    <w:rsid w:val="00136821"/>
    <w:rsid w:val="00136942"/>
    <w:rsid w:val="00137424"/>
    <w:rsid w:val="00137A93"/>
    <w:rsid w:val="00140FC5"/>
    <w:rsid w:val="00141978"/>
    <w:rsid w:val="001427E6"/>
    <w:rsid w:val="00142A87"/>
    <w:rsid w:val="001431F2"/>
    <w:rsid w:val="00143654"/>
    <w:rsid w:val="00145278"/>
    <w:rsid w:val="00145304"/>
    <w:rsid w:val="001457DA"/>
    <w:rsid w:val="00145CCD"/>
    <w:rsid w:val="00145EF3"/>
    <w:rsid w:val="00145F82"/>
    <w:rsid w:val="0014650D"/>
    <w:rsid w:val="001466E3"/>
    <w:rsid w:val="00146CCC"/>
    <w:rsid w:val="00146D14"/>
    <w:rsid w:val="0014715F"/>
    <w:rsid w:val="0015018C"/>
    <w:rsid w:val="001505D8"/>
    <w:rsid w:val="00150BCC"/>
    <w:rsid w:val="00151494"/>
    <w:rsid w:val="00151CC6"/>
    <w:rsid w:val="0015238C"/>
    <w:rsid w:val="00152AE9"/>
    <w:rsid w:val="00152B30"/>
    <w:rsid w:val="001530E7"/>
    <w:rsid w:val="0015386E"/>
    <w:rsid w:val="00154452"/>
    <w:rsid w:val="00154790"/>
    <w:rsid w:val="00154918"/>
    <w:rsid w:val="00154CA6"/>
    <w:rsid w:val="00154E4A"/>
    <w:rsid w:val="0015574D"/>
    <w:rsid w:val="0015589A"/>
    <w:rsid w:val="0015598A"/>
    <w:rsid w:val="00155A36"/>
    <w:rsid w:val="00155CBF"/>
    <w:rsid w:val="001561AC"/>
    <w:rsid w:val="001561CE"/>
    <w:rsid w:val="00156423"/>
    <w:rsid w:val="001567AF"/>
    <w:rsid w:val="00156F63"/>
    <w:rsid w:val="0015737E"/>
    <w:rsid w:val="001579C0"/>
    <w:rsid w:val="001600E5"/>
    <w:rsid w:val="0016179F"/>
    <w:rsid w:val="00161DB2"/>
    <w:rsid w:val="00162D84"/>
    <w:rsid w:val="00163680"/>
    <w:rsid w:val="0016498D"/>
    <w:rsid w:val="001661A5"/>
    <w:rsid w:val="00166ACA"/>
    <w:rsid w:val="00167180"/>
    <w:rsid w:val="0016739E"/>
    <w:rsid w:val="00167C16"/>
    <w:rsid w:val="00167E80"/>
    <w:rsid w:val="001700F3"/>
    <w:rsid w:val="00170938"/>
    <w:rsid w:val="00170D0E"/>
    <w:rsid w:val="00170D53"/>
    <w:rsid w:val="00171844"/>
    <w:rsid w:val="00171DAC"/>
    <w:rsid w:val="0017224C"/>
    <w:rsid w:val="0017235C"/>
    <w:rsid w:val="00173E2C"/>
    <w:rsid w:val="00175A68"/>
    <w:rsid w:val="001764F1"/>
    <w:rsid w:val="00176564"/>
    <w:rsid w:val="00176CC9"/>
    <w:rsid w:val="00176D39"/>
    <w:rsid w:val="001807A2"/>
    <w:rsid w:val="001807E4"/>
    <w:rsid w:val="00180D19"/>
    <w:rsid w:val="00180D93"/>
    <w:rsid w:val="00180E50"/>
    <w:rsid w:val="001812D2"/>
    <w:rsid w:val="00181546"/>
    <w:rsid w:val="0018172E"/>
    <w:rsid w:val="001829A7"/>
    <w:rsid w:val="00183DFA"/>
    <w:rsid w:val="00183E01"/>
    <w:rsid w:val="00183F1A"/>
    <w:rsid w:val="00183FA4"/>
    <w:rsid w:val="0018410A"/>
    <w:rsid w:val="001846F9"/>
    <w:rsid w:val="00184AD4"/>
    <w:rsid w:val="00185154"/>
    <w:rsid w:val="001853D5"/>
    <w:rsid w:val="0018576D"/>
    <w:rsid w:val="00185BE2"/>
    <w:rsid w:val="001865BF"/>
    <w:rsid w:val="0018683F"/>
    <w:rsid w:val="00186960"/>
    <w:rsid w:val="00186AF3"/>
    <w:rsid w:val="00186C38"/>
    <w:rsid w:val="00190960"/>
    <w:rsid w:val="00190BA8"/>
    <w:rsid w:val="0019114D"/>
    <w:rsid w:val="00191FDE"/>
    <w:rsid w:val="001931D4"/>
    <w:rsid w:val="0019349A"/>
    <w:rsid w:val="00193CD0"/>
    <w:rsid w:val="00194520"/>
    <w:rsid w:val="0019462A"/>
    <w:rsid w:val="00194C1A"/>
    <w:rsid w:val="00194F7D"/>
    <w:rsid w:val="00195114"/>
    <w:rsid w:val="0019523E"/>
    <w:rsid w:val="001956EC"/>
    <w:rsid w:val="00195F45"/>
    <w:rsid w:val="00196E8B"/>
    <w:rsid w:val="0019728A"/>
    <w:rsid w:val="001978EA"/>
    <w:rsid w:val="001A02FB"/>
    <w:rsid w:val="001A40B4"/>
    <w:rsid w:val="001A4758"/>
    <w:rsid w:val="001A4B99"/>
    <w:rsid w:val="001A5900"/>
    <w:rsid w:val="001A59A8"/>
    <w:rsid w:val="001A5B89"/>
    <w:rsid w:val="001A66B7"/>
    <w:rsid w:val="001A67FD"/>
    <w:rsid w:val="001A72A0"/>
    <w:rsid w:val="001A76D3"/>
    <w:rsid w:val="001A7BE4"/>
    <w:rsid w:val="001B01A2"/>
    <w:rsid w:val="001B0405"/>
    <w:rsid w:val="001B08B7"/>
    <w:rsid w:val="001B0B42"/>
    <w:rsid w:val="001B0C9B"/>
    <w:rsid w:val="001B13B8"/>
    <w:rsid w:val="001B13E3"/>
    <w:rsid w:val="001B147E"/>
    <w:rsid w:val="001B23ED"/>
    <w:rsid w:val="001B295B"/>
    <w:rsid w:val="001B2E0F"/>
    <w:rsid w:val="001B2FB6"/>
    <w:rsid w:val="001B42F5"/>
    <w:rsid w:val="001B4B98"/>
    <w:rsid w:val="001B55D6"/>
    <w:rsid w:val="001B56FA"/>
    <w:rsid w:val="001B5983"/>
    <w:rsid w:val="001B74FD"/>
    <w:rsid w:val="001B79C5"/>
    <w:rsid w:val="001C02A8"/>
    <w:rsid w:val="001C0662"/>
    <w:rsid w:val="001C096F"/>
    <w:rsid w:val="001C2830"/>
    <w:rsid w:val="001C28ED"/>
    <w:rsid w:val="001C2DD0"/>
    <w:rsid w:val="001C3496"/>
    <w:rsid w:val="001C3508"/>
    <w:rsid w:val="001C5237"/>
    <w:rsid w:val="001C5CE0"/>
    <w:rsid w:val="001C60DA"/>
    <w:rsid w:val="001C649F"/>
    <w:rsid w:val="001C7045"/>
    <w:rsid w:val="001C7714"/>
    <w:rsid w:val="001C7F0D"/>
    <w:rsid w:val="001D01B0"/>
    <w:rsid w:val="001D0269"/>
    <w:rsid w:val="001D09D6"/>
    <w:rsid w:val="001D1272"/>
    <w:rsid w:val="001D1A76"/>
    <w:rsid w:val="001D307B"/>
    <w:rsid w:val="001D370D"/>
    <w:rsid w:val="001D3EFC"/>
    <w:rsid w:val="001D408B"/>
    <w:rsid w:val="001D4BB7"/>
    <w:rsid w:val="001D4DB3"/>
    <w:rsid w:val="001D4EDC"/>
    <w:rsid w:val="001D6340"/>
    <w:rsid w:val="001D69CE"/>
    <w:rsid w:val="001D6A16"/>
    <w:rsid w:val="001D6FF9"/>
    <w:rsid w:val="001D798D"/>
    <w:rsid w:val="001D79F7"/>
    <w:rsid w:val="001D7EC8"/>
    <w:rsid w:val="001E074D"/>
    <w:rsid w:val="001E1357"/>
    <w:rsid w:val="001E1950"/>
    <w:rsid w:val="001E2053"/>
    <w:rsid w:val="001E298B"/>
    <w:rsid w:val="001E2E68"/>
    <w:rsid w:val="001E3242"/>
    <w:rsid w:val="001E35F5"/>
    <w:rsid w:val="001E5198"/>
    <w:rsid w:val="001E5BE7"/>
    <w:rsid w:val="001E6628"/>
    <w:rsid w:val="001F0486"/>
    <w:rsid w:val="001F0E75"/>
    <w:rsid w:val="001F16CA"/>
    <w:rsid w:val="001F2CF2"/>
    <w:rsid w:val="001F2EAF"/>
    <w:rsid w:val="001F305A"/>
    <w:rsid w:val="001F33B9"/>
    <w:rsid w:val="001F363E"/>
    <w:rsid w:val="001F39C9"/>
    <w:rsid w:val="001F3A32"/>
    <w:rsid w:val="001F3C0F"/>
    <w:rsid w:val="001F5094"/>
    <w:rsid w:val="001F6351"/>
    <w:rsid w:val="001F6907"/>
    <w:rsid w:val="001F6BEF"/>
    <w:rsid w:val="001F6E36"/>
    <w:rsid w:val="001F7711"/>
    <w:rsid w:val="001F7911"/>
    <w:rsid w:val="001F7E3B"/>
    <w:rsid w:val="001F7EE4"/>
    <w:rsid w:val="002007FD"/>
    <w:rsid w:val="00201402"/>
    <w:rsid w:val="00201AFD"/>
    <w:rsid w:val="00202473"/>
    <w:rsid w:val="002026CC"/>
    <w:rsid w:val="0020314B"/>
    <w:rsid w:val="00203FF0"/>
    <w:rsid w:val="002042F1"/>
    <w:rsid w:val="002049E6"/>
    <w:rsid w:val="00204A79"/>
    <w:rsid w:val="00204A7F"/>
    <w:rsid w:val="00205086"/>
    <w:rsid w:val="0020607C"/>
    <w:rsid w:val="00206110"/>
    <w:rsid w:val="00206702"/>
    <w:rsid w:val="0020670C"/>
    <w:rsid w:val="00206964"/>
    <w:rsid w:val="00207164"/>
    <w:rsid w:val="002078C1"/>
    <w:rsid w:val="00207AAD"/>
    <w:rsid w:val="00207BD5"/>
    <w:rsid w:val="00210247"/>
    <w:rsid w:val="002106C4"/>
    <w:rsid w:val="00210DEF"/>
    <w:rsid w:val="00210F0A"/>
    <w:rsid w:val="00211253"/>
    <w:rsid w:val="002112C0"/>
    <w:rsid w:val="00211C2A"/>
    <w:rsid w:val="00211DB7"/>
    <w:rsid w:val="00211F85"/>
    <w:rsid w:val="0021231B"/>
    <w:rsid w:val="0021251F"/>
    <w:rsid w:val="0021319A"/>
    <w:rsid w:val="002133E9"/>
    <w:rsid w:val="002134DD"/>
    <w:rsid w:val="002138DE"/>
    <w:rsid w:val="00214A59"/>
    <w:rsid w:val="002150C2"/>
    <w:rsid w:val="00215364"/>
    <w:rsid w:val="00216063"/>
    <w:rsid w:val="00216C16"/>
    <w:rsid w:val="00217AC5"/>
    <w:rsid w:val="00217D40"/>
    <w:rsid w:val="002202AA"/>
    <w:rsid w:val="00220992"/>
    <w:rsid w:val="00221590"/>
    <w:rsid w:val="002217F1"/>
    <w:rsid w:val="00221899"/>
    <w:rsid w:val="00221FCF"/>
    <w:rsid w:val="00222070"/>
    <w:rsid w:val="00222215"/>
    <w:rsid w:val="00222ABF"/>
    <w:rsid w:val="00223889"/>
    <w:rsid w:val="00223B21"/>
    <w:rsid w:val="00224156"/>
    <w:rsid w:val="002251CF"/>
    <w:rsid w:val="002251EA"/>
    <w:rsid w:val="00225870"/>
    <w:rsid w:val="002258FF"/>
    <w:rsid w:val="00225A72"/>
    <w:rsid w:val="00225E9D"/>
    <w:rsid w:val="002261AE"/>
    <w:rsid w:val="0022652B"/>
    <w:rsid w:val="00226B43"/>
    <w:rsid w:val="00226FBF"/>
    <w:rsid w:val="00227494"/>
    <w:rsid w:val="00230640"/>
    <w:rsid w:val="00230711"/>
    <w:rsid w:val="00231712"/>
    <w:rsid w:val="00231A6E"/>
    <w:rsid w:val="00231B2F"/>
    <w:rsid w:val="002336C5"/>
    <w:rsid w:val="0023418C"/>
    <w:rsid w:val="0023495D"/>
    <w:rsid w:val="00235E80"/>
    <w:rsid w:val="00236012"/>
    <w:rsid w:val="00236122"/>
    <w:rsid w:val="002367CB"/>
    <w:rsid w:val="00236DCC"/>
    <w:rsid w:val="002373AA"/>
    <w:rsid w:val="002377E4"/>
    <w:rsid w:val="002401AD"/>
    <w:rsid w:val="002406B0"/>
    <w:rsid w:val="002407E8"/>
    <w:rsid w:val="00240D4B"/>
    <w:rsid w:val="002410DA"/>
    <w:rsid w:val="00241503"/>
    <w:rsid w:val="00241EBA"/>
    <w:rsid w:val="00242638"/>
    <w:rsid w:val="00242A7E"/>
    <w:rsid w:val="00242D29"/>
    <w:rsid w:val="00243279"/>
    <w:rsid w:val="0024346B"/>
    <w:rsid w:val="00244889"/>
    <w:rsid w:val="00245658"/>
    <w:rsid w:val="002456F0"/>
    <w:rsid w:val="002457CB"/>
    <w:rsid w:val="00245B92"/>
    <w:rsid w:val="00246158"/>
    <w:rsid w:val="0024621A"/>
    <w:rsid w:val="00246CDB"/>
    <w:rsid w:val="00246F23"/>
    <w:rsid w:val="00247DC2"/>
    <w:rsid w:val="0025055D"/>
    <w:rsid w:val="0025079C"/>
    <w:rsid w:val="0025119D"/>
    <w:rsid w:val="002513F6"/>
    <w:rsid w:val="00251736"/>
    <w:rsid w:val="00251B87"/>
    <w:rsid w:val="00252201"/>
    <w:rsid w:val="00252427"/>
    <w:rsid w:val="00252612"/>
    <w:rsid w:val="002534D5"/>
    <w:rsid w:val="00254099"/>
    <w:rsid w:val="00254DD8"/>
    <w:rsid w:val="00255CFD"/>
    <w:rsid w:val="00255FD2"/>
    <w:rsid w:val="00256432"/>
    <w:rsid w:val="00256863"/>
    <w:rsid w:val="002572C9"/>
    <w:rsid w:val="00257301"/>
    <w:rsid w:val="002573A0"/>
    <w:rsid w:val="002573BB"/>
    <w:rsid w:val="00257BB9"/>
    <w:rsid w:val="002606FD"/>
    <w:rsid w:val="00260F1A"/>
    <w:rsid w:val="00261A16"/>
    <w:rsid w:val="00261D24"/>
    <w:rsid w:val="00262905"/>
    <w:rsid w:val="00262BBD"/>
    <w:rsid w:val="0026372D"/>
    <w:rsid w:val="00263895"/>
    <w:rsid w:val="00263D23"/>
    <w:rsid w:val="002640AA"/>
    <w:rsid w:val="00264302"/>
    <w:rsid w:val="0026452F"/>
    <w:rsid w:val="00264900"/>
    <w:rsid w:val="00265260"/>
    <w:rsid w:val="002664D0"/>
    <w:rsid w:val="002669D3"/>
    <w:rsid w:val="00266BA8"/>
    <w:rsid w:val="0026744C"/>
    <w:rsid w:val="00267A4C"/>
    <w:rsid w:val="00267C4E"/>
    <w:rsid w:val="0027032A"/>
    <w:rsid w:val="002704FF"/>
    <w:rsid w:val="00270776"/>
    <w:rsid w:val="00271366"/>
    <w:rsid w:val="00271386"/>
    <w:rsid w:val="00271642"/>
    <w:rsid w:val="00271D3A"/>
    <w:rsid w:val="00272497"/>
    <w:rsid w:val="00272C34"/>
    <w:rsid w:val="002735B4"/>
    <w:rsid w:val="00273674"/>
    <w:rsid w:val="002741D3"/>
    <w:rsid w:val="002742AC"/>
    <w:rsid w:val="00274F69"/>
    <w:rsid w:val="002756F3"/>
    <w:rsid w:val="00275775"/>
    <w:rsid w:val="00276220"/>
    <w:rsid w:val="0027693F"/>
    <w:rsid w:val="00276B8D"/>
    <w:rsid w:val="002773B6"/>
    <w:rsid w:val="00277402"/>
    <w:rsid w:val="00277463"/>
    <w:rsid w:val="00277E92"/>
    <w:rsid w:val="00280CF4"/>
    <w:rsid w:val="00281480"/>
    <w:rsid w:val="00281763"/>
    <w:rsid w:val="00281A20"/>
    <w:rsid w:val="00282F4E"/>
    <w:rsid w:val="00283176"/>
    <w:rsid w:val="00284988"/>
    <w:rsid w:val="0028540C"/>
    <w:rsid w:val="002857BC"/>
    <w:rsid w:val="00286491"/>
    <w:rsid w:val="002865CC"/>
    <w:rsid w:val="0028696E"/>
    <w:rsid w:val="00286AC4"/>
    <w:rsid w:val="00287138"/>
    <w:rsid w:val="00287CC1"/>
    <w:rsid w:val="00290759"/>
    <w:rsid w:val="00290DF9"/>
    <w:rsid w:val="0029133E"/>
    <w:rsid w:val="00291772"/>
    <w:rsid w:val="00292E3B"/>
    <w:rsid w:val="002932C6"/>
    <w:rsid w:val="00293948"/>
    <w:rsid w:val="00294FCA"/>
    <w:rsid w:val="00295358"/>
    <w:rsid w:val="0029562E"/>
    <w:rsid w:val="00295951"/>
    <w:rsid w:val="00295DDE"/>
    <w:rsid w:val="00296299"/>
    <w:rsid w:val="002962E3"/>
    <w:rsid w:val="0029650A"/>
    <w:rsid w:val="00296D42"/>
    <w:rsid w:val="002A01E3"/>
    <w:rsid w:val="002A0358"/>
    <w:rsid w:val="002A0552"/>
    <w:rsid w:val="002A1733"/>
    <w:rsid w:val="002A183D"/>
    <w:rsid w:val="002A1DF7"/>
    <w:rsid w:val="002A2A81"/>
    <w:rsid w:val="002A2CCC"/>
    <w:rsid w:val="002A2E08"/>
    <w:rsid w:val="002A430E"/>
    <w:rsid w:val="002A4359"/>
    <w:rsid w:val="002A4599"/>
    <w:rsid w:val="002A45D0"/>
    <w:rsid w:val="002A4D0A"/>
    <w:rsid w:val="002A4F1F"/>
    <w:rsid w:val="002A503F"/>
    <w:rsid w:val="002A539C"/>
    <w:rsid w:val="002A59BC"/>
    <w:rsid w:val="002A5D3C"/>
    <w:rsid w:val="002A60E4"/>
    <w:rsid w:val="002A632A"/>
    <w:rsid w:val="002A677B"/>
    <w:rsid w:val="002A696E"/>
    <w:rsid w:val="002A78F0"/>
    <w:rsid w:val="002A7A9B"/>
    <w:rsid w:val="002A7E09"/>
    <w:rsid w:val="002B0EE5"/>
    <w:rsid w:val="002B205F"/>
    <w:rsid w:val="002B2BAE"/>
    <w:rsid w:val="002B2BF7"/>
    <w:rsid w:val="002B378B"/>
    <w:rsid w:val="002B38AC"/>
    <w:rsid w:val="002B3A37"/>
    <w:rsid w:val="002B3DED"/>
    <w:rsid w:val="002B3E8A"/>
    <w:rsid w:val="002B3F19"/>
    <w:rsid w:val="002B4003"/>
    <w:rsid w:val="002B5346"/>
    <w:rsid w:val="002B57EF"/>
    <w:rsid w:val="002B5A0D"/>
    <w:rsid w:val="002B6CF7"/>
    <w:rsid w:val="002B7B3E"/>
    <w:rsid w:val="002C08DF"/>
    <w:rsid w:val="002C09FF"/>
    <w:rsid w:val="002C0CB3"/>
    <w:rsid w:val="002C15D6"/>
    <w:rsid w:val="002C16B5"/>
    <w:rsid w:val="002C1DE4"/>
    <w:rsid w:val="002C2268"/>
    <w:rsid w:val="002C2281"/>
    <w:rsid w:val="002C28C3"/>
    <w:rsid w:val="002C312C"/>
    <w:rsid w:val="002C3F5F"/>
    <w:rsid w:val="002C3F96"/>
    <w:rsid w:val="002C4943"/>
    <w:rsid w:val="002C5A52"/>
    <w:rsid w:val="002C5B1C"/>
    <w:rsid w:val="002C67EC"/>
    <w:rsid w:val="002C6F68"/>
    <w:rsid w:val="002C708F"/>
    <w:rsid w:val="002C74E7"/>
    <w:rsid w:val="002C78D1"/>
    <w:rsid w:val="002D07EA"/>
    <w:rsid w:val="002D13FB"/>
    <w:rsid w:val="002D18F0"/>
    <w:rsid w:val="002D2313"/>
    <w:rsid w:val="002D25C3"/>
    <w:rsid w:val="002D26EB"/>
    <w:rsid w:val="002D2CBE"/>
    <w:rsid w:val="002D2CE2"/>
    <w:rsid w:val="002D3831"/>
    <w:rsid w:val="002D4254"/>
    <w:rsid w:val="002D430F"/>
    <w:rsid w:val="002D4956"/>
    <w:rsid w:val="002D4E6E"/>
    <w:rsid w:val="002D50B4"/>
    <w:rsid w:val="002D5406"/>
    <w:rsid w:val="002D55E3"/>
    <w:rsid w:val="002D585A"/>
    <w:rsid w:val="002D5D3B"/>
    <w:rsid w:val="002D62BD"/>
    <w:rsid w:val="002D7278"/>
    <w:rsid w:val="002D7A1F"/>
    <w:rsid w:val="002D7CFB"/>
    <w:rsid w:val="002E0B4D"/>
    <w:rsid w:val="002E1AF1"/>
    <w:rsid w:val="002E23AD"/>
    <w:rsid w:val="002E2C4C"/>
    <w:rsid w:val="002E38BA"/>
    <w:rsid w:val="002E38BF"/>
    <w:rsid w:val="002E3DCF"/>
    <w:rsid w:val="002E3E40"/>
    <w:rsid w:val="002E5622"/>
    <w:rsid w:val="002E6453"/>
    <w:rsid w:val="002E684B"/>
    <w:rsid w:val="002E69B8"/>
    <w:rsid w:val="002E7B83"/>
    <w:rsid w:val="002F0345"/>
    <w:rsid w:val="002F0581"/>
    <w:rsid w:val="002F1303"/>
    <w:rsid w:val="002F1D99"/>
    <w:rsid w:val="002F2A11"/>
    <w:rsid w:val="002F2A4F"/>
    <w:rsid w:val="002F30E4"/>
    <w:rsid w:val="002F31EA"/>
    <w:rsid w:val="002F3812"/>
    <w:rsid w:val="002F3BF1"/>
    <w:rsid w:val="002F4862"/>
    <w:rsid w:val="002F53DF"/>
    <w:rsid w:val="002F5E8D"/>
    <w:rsid w:val="002F6CAB"/>
    <w:rsid w:val="002F7111"/>
    <w:rsid w:val="002F75CF"/>
    <w:rsid w:val="002F75E1"/>
    <w:rsid w:val="002F7684"/>
    <w:rsid w:val="002F77EB"/>
    <w:rsid w:val="002F78EB"/>
    <w:rsid w:val="002F7F0C"/>
    <w:rsid w:val="00300045"/>
    <w:rsid w:val="00301404"/>
    <w:rsid w:val="00301418"/>
    <w:rsid w:val="003015B7"/>
    <w:rsid w:val="00301893"/>
    <w:rsid w:val="00301AB9"/>
    <w:rsid w:val="00301BCB"/>
    <w:rsid w:val="00302570"/>
    <w:rsid w:val="00303FA8"/>
    <w:rsid w:val="003049D7"/>
    <w:rsid w:val="00304BD3"/>
    <w:rsid w:val="00304EA2"/>
    <w:rsid w:val="0030511C"/>
    <w:rsid w:val="003051E7"/>
    <w:rsid w:val="00305333"/>
    <w:rsid w:val="003054A6"/>
    <w:rsid w:val="00305B39"/>
    <w:rsid w:val="00305FEE"/>
    <w:rsid w:val="00306CDD"/>
    <w:rsid w:val="0030734F"/>
    <w:rsid w:val="00310CEC"/>
    <w:rsid w:val="00310E0B"/>
    <w:rsid w:val="00311756"/>
    <w:rsid w:val="00311A7C"/>
    <w:rsid w:val="0031296A"/>
    <w:rsid w:val="00312A71"/>
    <w:rsid w:val="00312C53"/>
    <w:rsid w:val="0031353E"/>
    <w:rsid w:val="00313845"/>
    <w:rsid w:val="00313CE1"/>
    <w:rsid w:val="003146A4"/>
    <w:rsid w:val="0031473A"/>
    <w:rsid w:val="003150BD"/>
    <w:rsid w:val="003150D4"/>
    <w:rsid w:val="003155B3"/>
    <w:rsid w:val="00315A27"/>
    <w:rsid w:val="00315C5A"/>
    <w:rsid w:val="00316539"/>
    <w:rsid w:val="00316786"/>
    <w:rsid w:val="00317082"/>
    <w:rsid w:val="003173F3"/>
    <w:rsid w:val="00317B4A"/>
    <w:rsid w:val="00320AB0"/>
    <w:rsid w:val="00320B44"/>
    <w:rsid w:val="00320C49"/>
    <w:rsid w:val="00320C4A"/>
    <w:rsid w:val="00321DA5"/>
    <w:rsid w:val="00323018"/>
    <w:rsid w:val="00323CFF"/>
    <w:rsid w:val="0032558A"/>
    <w:rsid w:val="003258A6"/>
    <w:rsid w:val="00326037"/>
    <w:rsid w:val="00326136"/>
    <w:rsid w:val="00326350"/>
    <w:rsid w:val="003270B4"/>
    <w:rsid w:val="003275F1"/>
    <w:rsid w:val="00327BC1"/>
    <w:rsid w:val="00327E3F"/>
    <w:rsid w:val="003300C5"/>
    <w:rsid w:val="0033128D"/>
    <w:rsid w:val="0033366E"/>
    <w:rsid w:val="00334B4D"/>
    <w:rsid w:val="003355C4"/>
    <w:rsid w:val="00335895"/>
    <w:rsid w:val="0033778E"/>
    <w:rsid w:val="003407D8"/>
    <w:rsid w:val="00340DA2"/>
    <w:rsid w:val="00340FD7"/>
    <w:rsid w:val="003411DD"/>
    <w:rsid w:val="0034194D"/>
    <w:rsid w:val="00341B07"/>
    <w:rsid w:val="00341F7B"/>
    <w:rsid w:val="00342789"/>
    <w:rsid w:val="00342A6A"/>
    <w:rsid w:val="00342DF5"/>
    <w:rsid w:val="003439DE"/>
    <w:rsid w:val="00343A75"/>
    <w:rsid w:val="00344E85"/>
    <w:rsid w:val="00345221"/>
    <w:rsid w:val="0034530A"/>
    <w:rsid w:val="00345751"/>
    <w:rsid w:val="003458E5"/>
    <w:rsid w:val="003458FE"/>
    <w:rsid w:val="00345D5D"/>
    <w:rsid w:val="00345FB8"/>
    <w:rsid w:val="0034616E"/>
    <w:rsid w:val="003461CF"/>
    <w:rsid w:val="00346998"/>
    <w:rsid w:val="00346D54"/>
    <w:rsid w:val="00346E2F"/>
    <w:rsid w:val="00346E80"/>
    <w:rsid w:val="0034777B"/>
    <w:rsid w:val="00347C71"/>
    <w:rsid w:val="0035045A"/>
    <w:rsid w:val="0035063C"/>
    <w:rsid w:val="00351271"/>
    <w:rsid w:val="003519E0"/>
    <w:rsid w:val="00351DEA"/>
    <w:rsid w:val="0035238D"/>
    <w:rsid w:val="003528D4"/>
    <w:rsid w:val="00352FE0"/>
    <w:rsid w:val="00354002"/>
    <w:rsid w:val="00354541"/>
    <w:rsid w:val="0035492A"/>
    <w:rsid w:val="00354A85"/>
    <w:rsid w:val="00357F3D"/>
    <w:rsid w:val="00360214"/>
    <w:rsid w:val="00360476"/>
    <w:rsid w:val="003609C0"/>
    <w:rsid w:val="0036152F"/>
    <w:rsid w:val="003618BD"/>
    <w:rsid w:val="00361F32"/>
    <w:rsid w:val="00362A70"/>
    <w:rsid w:val="00363910"/>
    <w:rsid w:val="00363974"/>
    <w:rsid w:val="00363C8B"/>
    <w:rsid w:val="00363D9B"/>
    <w:rsid w:val="0036440F"/>
    <w:rsid w:val="0036460F"/>
    <w:rsid w:val="003646E7"/>
    <w:rsid w:val="00364BAD"/>
    <w:rsid w:val="00365532"/>
    <w:rsid w:val="003657F6"/>
    <w:rsid w:val="0036613C"/>
    <w:rsid w:val="0036625B"/>
    <w:rsid w:val="00366572"/>
    <w:rsid w:val="00366A65"/>
    <w:rsid w:val="00366CC9"/>
    <w:rsid w:val="00367471"/>
    <w:rsid w:val="00367B6C"/>
    <w:rsid w:val="00367F20"/>
    <w:rsid w:val="003703CC"/>
    <w:rsid w:val="00370B52"/>
    <w:rsid w:val="00370CD2"/>
    <w:rsid w:val="00370D7A"/>
    <w:rsid w:val="003712BC"/>
    <w:rsid w:val="003715D6"/>
    <w:rsid w:val="00372186"/>
    <w:rsid w:val="003727DC"/>
    <w:rsid w:val="00372EA2"/>
    <w:rsid w:val="003732A1"/>
    <w:rsid w:val="0037398C"/>
    <w:rsid w:val="00373CAA"/>
    <w:rsid w:val="00373E78"/>
    <w:rsid w:val="003745CD"/>
    <w:rsid w:val="003746DC"/>
    <w:rsid w:val="0037482C"/>
    <w:rsid w:val="00374D44"/>
    <w:rsid w:val="00374EBE"/>
    <w:rsid w:val="0037618F"/>
    <w:rsid w:val="00376C2F"/>
    <w:rsid w:val="0037727A"/>
    <w:rsid w:val="00377926"/>
    <w:rsid w:val="003800C8"/>
    <w:rsid w:val="003802C0"/>
    <w:rsid w:val="00380496"/>
    <w:rsid w:val="0038143E"/>
    <w:rsid w:val="003817C6"/>
    <w:rsid w:val="00381BFF"/>
    <w:rsid w:val="003826B1"/>
    <w:rsid w:val="00382D0E"/>
    <w:rsid w:val="00382F87"/>
    <w:rsid w:val="00383727"/>
    <w:rsid w:val="00383EBE"/>
    <w:rsid w:val="003845F3"/>
    <w:rsid w:val="00384719"/>
    <w:rsid w:val="00384AEC"/>
    <w:rsid w:val="00384D74"/>
    <w:rsid w:val="003853C1"/>
    <w:rsid w:val="00386535"/>
    <w:rsid w:val="00387AE4"/>
    <w:rsid w:val="00387CE2"/>
    <w:rsid w:val="00387FE7"/>
    <w:rsid w:val="003909BA"/>
    <w:rsid w:val="0039201C"/>
    <w:rsid w:val="003922A3"/>
    <w:rsid w:val="0039272B"/>
    <w:rsid w:val="00392976"/>
    <w:rsid w:val="00392DF4"/>
    <w:rsid w:val="00393172"/>
    <w:rsid w:val="00393219"/>
    <w:rsid w:val="00393528"/>
    <w:rsid w:val="00393F5B"/>
    <w:rsid w:val="00394061"/>
    <w:rsid w:val="00394556"/>
    <w:rsid w:val="003945CF"/>
    <w:rsid w:val="00394695"/>
    <w:rsid w:val="00394CEB"/>
    <w:rsid w:val="00395913"/>
    <w:rsid w:val="00395C5C"/>
    <w:rsid w:val="00396383"/>
    <w:rsid w:val="0039694C"/>
    <w:rsid w:val="003A0051"/>
    <w:rsid w:val="003A011A"/>
    <w:rsid w:val="003A0270"/>
    <w:rsid w:val="003A04C1"/>
    <w:rsid w:val="003A0752"/>
    <w:rsid w:val="003A07F3"/>
    <w:rsid w:val="003A08A5"/>
    <w:rsid w:val="003A1767"/>
    <w:rsid w:val="003A1C88"/>
    <w:rsid w:val="003A2684"/>
    <w:rsid w:val="003A2E87"/>
    <w:rsid w:val="003A35FD"/>
    <w:rsid w:val="003A3C05"/>
    <w:rsid w:val="003A3DAE"/>
    <w:rsid w:val="003A5156"/>
    <w:rsid w:val="003A5797"/>
    <w:rsid w:val="003A5910"/>
    <w:rsid w:val="003A7286"/>
    <w:rsid w:val="003A7548"/>
    <w:rsid w:val="003B0110"/>
    <w:rsid w:val="003B0171"/>
    <w:rsid w:val="003B048E"/>
    <w:rsid w:val="003B0945"/>
    <w:rsid w:val="003B097F"/>
    <w:rsid w:val="003B270C"/>
    <w:rsid w:val="003B2FCD"/>
    <w:rsid w:val="003B30BD"/>
    <w:rsid w:val="003B3617"/>
    <w:rsid w:val="003B36A7"/>
    <w:rsid w:val="003B3E7A"/>
    <w:rsid w:val="003B42A8"/>
    <w:rsid w:val="003B43A4"/>
    <w:rsid w:val="003B4700"/>
    <w:rsid w:val="003B4B10"/>
    <w:rsid w:val="003B4DCF"/>
    <w:rsid w:val="003B5106"/>
    <w:rsid w:val="003B573D"/>
    <w:rsid w:val="003B59AA"/>
    <w:rsid w:val="003B5D87"/>
    <w:rsid w:val="003B64CF"/>
    <w:rsid w:val="003B6CA6"/>
    <w:rsid w:val="003B6F1E"/>
    <w:rsid w:val="003B7195"/>
    <w:rsid w:val="003B7805"/>
    <w:rsid w:val="003C04DB"/>
    <w:rsid w:val="003C0816"/>
    <w:rsid w:val="003C0A94"/>
    <w:rsid w:val="003C0B23"/>
    <w:rsid w:val="003C18C0"/>
    <w:rsid w:val="003C3101"/>
    <w:rsid w:val="003C3B51"/>
    <w:rsid w:val="003C3B64"/>
    <w:rsid w:val="003C3E25"/>
    <w:rsid w:val="003C4C4A"/>
    <w:rsid w:val="003C4D44"/>
    <w:rsid w:val="003C56DE"/>
    <w:rsid w:val="003C6397"/>
    <w:rsid w:val="003C65FA"/>
    <w:rsid w:val="003C7CF3"/>
    <w:rsid w:val="003D0177"/>
    <w:rsid w:val="003D0296"/>
    <w:rsid w:val="003D0566"/>
    <w:rsid w:val="003D07A8"/>
    <w:rsid w:val="003D0D38"/>
    <w:rsid w:val="003D11CC"/>
    <w:rsid w:val="003D1331"/>
    <w:rsid w:val="003D1723"/>
    <w:rsid w:val="003D1A90"/>
    <w:rsid w:val="003D232A"/>
    <w:rsid w:val="003D2768"/>
    <w:rsid w:val="003D33B1"/>
    <w:rsid w:val="003D3B71"/>
    <w:rsid w:val="003D3EEA"/>
    <w:rsid w:val="003D4606"/>
    <w:rsid w:val="003D5279"/>
    <w:rsid w:val="003D56AF"/>
    <w:rsid w:val="003D5846"/>
    <w:rsid w:val="003D5D9A"/>
    <w:rsid w:val="003D640B"/>
    <w:rsid w:val="003D775A"/>
    <w:rsid w:val="003D7A4E"/>
    <w:rsid w:val="003D7B58"/>
    <w:rsid w:val="003E0419"/>
    <w:rsid w:val="003E04AD"/>
    <w:rsid w:val="003E0647"/>
    <w:rsid w:val="003E0FF1"/>
    <w:rsid w:val="003E1EF3"/>
    <w:rsid w:val="003E280A"/>
    <w:rsid w:val="003E2C11"/>
    <w:rsid w:val="003E3935"/>
    <w:rsid w:val="003E407A"/>
    <w:rsid w:val="003E4488"/>
    <w:rsid w:val="003E44F6"/>
    <w:rsid w:val="003E51E4"/>
    <w:rsid w:val="003E5319"/>
    <w:rsid w:val="003E5C61"/>
    <w:rsid w:val="003E5EF9"/>
    <w:rsid w:val="003E6758"/>
    <w:rsid w:val="003E6B0C"/>
    <w:rsid w:val="003E6F9C"/>
    <w:rsid w:val="003E79B6"/>
    <w:rsid w:val="003E7C4A"/>
    <w:rsid w:val="003F1160"/>
    <w:rsid w:val="003F12A2"/>
    <w:rsid w:val="003F1DBA"/>
    <w:rsid w:val="003F23B9"/>
    <w:rsid w:val="003F2F3F"/>
    <w:rsid w:val="003F3E6B"/>
    <w:rsid w:val="003F4858"/>
    <w:rsid w:val="003F5877"/>
    <w:rsid w:val="003F62FF"/>
    <w:rsid w:val="003F64B3"/>
    <w:rsid w:val="003F76E5"/>
    <w:rsid w:val="003F7AEE"/>
    <w:rsid w:val="003F7C88"/>
    <w:rsid w:val="004007A1"/>
    <w:rsid w:val="00400C7A"/>
    <w:rsid w:val="00400C90"/>
    <w:rsid w:val="00400E0B"/>
    <w:rsid w:val="0040104E"/>
    <w:rsid w:val="004013B5"/>
    <w:rsid w:val="00401419"/>
    <w:rsid w:val="0040159C"/>
    <w:rsid w:val="004015D7"/>
    <w:rsid w:val="00402470"/>
    <w:rsid w:val="00402906"/>
    <w:rsid w:val="00402B7E"/>
    <w:rsid w:val="00402ECE"/>
    <w:rsid w:val="0040315F"/>
    <w:rsid w:val="00403A1D"/>
    <w:rsid w:val="00403DCB"/>
    <w:rsid w:val="00404615"/>
    <w:rsid w:val="004057FB"/>
    <w:rsid w:val="00405A30"/>
    <w:rsid w:val="0040611C"/>
    <w:rsid w:val="00406243"/>
    <w:rsid w:val="00406965"/>
    <w:rsid w:val="00406A4E"/>
    <w:rsid w:val="00406E7D"/>
    <w:rsid w:val="004073AB"/>
    <w:rsid w:val="00407776"/>
    <w:rsid w:val="004078DF"/>
    <w:rsid w:val="00407FC4"/>
    <w:rsid w:val="004105E9"/>
    <w:rsid w:val="00410857"/>
    <w:rsid w:val="00410879"/>
    <w:rsid w:val="00410AF1"/>
    <w:rsid w:val="00410ED0"/>
    <w:rsid w:val="00410F9B"/>
    <w:rsid w:val="00411090"/>
    <w:rsid w:val="00411E3F"/>
    <w:rsid w:val="00411E89"/>
    <w:rsid w:val="0041235F"/>
    <w:rsid w:val="004124C8"/>
    <w:rsid w:val="00412745"/>
    <w:rsid w:val="00413C5D"/>
    <w:rsid w:val="0041426B"/>
    <w:rsid w:val="004152AA"/>
    <w:rsid w:val="004152C3"/>
    <w:rsid w:val="004162F7"/>
    <w:rsid w:val="00417CDC"/>
    <w:rsid w:val="004200C3"/>
    <w:rsid w:val="00420618"/>
    <w:rsid w:val="00420933"/>
    <w:rsid w:val="0042251B"/>
    <w:rsid w:val="004226A9"/>
    <w:rsid w:val="00423773"/>
    <w:rsid w:val="00423BC0"/>
    <w:rsid w:val="00423DC4"/>
    <w:rsid w:val="00423F09"/>
    <w:rsid w:val="00424E57"/>
    <w:rsid w:val="0042539D"/>
    <w:rsid w:val="004255AB"/>
    <w:rsid w:val="00426362"/>
    <w:rsid w:val="0042718C"/>
    <w:rsid w:val="00427353"/>
    <w:rsid w:val="004275AE"/>
    <w:rsid w:val="004309E3"/>
    <w:rsid w:val="00430A20"/>
    <w:rsid w:val="00432867"/>
    <w:rsid w:val="00432E55"/>
    <w:rsid w:val="00433FC5"/>
    <w:rsid w:val="004343D8"/>
    <w:rsid w:val="00434633"/>
    <w:rsid w:val="0043564D"/>
    <w:rsid w:val="00435766"/>
    <w:rsid w:val="004357CA"/>
    <w:rsid w:val="00435BBD"/>
    <w:rsid w:val="00436197"/>
    <w:rsid w:val="0043628A"/>
    <w:rsid w:val="0043629E"/>
    <w:rsid w:val="0043667D"/>
    <w:rsid w:val="00436702"/>
    <w:rsid w:val="00437117"/>
    <w:rsid w:val="0043775F"/>
    <w:rsid w:val="004379FE"/>
    <w:rsid w:val="00437D51"/>
    <w:rsid w:val="00440D82"/>
    <w:rsid w:val="00441AF3"/>
    <w:rsid w:val="00442D24"/>
    <w:rsid w:val="00444AE6"/>
    <w:rsid w:val="00445086"/>
    <w:rsid w:val="004459BF"/>
    <w:rsid w:val="00445F7E"/>
    <w:rsid w:val="00445FBC"/>
    <w:rsid w:val="00446015"/>
    <w:rsid w:val="0044620B"/>
    <w:rsid w:val="0044667C"/>
    <w:rsid w:val="00447748"/>
    <w:rsid w:val="004478FD"/>
    <w:rsid w:val="0044A970"/>
    <w:rsid w:val="00450222"/>
    <w:rsid w:val="004502A1"/>
    <w:rsid w:val="00450355"/>
    <w:rsid w:val="00450BD1"/>
    <w:rsid w:val="00450EB4"/>
    <w:rsid w:val="00450EDA"/>
    <w:rsid w:val="0045113C"/>
    <w:rsid w:val="0045148D"/>
    <w:rsid w:val="00451DEC"/>
    <w:rsid w:val="004521C8"/>
    <w:rsid w:val="00452F6E"/>
    <w:rsid w:val="00454ADD"/>
    <w:rsid w:val="00454D30"/>
    <w:rsid w:val="0045516C"/>
    <w:rsid w:val="00455E2D"/>
    <w:rsid w:val="0045661C"/>
    <w:rsid w:val="00456EC5"/>
    <w:rsid w:val="00461AB0"/>
    <w:rsid w:val="004620D3"/>
    <w:rsid w:val="004620DB"/>
    <w:rsid w:val="004629CF"/>
    <w:rsid w:val="00462CC4"/>
    <w:rsid w:val="00463183"/>
    <w:rsid w:val="00463FDE"/>
    <w:rsid w:val="0046403F"/>
    <w:rsid w:val="00464344"/>
    <w:rsid w:val="00464373"/>
    <w:rsid w:val="0046440B"/>
    <w:rsid w:val="00465641"/>
    <w:rsid w:val="0046625C"/>
    <w:rsid w:val="00466773"/>
    <w:rsid w:val="0046694E"/>
    <w:rsid w:val="0046743A"/>
    <w:rsid w:val="0046778B"/>
    <w:rsid w:val="0046790F"/>
    <w:rsid w:val="0047005F"/>
    <w:rsid w:val="004700B3"/>
    <w:rsid w:val="00471358"/>
    <w:rsid w:val="004719D8"/>
    <w:rsid w:val="004722BA"/>
    <w:rsid w:val="004730FA"/>
    <w:rsid w:val="00473B3A"/>
    <w:rsid w:val="00473E8F"/>
    <w:rsid w:val="00474035"/>
    <w:rsid w:val="0047497B"/>
    <w:rsid w:val="00475107"/>
    <w:rsid w:val="00475204"/>
    <w:rsid w:val="0047537E"/>
    <w:rsid w:val="00475462"/>
    <w:rsid w:val="00475B21"/>
    <w:rsid w:val="00475E6A"/>
    <w:rsid w:val="00476166"/>
    <w:rsid w:val="0047758D"/>
    <w:rsid w:val="004801D4"/>
    <w:rsid w:val="0048099C"/>
    <w:rsid w:val="00481462"/>
    <w:rsid w:val="0048156B"/>
    <w:rsid w:val="0048158D"/>
    <w:rsid w:val="00481C24"/>
    <w:rsid w:val="00482211"/>
    <w:rsid w:val="004822DB"/>
    <w:rsid w:val="00482890"/>
    <w:rsid w:val="00483012"/>
    <w:rsid w:val="004833D8"/>
    <w:rsid w:val="00483754"/>
    <w:rsid w:val="004839D8"/>
    <w:rsid w:val="00483A1F"/>
    <w:rsid w:val="00483C13"/>
    <w:rsid w:val="00483F18"/>
    <w:rsid w:val="00484667"/>
    <w:rsid w:val="004847E5"/>
    <w:rsid w:val="004853AC"/>
    <w:rsid w:val="0048545E"/>
    <w:rsid w:val="00485E12"/>
    <w:rsid w:val="004868B1"/>
    <w:rsid w:val="00486A16"/>
    <w:rsid w:val="00486C8A"/>
    <w:rsid w:val="00487037"/>
    <w:rsid w:val="00487370"/>
    <w:rsid w:val="00487422"/>
    <w:rsid w:val="00487435"/>
    <w:rsid w:val="00487543"/>
    <w:rsid w:val="004900A5"/>
    <w:rsid w:val="00490321"/>
    <w:rsid w:val="004903AA"/>
    <w:rsid w:val="00490587"/>
    <w:rsid w:val="004907B4"/>
    <w:rsid w:val="00490C1F"/>
    <w:rsid w:val="0049108E"/>
    <w:rsid w:val="004912A3"/>
    <w:rsid w:val="004913B8"/>
    <w:rsid w:val="00491A86"/>
    <w:rsid w:val="00491BCF"/>
    <w:rsid w:val="00491C59"/>
    <w:rsid w:val="0049219C"/>
    <w:rsid w:val="00492617"/>
    <w:rsid w:val="00492C81"/>
    <w:rsid w:val="00493299"/>
    <w:rsid w:val="004937E9"/>
    <w:rsid w:val="004941B0"/>
    <w:rsid w:val="00494389"/>
    <w:rsid w:val="00494F80"/>
    <w:rsid w:val="0049507F"/>
    <w:rsid w:val="004951E5"/>
    <w:rsid w:val="004953A2"/>
    <w:rsid w:val="0049562E"/>
    <w:rsid w:val="00495AC5"/>
    <w:rsid w:val="00495B8A"/>
    <w:rsid w:val="00495E9A"/>
    <w:rsid w:val="0049652F"/>
    <w:rsid w:val="004965B8"/>
    <w:rsid w:val="0049671D"/>
    <w:rsid w:val="00496F67"/>
    <w:rsid w:val="004A05D5"/>
    <w:rsid w:val="004A07B6"/>
    <w:rsid w:val="004A139F"/>
    <w:rsid w:val="004A1D54"/>
    <w:rsid w:val="004A1E14"/>
    <w:rsid w:val="004A2AC0"/>
    <w:rsid w:val="004A2D32"/>
    <w:rsid w:val="004A49E4"/>
    <w:rsid w:val="004A4EE8"/>
    <w:rsid w:val="004A50DB"/>
    <w:rsid w:val="004A5173"/>
    <w:rsid w:val="004A538C"/>
    <w:rsid w:val="004A5F27"/>
    <w:rsid w:val="004A60D4"/>
    <w:rsid w:val="004A6166"/>
    <w:rsid w:val="004A6E0A"/>
    <w:rsid w:val="004A6FFD"/>
    <w:rsid w:val="004A726F"/>
    <w:rsid w:val="004B0276"/>
    <w:rsid w:val="004B04DA"/>
    <w:rsid w:val="004B0739"/>
    <w:rsid w:val="004B079C"/>
    <w:rsid w:val="004B0FBE"/>
    <w:rsid w:val="004B154F"/>
    <w:rsid w:val="004B160A"/>
    <w:rsid w:val="004B1DF0"/>
    <w:rsid w:val="004B31D3"/>
    <w:rsid w:val="004B3407"/>
    <w:rsid w:val="004B3E69"/>
    <w:rsid w:val="004B3FFA"/>
    <w:rsid w:val="004B4B54"/>
    <w:rsid w:val="004B4D2C"/>
    <w:rsid w:val="004B4FF1"/>
    <w:rsid w:val="004B52AC"/>
    <w:rsid w:val="004B5746"/>
    <w:rsid w:val="004B6A60"/>
    <w:rsid w:val="004B7BF0"/>
    <w:rsid w:val="004B7D93"/>
    <w:rsid w:val="004B7DAE"/>
    <w:rsid w:val="004C0EE0"/>
    <w:rsid w:val="004C1896"/>
    <w:rsid w:val="004C18D3"/>
    <w:rsid w:val="004C1A6E"/>
    <w:rsid w:val="004C1E64"/>
    <w:rsid w:val="004C21B8"/>
    <w:rsid w:val="004C37A2"/>
    <w:rsid w:val="004C3C9B"/>
    <w:rsid w:val="004C3CDE"/>
    <w:rsid w:val="004C3DDC"/>
    <w:rsid w:val="004C4B33"/>
    <w:rsid w:val="004C52D2"/>
    <w:rsid w:val="004C5307"/>
    <w:rsid w:val="004C65A2"/>
    <w:rsid w:val="004C72FE"/>
    <w:rsid w:val="004C7480"/>
    <w:rsid w:val="004C7A31"/>
    <w:rsid w:val="004C7D74"/>
    <w:rsid w:val="004C7E08"/>
    <w:rsid w:val="004D012F"/>
    <w:rsid w:val="004D03B7"/>
    <w:rsid w:val="004D0CE9"/>
    <w:rsid w:val="004D0DAD"/>
    <w:rsid w:val="004D0F5E"/>
    <w:rsid w:val="004D213F"/>
    <w:rsid w:val="004D2230"/>
    <w:rsid w:val="004D2470"/>
    <w:rsid w:val="004D2694"/>
    <w:rsid w:val="004D26EF"/>
    <w:rsid w:val="004D2724"/>
    <w:rsid w:val="004D3865"/>
    <w:rsid w:val="004D46A4"/>
    <w:rsid w:val="004D490C"/>
    <w:rsid w:val="004D5217"/>
    <w:rsid w:val="004D5A84"/>
    <w:rsid w:val="004D6705"/>
    <w:rsid w:val="004D6F15"/>
    <w:rsid w:val="004D7351"/>
    <w:rsid w:val="004D7B58"/>
    <w:rsid w:val="004D7CE5"/>
    <w:rsid w:val="004E0022"/>
    <w:rsid w:val="004E01CB"/>
    <w:rsid w:val="004E05BC"/>
    <w:rsid w:val="004E05BD"/>
    <w:rsid w:val="004E1059"/>
    <w:rsid w:val="004E10D4"/>
    <w:rsid w:val="004E19E9"/>
    <w:rsid w:val="004E1D3E"/>
    <w:rsid w:val="004E2330"/>
    <w:rsid w:val="004E31C4"/>
    <w:rsid w:val="004E32E7"/>
    <w:rsid w:val="004E3C86"/>
    <w:rsid w:val="004E451B"/>
    <w:rsid w:val="004E480D"/>
    <w:rsid w:val="004E4ACF"/>
    <w:rsid w:val="004E4DB2"/>
    <w:rsid w:val="004E5690"/>
    <w:rsid w:val="004E5FFA"/>
    <w:rsid w:val="004E60EF"/>
    <w:rsid w:val="004E7089"/>
    <w:rsid w:val="004E79A4"/>
    <w:rsid w:val="004F1688"/>
    <w:rsid w:val="004F16BC"/>
    <w:rsid w:val="004F198C"/>
    <w:rsid w:val="004F26B1"/>
    <w:rsid w:val="004F2A3C"/>
    <w:rsid w:val="004F2E03"/>
    <w:rsid w:val="004F342C"/>
    <w:rsid w:val="004F3A4E"/>
    <w:rsid w:val="004F3A8F"/>
    <w:rsid w:val="004F3D6F"/>
    <w:rsid w:val="004F3F95"/>
    <w:rsid w:val="004F46CB"/>
    <w:rsid w:val="004F525D"/>
    <w:rsid w:val="004F57C2"/>
    <w:rsid w:val="004F5B29"/>
    <w:rsid w:val="004F6852"/>
    <w:rsid w:val="004F6D41"/>
    <w:rsid w:val="004F7415"/>
    <w:rsid w:val="004F75A0"/>
    <w:rsid w:val="004F7AC0"/>
    <w:rsid w:val="005006EE"/>
    <w:rsid w:val="00500CF5"/>
    <w:rsid w:val="0050159A"/>
    <w:rsid w:val="00501C31"/>
    <w:rsid w:val="00501C65"/>
    <w:rsid w:val="00501E77"/>
    <w:rsid w:val="0050247C"/>
    <w:rsid w:val="005028B7"/>
    <w:rsid w:val="005028C3"/>
    <w:rsid w:val="00502B26"/>
    <w:rsid w:val="00503400"/>
    <w:rsid w:val="00503A05"/>
    <w:rsid w:val="0050434D"/>
    <w:rsid w:val="00504977"/>
    <w:rsid w:val="005053FE"/>
    <w:rsid w:val="00505502"/>
    <w:rsid w:val="00505A86"/>
    <w:rsid w:val="00505D8E"/>
    <w:rsid w:val="00506270"/>
    <w:rsid w:val="00506744"/>
    <w:rsid w:val="00507A6A"/>
    <w:rsid w:val="0051056D"/>
    <w:rsid w:val="00510C24"/>
    <w:rsid w:val="00511287"/>
    <w:rsid w:val="005113AA"/>
    <w:rsid w:val="00511C0D"/>
    <w:rsid w:val="00511DC9"/>
    <w:rsid w:val="00512B70"/>
    <w:rsid w:val="00513535"/>
    <w:rsid w:val="005137EB"/>
    <w:rsid w:val="00513A46"/>
    <w:rsid w:val="00513EFF"/>
    <w:rsid w:val="00513F77"/>
    <w:rsid w:val="0051437E"/>
    <w:rsid w:val="00514620"/>
    <w:rsid w:val="005147F1"/>
    <w:rsid w:val="00514840"/>
    <w:rsid w:val="00515AE6"/>
    <w:rsid w:val="00516E4C"/>
    <w:rsid w:val="00517791"/>
    <w:rsid w:val="0051793B"/>
    <w:rsid w:val="00522343"/>
    <w:rsid w:val="00522BB2"/>
    <w:rsid w:val="00523CCD"/>
    <w:rsid w:val="00523D37"/>
    <w:rsid w:val="00523D90"/>
    <w:rsid w:val="00524261"/>
    <w:rsid w:val="0052431D"/>
    <w:rsid w:val="00524973"/>
    <w:rsid w:val="005254EC"/>
    <w:rsid w:val="00527115"/>
    <w:rsid w:val="0052718F"/>
    <w:rsid w:val="00527595"/>
    <w:rsid w:val="005278DC"/>
    <w:rsid w:val="00527C0B"/>
    <w:rsid w:val="00527FCF"/>
    <w:rsid w:val="005311A1"/>
    <w:rsid w:val="00532846"/>
    <w:rsid w:val="00532D5F"/>
    <w:rsid w:val="00533104"/>
    <w:rsid w:val="005331C9"/>
    <w:rsid w:val="005334FA"/>
    <w:rsid w:val="00534ADB"/>
    <w:rsid w:val="00534CFB"/>
    <w:rsid w:val="00534F8E"/>
    <w:rsid w:val="0053520E"/>
    <w:rsid w:val="00535BAA"/>
    <w:rsid w:val="0053610A"/>
    <w:rsid w:val="005363BD"/>
    <w:rsid w:val="00536696"/>
    <w:rsid w:val="00536F75"/>
    <w:rsid w:val="005371B8"/>
    <w:rsid w:val="00537453"/>
    <w:rsid w:val="0053745F"/>
    <w:rsid w:val="005376F3"/>
    <w:rsid w:val="00537E19"/>
    <w:rsid w:val="005401FC"/>
    <w:rsid w:val="00540E52"/>
    <w:rsid w:val="005416A9"/>
    <w:rsid w:val="005418F9"/>
    <w:rsid w:val="00542545"/>
    <w:rsid w:val="00543244"/>
    <w:rsid w:val="005435D1"/>
    <w:rsid w:val="00543D5E"/>
    <w:rsid w:val="00543E62"/>
    <w:rsid w:val="0054468A"/>
    <w:rsid w:val="00544F4D"/>
    <w:rsid w:val="00544FAD"/>
    <w:rsid w:val="00545617"/>
    <w:rsid w:val="00545A43"/>
    <w:rsid w:val="00545A4C"/>
    <w:rsid w:val="00546240"/>
    <w:rsid w:val="00546741"/>
    <w:rsid w:val="00546B4F"/>
    <w:rsid w:val="00547A41"/>
    <w:rsid w:val="00547FF4"/>
    <w:rsid w:val="005505C5"/>
    <w:rsid w:val="00550778"/>
    <w:rsid w:val="0055219D"/>
    <w:rsid w:val="005522AF"/>
    <w:rsid w:val="00552D25"/>
    <w:rsid w:val="00552F8F"/>
    <w:rsid w:val="00553185"/>
    <w:rsid w:val="005531F5"/>
    <w:rsid w:val="0055353F"/>
    <w:rsid w:val="00554207"/>
    <w:rsid w:val="0055422D"/>
    <w:rsid w:val="0055473B"/>
    <w:rsid w:val="00554E51"/>
    <w:rsid w:val="00555164"/>
    <w:rsid w:val="005564D5"/>
    <w:rsid w:val="005565B2"/>
    <w:rsid w:val="00557418"/>
    <w:rsid w:val="00557F40"/>
    <w:rsid w:val="0055A7F2"/>
    <w:rsid w:val="00560595"/>
    <w:rsid w:val="00560867"/>
    <w:rsid w:val="00561FC6"/>
    <w:rsid w:val="0056258A"/>
    <w:rsid w:val="0056317A"/>
    <w:rsid w:val="005636B2"/>
    <w:rsid w:val="00563DDD"/>
    <w:rsid w:val="005641D8"/>
    <w:rsid w:val="0056510B"/>
    <w:rsid w:val="00565698"/>
    <w:rsid w:val="0056633F"/>
    <w:rsid w:val="005663D3"/>
    <w:rsid w:val="00566A50"/>
    <w:rsid w:val="00566AFF"/>
    <w:rsid w:val="00566DCB"/>
    <w:rsid w:val="0056702B"/>
    <w:rsid w:val="0056716D"/>
    <w:rsid w:val="00570457"/>
    <w:rsid w:val="00570EA3"/>
    <w:rsid w:val="005711A1"/>
    <w:rsid w:val="005713E5"/>
    <w:rsid w:val="0057150D"/>
    <w:rsid w:val="0057174B"/>
    <w:rsid w:val="00571AF1"/>
    <w:rsid w:val="0057237F"/>
    <w:rsid w:val="005737D6"/>
    <w:rsid w:val="005741D8"/>
    <w:rsid w:val="005753E5"/>
    <w:rsid w:val="00576339"/>
    <w:rsid w:val="005766A1"/>
    <w:rsid w:val="00576C92"/>
    <w:rsid w:val="0057787E"/>
    <w:rsid w:val="005809C5"/>
    <w:rsid w:val="00580F8A"/>
    <w:rsid w:val="005811D1"/>
    <w:rsid w:val="005813DF"/>
    <w:rsid w:val="005813F4"/>
    <w:rsid w:val="00581578"/>
    <w:rsid w:val="00581686"/>
    <w:rsid w:val="00581863"/>
    <w:rsid w:val="00581A82"/>
    <w:rsid w:val="0058204A"/>
    <w:rsid w:val="0058245E"/>
    <w:rsid w:val="00582466"/>
    <w:rsid w:val="005829CF"/>
    <w:rsid w:val="0058350B"/>
    <w:rsid w:val="00583E85"/>
    <w:rsid w:val="00584105"/>
    <w:rsid w:val="005843B2"/>
    <w:rsid w:val="0058450F"/>
    <w:rsid w:val="0058565A"/>
    <w:rsid w:val="00586537"/>
    <w:rsid w:val="0058732C"/>
    <w:rsid w:val="0058741F"/>
    <w:rsid w:val="00587848"/>
    <w:rsid w:val="005902CF"/>
    <w:rsid w:val="00590A63"/>
    <w:rsid w:val="00590C67"/>
    <w:rsid w:val="00590D21"/>
    <w:rsid w:val="00590E46"/>
    <w:rsid w:val="00591247"/>
    <w:rsid w:val="005918A4"/>
    <w:rsid w:val="005927FF"/>
    <w:rsid w:val="0059375F"/>
    <w:rsid w:val="005937C8"/>
    <w:rsid w:val="00593827"/>
    <w:rsid w:val="00593F7A"/>
    <w:rsid w:val="00594119"/>
    <w:rsid w:val="00594663"/>
    <w:rsid w:val="0059497A"/>
    <w:rsid w:val="0059512F"/>
    <w:rsid w:val="0059550A"/>
    <w:rsid w:val="00595847"/>
    <w:rsid w:val="00595948"/>
    <w:rsid w:val="00595C38"/>
    <w:rsid w:val="00595F8A"/>
    <w:rsid w:val="00596031"/>
    <w:rsid w:val="0059647C"/>
    <w:rsid w:val="00596893"/>
    <w:rsid w:val="00596D2F"/>
    <w:rsid w:val="00597083"/>
    <w:rsid w:val="005976D8"/>
    <w:rsid w:val="00597FAF"/>
    <w:rsid w:val="005A1984"/>
    <w:rsid w:val="005A19AB"/>
    <w:rsid w:val="005A1D4F"/>
    <w:rsid w:val="005A1F7D"/>
    <w:rsid w:val="005A1FC5"/>
    <w:rsid w:val="005A2947"/>
    <w:rsid w:val="005A2F39"/>
    <w:rsid w:val="005A313B"/>
    <w:rsid w:val="005A3399"/>
    <w:rsid w:val="005A357D"/>
    <w:rsid w:val="005A402D"/>
    <w:rsid w:val="005A435A"/>
    <w:rsid w:val="005A6F31"/>
    <w:rsid w:val="005A771A"/>
    <w:rsid w:val="005A786D"/>
    <w:rsid w:val="005B0C40"/>
    <w:rsid w:val="005B0E95"/>
    <w:rsid w:val="005B1383"/>
    <w:rsid w:val="005B1C3F"/>
    <w:rsid w:val="005B1C4B"/>
    <w:rsid w:val="005B2C0C"/>
    <w:rsid w:val="005B4312"/>
    <w:rsid w:val="005B520C"/>
    <w:rsid w:val="005B52F2"/>
    <w:rsid w:val="005B5441"/>
    <w:rsid w:val="005B5870"/>
    <w:rsid w:val="005B59E6"/>
    <w:rsid w:val="005B59EC"/>
    <w:rsid w:val="005B69F4"/>
    <w:rsid w:val="005B6C39"/>
    <w:rsid w:val="005B77BD"/>
    <w:rsid w:val="005B7EAF"/>
    <w:rsid w:val="005C077E"/>
    <w:rsid w:val="005C142F"/>
    <w:rsid w:val="005C19BD"/>
    <w:rsid w:val="005C215F"/>
    <w:rsid w:val="005C25BF"/>
    <w:rsid w:val="005C2C24"/>
    <w:rsid w:val="005C386F"/>
    <w:rsid w:val="005C4475"/>
    <w:rsid w:val="005C4C8C"/>
    <w:rsid w:val="005C558C"/>
    <w:rsid w:val="005C55AB"/>
    <w:rsid w:val="005C576E"/>
    <w:rsid w:val="005C580B"/>
    <w:rsid w:val="005C61AB"/>
    <w:rsid w:val="005C6BB7"/>
    <w:rsid w:val="005C70DB"/>
    <w:rsid w:val="005C7C9B"/>
    <w:rsid w:val="005D0789"/>
    <w:rsid w:val="005D08D1"/>
    <w:rsid w:val="005D1111"/>
    <w:rsid w:val="005D1A38"/>
    <w:rsid w:val="005D2138"/>
    <w:rsid w:val="005D23CD"/>
    <w:rsid w:val="005D262A"/>
    <w:rsid w:val="005D27DF"/>
    <w:rsid w:val="005D2E04"/>
    <w:rsid w:val="005D3354"/>
    <w:rsid w:val="005D34A6"/>
    <w:rsid w:val="005D4074"/>
    <w:rsid w:val="005D5044"/>
    <w:rsid w:val="005D5302"/>
    <w:rsid w:val="005D5578"/>
    <w:rsid w:val="005D5FAA"/>
    <w:rsid w:val="005D620B"/>
    <w:rsid w:val="005D6244"/>
    <w:rsid w:val="005D62AD"/>
    <w:rsid w:val="005D670E"/>
    <w:rsid w:val="005D6B1D"/>
    <w:rsid w:val="005D6F10"/>
    <w:rsid w:val="005D71CD"/>
    <w:rsid w:val="005D7723"/>
    <w:rsid w:val="005D7BAB"/>
    <w:rsid w:val="005E000A"/>
    <w:rsid w:val="005E076F"/>
    <w:rsid w:val="005E093F"/>
    <w:rsid w:val="005E0964"/>
    <w:rsid w:val="005E1AA0"/>
    <w:rsid w:val="005E20F8"/>
    <w:rsid w:val="005E259B"/>
    <w:rsid w:val="005E2A57"/>
    <w:rsid w:val="005E2B8C"/>
    <w:rsid w:val="005E3306"/>
    <w:rsid w:val="005E3489"/>
    <w:rsid w:val="005E352B"/>
    <w:rsid w:val="005E3B48"/>
    <w:rsid w:val="005E3EBC"/>
    <w:rsid w:val="005E4A0E"/>
    <w:rsid w:val="005E4C46"/>
    <w:rsid w:val="005E5728"/>
    <w:rsid w:val="005E593B"/>
    <w:rsid w:val="005E6167"/>
    <w:rsid w:val="005E63EB"/>
    <w:rsid w:val="005E6983"/>
    <w:rsid w:val="005E6C29"/>
    <w:rsid w:val="005E702F"/>
    <w:rsid w:val="005E7072"/>
    <w:rsid w:val="005E7BB6"/>
    <w:rsid w:val="005F0321"/>
    <w:rsid w:val="005F0A9F"/>
    <w:rsid w:val="005F0F8A"/>
    <w:rsid w:val="005F1135"/>
    <w:rsid w:val="005F207A"/>
    <w:rsid w:val="005F22F3"/>
    <w:rsid w:val="005F29B1"/>
    <w:rsid w:val="005F2B5C"/>
    <w:rsid w:val="005F34A3"/>
    <w:rsid w:val="005F3856"/>
    <w:rsid w:val="005F3881"/>
    <w:rsid w:val="005F3AA8"/>
    <w:rsid w:val="005F42DD"/>
    <w:rsid w:val="005F4B51"/>
    <w:rsid w:val="005F5812"/>
    <w:rsid w:val="005F5A67"/>
    <w:rsid w:val="005F5DAB"/>
    <w:rsid w:val="005F5E0B"/>
    <w:rsid w:val="005F6127"/>
    <w:rsid w:val="005F6C57"/>
    <w:rsid w:val="005F742C"/>
    <w:rsid w:val="005F7658"/>
    <w:rsid w:val="005F7F57"/>
    <w:rsid w:val="0060064A"/>
    <w:rsid w:val="00600D00"/>
    <w:rsid w:val="0060154F"/>
    <w:rsid w:val="00601876"/>
    <w:rsid w:val="006018A8"/>
    <w:rsid w:val="006025ED"/>
    <w:rsid w:val="00602BB0"/>
    <w:rsid w:val="00603958"/>
    <w:rsid w:val="00603DE5"/>
    <w:rsid w:val="006041C4"/>
    <w:rsid w:val="00604C4B"/>
    <w:rsid w:val="00604E5A"/>
    <w:rsid w:val="00604FDC"/>
    <w:rsid w:val="00605326"/>
    <w:rsid w:val="0060550D"/>
    <w:rsid w:val="00605787"/>
    <w:rsid w:val="0060634E"/>
    <w:rsid w:val="00606C7C"/>
    <w:rsid w:val="00606E11"/>
    <w:rsid w:val="006078F1"/>
    <w:rsid w:val="00607B05"/>
    <w:rsid w:val="00607E6B"/>
    <w:rsid w:val="00607FE3"/>
    <w:rsid w:val="0061089F"/>
    <w:rsid w:val="00610EF8"/>
    <w:rsid w:val="006110B5"/>
    <w:rsid w:val="006118EE"/>
    <w:rsid w:val="00611C9B"/>
    <w:rsid w:val="006125C2"/>
    <w:rsid w:val="00612627"/>
    <w:rsid w:val="00612A3B"/>
    <w:rsid w:val="0061329C"/>
    <w:rsid w:val="00613F26"/>
    <w:rsid w:val="006146CD"/>
    <w:rsid w:val="00614D39"/>
    <w:rsid w:val="00614F5D"/>
    <w:rsid w:val="0061589F"/>
    <w:rsid w:val="00616675"/>
    <w:rsid w:val="0061708A"/>
    <w:rsid w:val="006172F6"/>
    <w:rsid w:val="00621330"/>
    <w:rsid w:val="0062154F"/>
    <w:rsid w:val="0062168A"/>
    <w:rsid w:val="006221BE"/>
    <w:rsid w:val="006229B9"/>
    <w:rsid w:val="006230D2"/>
    <w:rsid w:val="006230FB"/>
    <w:rsid w:val="0062358F"/>
    <w:rsid w:val="00623C4D"/>
    <w:rsid w:val="00623EEC"/>
    <w:rsid w:val="006242F7"/>
    <w:rsid w:val="00624649"/>
    <w:rsid w:val="006248FD"/>
    <w:rsid w:val="00624F02"/>
    <w:rsid w:val="00625864"/>
    <w:rsid w:val="00625DCC"/>
    <w:rsid w:val="00626791"/>
    <w:rsid w:val="00626A02"/>
    <w:rsid w:val="00630C15"/>
    <w:rsid w:val="0063271C"/>
    <w:rsid w:val="00632902"/>
    <w:rsid w:val="00633235"/>
    <w:rsid w:val="0063506A"/>
    <w:rsid w:val="00635AD4"/>
    <w:rsid w:val="00635B88"/>
    <w:rsid w:val="00636164"/>
    <w:rsid w:val="00636306"/>
    <w:rsid w:val="00636EE9"/>
    <w:rsid w:val="00637348"/>
    <w:rsid w:val="006404F5"/>
    <w:rsid w:val="0064075F"/>
    <w:rsid w:val="0064137E"/>
    <w:rsid w:val="00641917"/>
    <w:rsid w:val="00641DF7"/>
    <w:rsid w:val="00642609"/>
    <w:rsid w:val="0064267A"/>
    <w:rsid w:val="0064376D"/>
    <w:rsid w:val="0064378E"/>
    <w:rsid w:val="006439E7"/>
    <w:rsid w:val="00644680"/>
    <w:rsid w:val="0064476C"/>
    <w:rsid w:val="0064551F"/>
    <w:rsid w:val="00645FEF"/>
    <w:rsid w:val="006460DC"/>
    <w:rsid w:val="0064686B"/>
    <w:rsid w:val="00646C5C"/>
    <w:rsid w:val="00646D07"/>
    <w:rsid w:val="00647827"/>
    <w:rsid w:val="00650EB2"/>
    <w:rsid w:val="006512BA"/>
    <w:rsid w:val="00651814"/>
    <w:rsid w:val="00651D9E"/>
    <w:rsid w:val="00652350"/>
    <w:rsid w:val="00652C00"/>
    <w:rsid w:val="00652EA4"/>
    <w:rsid w:val="0065325A"/>
    <w:rsid w:val="0065406C"/>
    <w:rsid w:val="006545F5"/>
    <w:rsid w:val="00654DC9"/>
    <w:rsid w:val="00656667"/>
    <w:rsid w:val="0065693D"/>
    <w:rsid w:val="00657C8A"/>
    <w:rsid w:val="00660EAD"/>
    <w:rsid w:val="00661F2C"/>
    <w:rsid w:val="006621F6"/>
    <w:rsid w:val="0066259E"/>
    <w:rsid w:val="00663299"/>
    <w:rsid w:val="0066387C"/>
    <w:rsid w:val="006640F6"/>
    <w:rsid w:val="00664585"/>
    <w:rsid w:val="00664CC1"/>
    <w:rsid w:val="006656D8"/>
    <w:rsid w:val="00665D49"/>
    <w:rsid w:val="00666F13"/>
    <w:rsid w:val="006675CF"/>
    <w:rsid w:val="00667BD4"/>
    <w:rsid w:val="00670546"/>
    <w:rsid w:val="006705C3"/>
    <w:rsid w:val="006714A4"/>
    <w:rsid w:val="00671911"/>
    <w:rsid w:val="00672DBA"/>
    <w:rsid w:val="00674316"/>
    <w:rsid w:val="00675104"/>
    <w:rsid w:val="00675225"/>
    <w:rsid w:val="00676485"/>
    <w:rsid w:val="006766E2"/>
    <w:rsid w:val="006769C4"/>
    <w:rsid w:val="0067738C"/>
    <w:rsid w:val="00680624"/>
    <w:rsid w:val="0068093E"/>
    <w:rsid w:val="00680AEB"/>
    <w:rsid w:val="006811D0"/>
    <w:rsid w:val="0068289B"/>
    <w:rsid w:val="00683132"/>
    <w:rsid w:val="006836C4"/>
    <w:rsid w:val="00683FC5"/>
    <w:rsid w:val="006842FC"/>
    <w:rsid w:val="00684749"/>
    <w:rsid w:val="00684821"/>
    <w:rsid w:val="00684B0B"/>
    <w:rsid w:val="00684E74"/>
    <w:rsid w:val="0068509A"/>
    <w:rsid w:val="0068555A"/>
    <w:rsid w:val="006855B6"/>
    <w:rsid w:val="006858CE"/>
    <w:rsid w:val="00685EA4"/>
    <w:rsid w:val="006867B8"/>
    <w:rsid w:val="00686F7D"/>
    <w:rsid w:val="006870AB"/>
    <w:rsid w:val="0068721F"/>
    <w:rsid w:val="00687846"/>
    <w:rsid w:val="00687B9D"/>
    <w:rsid w:val="00687E75"/>
    <w:rsid w:val="00690213"/>
    <w:rsid w:val="0069055C"/>
    <w:rsid w:val="006906C3"/>
    <w:rsid w:val="00690879"/>
    <w:rsid w:val="00690B9F"/>
    <w:rsid w:val="00690BDE"/>
    <w:rsid w:val="00691BD7"/>
    <w:rsid w:val="00692139"/>
    <w:rsid w:val="0069288C"/>
    <w:rsid w:val="00692B75"/>
    <w:rsid w:val="00692C70"/>
    <w:rsid w:val="00693CA7"/>
    <w:rsid w:val="00693F27"/>
    <w:rsid w:val="00694001"/>
    <w:rsid w:val="006952F9"/>
    <w:rsid w:val="0069583A"/>
    <w:rsid w:val="00695953"/>
    <w:rsid w:val="006961B9"/>
    <w:rsid w:val="00697A0B"/>
    <w:rsid w:val="00697C51"/>
    <w:rsid w:val="006A00D9"/>
    <w:rsid w:val="006A1615"/>
    <w:rsid w:val="006A1641"/>
    <w:rsid w:val="006A1702"/>
    <w:rsid w:val="006A1801"/>
    <w:rsid w:val="006A1A76"/>
    <w:rsid w:val="006A1DF7"/>
    <w:rsid w:val="006A1E68"/>
    <w:rsid w:val="006A27DE"/>
    <w:rsid w:val="006A28A5"/>
    <w:rsid w:val="006A28E7"/>
    <w:rsid w:val="006A304A"/>
    <w:rsid w:val="006A31EE"/>
    <w:rsid w:val="006A3202"/>
    <w:rsid w:val="006A4768"/>
    <w:rsid w:val="006A5497"/>
    <w:rsid w:val="006A5C97"/>
    <w:rsid w:val="006A5D87"/>
    <w:rsid w:val="006A5E26"/>
    <w:rsid w:val="006A636C"/>
    <w:rsid w:val="006A66E0"/>
    <w:rsid w:val="006A69BE"/>
    <w:rsid w:val="006A6C5C"/>
    <w:rsid w:val="006A76CE"/>
    <w:rsid w:val="006B0577"/>
    <w:rsid w:val="006B094D"/>
    <w:rsid w:val="006B1F27"/>
    <w:rsid w:val="006B2BB9"/>
    <w:rsid w:val="006B2BDD"/>
    <w:rsid w:val="006B3153"/>
    <w:rsid w:val="006B3AB6"/>
    <w:rsid w:val="006B3D3F"/>
    <w:rsid w:val="006B40F9"/>
    <w:rsid w:val="006B4F66"/>
    <w:rsid w:val="006B52D8"/>
    <w:rsid w:val="006B69F0"/>
    <w:rsid w:val="006B7549"/>
    <w:rsid w:val="006B77C5"/>
    <w:rsid w:val="006C075B"/>
    <w:rsid w:val="006C2224"/>
    <w:rsid w:val="006C23DE"/>
    <w:rsid w:val="006C28E6"/>
    <w:rsid w:val="006C2C79"/>
    <w:rsid w:val="006C2E70"/>
    <w:rsid w:val="006C2EBB"/>
    <w:rsid w:val="006C2F39"/>
    <w:rsid w:val="006C34AC"/>
    <w:rsid w:val="006C373B"/>
    <w:rsid w:val="006C38EE"/>
    <w:rsid w:val="006C3960"/>
    <w:rsid w:val="006C4F31"/>
    <w:rsid w:val="006C4F8A"/>
    <w:rsid w:val="006C52FD"/>
    <w:rsid w:val="006C53CF"/>
    <w:rsid w:val="006C54B6"/>
    <w:rsid w:val="006C566B"/>
    <w:rsid w:val="006C58C7"/>
    <w:rsid w:val="006C5A95"/>
    <w:rsid w:val="006C5F6A"/>
    <w:rsid w:val="006C5FBC"/>
    <w:rsid w:val="006C7379"/>
    <w:rsid w:val="006C75CF"/>
    <w:rsid w:val="006D039A"/>
    <w:rsid w:val="006D12E5"/>
    <w:rsid w:val="006D13E4"/>
    <w:rsid w:val="006D17A7"/>
    <w:rsid w:val="006D17EB"/>
    <w:rsid w:val="006D1918"/>
    <w:rsid w:val="006D209F"/>
    <w:rsid w:val="006D22C5"/>
    <w:rsid w:val="006D28E3"/>
    <w:rsid w:val="006D3168"/>
    <w:rsid w:val="006D3227"/>
    <w:rsid w:val="006D40A9"/>
    <w:rsid w:val="006D4529"/>
    <w:rsid w:val="006D470A"/>
    <w:rsid w:val="006D5304"/>
    <w:rsid w:val="006D577F"/>
    <w:rsid w:val="006D600C"/>
    <w:rsid w:val="006D6010"/>
    <w:rsid w:val="006D6798"/>
    <w:rsid w:val="006D68AF"/>
    <w:rsid w:val="006D6B0B"/>
    <w:rsid w:val="006D73D1"/>
    <w:rsid w:val="006D743A"/>
    <w:rsid w:val="006E1CE4"/>
    <w:rsid w:val="006E2729"/>
    <w:rsid w:val="006E2EB0"/>
    <w:rsid w:val="006E2F5B"/>
    <w:rsid w:val="006E366A"/>
    <w:rsid w:val="006E40EF"/>
    <w:rsid w:val="006E453D"/>
    <w:rsid w:val="006E4AF0"/>
    <w:rsid w:val="006E4B1F"/>
    <w:rsid w:val="006E4B8A"/>
    <w:rsid w:val="006E4D3A"/>
    <w:rsid w:val="006E5372"/>
    <w:rsid w:val="006E53E9"/>
    <w:rsid w:val="006E5D8B"/>
    <w:rsid w:val="006E6D8C"/>
    <w:rsid w:val="006E71BE"/>
    <w:rsid w:val="006E74FE"/>
    <w:rsid w:val="006E77C4"/>
    <w:rsid w:val="006F0872"/>
    <w:rsid w:val="006F1339"/>
    <w:rsid w:val="006F1DF2"/>
    <w:rsid w:val="006F2079"/>
    <w:rsid w:val="006F26D3"/>
    <w:rsid w:val="006F3368"/>
    <w:rsid w:val="006F353F"/>
    <w:rsid w:val="006F4C09"/>
    <w:rsid w:val="006F590C"/>
    <w:rsid w:val="006F59ED"/>
    <w:rsid w:val="006F6152"/>
    <w:rsid w:val="006F6247"/>
    <w:rsid w:val="006F65DD"/>
    <w:rsid w:val="006F6BE4"/>
    <w:rsid w:val="006F7930"/>
    <w:rsid w:val="0070212B"/>
    <w:rsid w:val="00702E5D"/>
    <w:rsid w:val="00703133"/>
    <w:rsid w:val="00703C83"/>
    <w:rsid w:val="007040AB"/>
    <w:rsid w:val="00704D3F"/>
    <w:rsid w:val="00705292"/>
    <w:rsid w:val="007052C4"/>
    <w:rsid w:val="00705B1D"/>
    <w:rsid w:val="007062AD"/>
    <w:rsid w:val="0070641E"/>
    <w:rsid w:val="0070676E"/>
    <w:rsid w:val="0070676F"/>
    <w:rsid w:val="00706D84"/>
    <w:rsid w:val="00707C25"/>
    <w:rsid w:val="00707CDB"/>
    <w:rsid w:val="00707EB8"/>
    <w:rsid w:val="00707EBC"/>
    <w:rsid w:val="007101BA"/>
    <w:rsid w:val="00710C24"/>
    <w:rsid w:val="00710DC4"/>
    <w:rsid w:val="00710F39"/>
    <w:rsid w:val="00711289"/>
    <w:rsid w:val="007119DA"/>
    <w:rsid w:val="00711C3A"/>
    <w:rsid w:val="00712BDF"/>
    <w:rsid w:val="00712C09"/>
    <w:rsid w:val="007130B5"/>
    <w:rsid w:val="00714B1A"/>
    <w:rsid w:val="00715272"/>
    <w:rsid w:val="00715316"/>
    <w:rsid w:val="00716992"/>
    <w:rsid w:val="007170B1"/>
    <w:rsid w:val="007173D1"/>
    <w:rsid w:val="00717433"/>
    <w:rsid w:val="007175E8"/>
    <w:rsid w:val="00717755"/>
    <w:rsid w:val="00717802"/>
    <w:rsid w:val="007178B6"/>
    <w:rsid w:val="007178F5"/>
    <w:rsid w:val="00717F6D"/>
    <w:rsid w:val="00721005"/>
    <w:rsid w:val="007215A4"/>
    <w:rsid w:val="007217FC"/>
    <w:rsid w:val="007219E2"/>
    <w:rsid w:val="00723065"/>
    <w:rsid w:val="007230AF"/>
    <w:rsid w:val="00723401"/>
    <w:rsid w:val="00723E5E"/>
    <w:rsid w:val="00723E9F"/>
    <w:rsid w:val="00724364"/>
    <w:rsid w:val="007256F8"/>
    <w:rsid w:val="00725A2C"/>
    <w:rsid w:val="00726A21"/>
    <w:rsid w:val="00727B97"/>
    <w:rsid w:val="00727EAA"/>
    <w:rsid w:val="007301F3"/>
    <w:rsid w:val="00730270"/>
    <w:rsid w:val="00731531"/>
    <w:rsid w:val="0073169B"/>
    <w:rsid w:val="00731826"/>
    <w:rsid w:val="00731916"/>
    <w:rsid w:val="00732AFA"/>
    <w:rsid w:val="00732BD5"/>
    <w:rsid w:val="00732D4E"/>
    <w:rsid w:val="00733828"/>
    <w:rsid w:val="0073399B"/>
    <w:rsid w:val="00733C33"/>
    <w:rsid w:val="00734117"/>
    <w:rsid w:val="0073414E"/>
    <w:rsid w:val="00734EBC"/>
    <w:rsid w:val="0073538B"/>
    <w:rsid w:val="00736973"/>
    <w:rsid w:val="007370B3"/>
    <w:rsid w:val="007372BC"/>
    <w:rsid w:val="00737389"/>
    <w:rsid w:val="00737A9D"/>
    <w:rsid w:val="00740A52"/>
    <w:rsid w:val="00740CE9"/>
    <w:rsid w:val="007413FF"/>
    <w:rsid w:val="0074141E"/>
    <w:rsid w:val="007416F7"/>
    <w:rsid w:val="00741A9E"/>
    <w:rsid w:val="00741D2D"/>
    <w:rsid w:val="00741FFB"/>
    <w:rsid w:val="00742205"/>
    <w:rsid w:val="007425F4"/>
    <w:rsid w:val="007427F4"/>
    <w:rsid w:val="00742936"/>
    <w:rsid w:val="007434D1"/>
    <w:rsid w:val="0074449A"/>
    <w:rsid w:val="0074536A"/>
    <w:rsid w:val="007454D4"/>
    <w:rsid w:val="00745A3F"/>
    <w:rsid w:val="007470F4"/>
    <w:rsid w:val="0074728A"/>
    <w:rsid w:val="007473CA"/>
    <w:rsid w:val="007479BB"/>
    <w:rsid w:val="00747C4E"/>
    <w:rsid w:val="007502B6"/>
    <w:rsid w:val="0075069F"/>
    <w:rsid w:val="00750B67"/>
    <w:rsid w:val="00751360"/>
    <w:rsid w:val="00752181"/>
    <w:rsid w:val="0075274E"/>
    <w:rsid w:val="00752E17"/>
    <w:rsid w:val="007535AC"/>
    <w:rsid w:val="0075469E"/>
    <w:rsid w:val="00754F63"/>
    <w:rsid w:val="00755906"/>
    <w:rsid w:val="00756BDC"/>
    <w:rsid w:val="00760910"/>
    <w:rsid w:val="007609C0"/>
    <w:rsid w:val="007609D6"/>
    <w:rsid w:val="00760B44"/>
    <w:rsid w:val="00760B71"/>
    <w:rsid w:val="0076428F"/>
    <w:rsid w:val="00764A39"/>
    <w:rsid w:val="007655A0"/>
    <w:rsid w:val="00766144"/>
    <w:rsid w:val="00766D62"/>
    <w:rsid w:val="00767516"/>
    <w:rsid w:val="00767C20"/>
    <w:rsid w:val="00770BF1"/>
    <w:rsid w:val="00770D3F"/>
    <w:rsid w:val="007717DC"/>
    <w:rsid w:val="00771A10"/>
    <w:rsid w:val="00772330"/>
    <w:rsid w:val="007725EA"/>
    <w:rsid w:val="00773049"/>
    <w:rsid w:val="007732C2"/>
    <w:rsid w:val="007737B3"/>
    <w:rsid w:val="00773A34"/>
    <w:rsid w:val="00774322"/>
    <w:rsid w:val="007745B6"/>
    <w:rsid w:val="007748FE"/>
    <w:rsid w:val="00774E81"/>
    <w:rsid w:val="00776595"/>
    <w:rsid w:val="00776709"/>
    <w:rsid w:val="00776723"/>
    <w:rsid w:val="007770BA"/>
    <w:rsid w:val="00777147"/>
    <w:rsid w:val="00777D36"/>
    <w:rsid w:val="00777FEF"/>
    <w:rsid w:val="0078030E"/>
    <w:rsid w:val="00780599"/>
    <w:rsid w:val="007818ED"/>
    <w:rsid w:val="00781A5A"/>
    <w:rsid w:val="00781BC1"/>
    <w:rsid w:val="007825B7"/>
    <w:rsid w:val="007825CC"/>
    <w:rsid w:val="007828C6"/>
    <w:rsid w:val="007829A2"/>
    <w:rsid w:val="00782FB8"/>
    <w:rsid w:val="007842AF"/>
    <w:rsid w:val="007843E5"/>
    <w:rsid w:val="00784B16"/>
    <w:rsid w:val="007854A3"/>
    <w:rsid w:val="00785992"/>
    <w:rsid w:val="00786FC3"/>
    <w:rsid w:val="00790199"/>
    <w:rsid w:val="00790FC8"/>
    <w:rsid w:val="00792156"/>
    <w:rsid w:val="00792204"/>
    <w:rsid w:val="007925D9"/>
    <w:rsid w:val="00792AAB"/>
    <w:rsid w:val="00792E2D"/>
    <w:rsid w:val="00793A75"/>
    <w:rsid w:val="00793E03"/>
    <w:rsid w:val="00793F53"/>
    <w:rsid w:val="007947B0"/>
    <w:rsid w:val="007947E3"/>
    <w:rsid w:val="007948CC"/>
    <w:rsid w:val="00794C00"/>
    <w:rsid w:val="0079502A"/>
    <w:rsid w:val="00796D6E"/>
    <w:rsid w:val="00796F81"/>
    <w:rsid w:val="007974A5"/>
    <w:rsid w:val="007978A6"/>
    <w:rsid w:val="00797E6E"/>
    <w:rsid w:val="00797FE0"/>
    <w:rsid w:val="007A0461"/>
    <w:rsid w:val="007A0474"/>
    <w:rsid w:val="007A07DF"/>
    <w:rsid w:val="007A0812"/>
    <w:rsid w:val="007A0B77"/>
    <w:rsid w:val="007A0CD9"/>
    <w:rsid w:val="007A11F4"/>
    <w:rsid w:val="007A121E"/>
    <w:rsid w:val="007A2176"/>
    <w:rsid w:val="007A2AB1"/>
    <w:rsid w:val="007A3525"/>
    <w:rsid w:val="007A3DF5"/>
    <w:rsid w:val="007A4013"/>
    <w:rsid w:val="007A4952"/>
    <w:rsid w:val="007A5026"/>
    <w:rsid w:val="007A5095"/>
    <w:rsid w:val="007A5346"/>
    <w:rsid w:val="007A55F2"/>
    <w:rsid w:val="007A5F69"/>
    <w:rsid w:val="007A6888"/>
    <w:rsid w:val="007A6FC0"/>
    <w:rsid w:val="007A701A"/>
    <w:rsid w:val="007A79EA"/>
    <w:rsid w:val="007B01A8"/>
    <w:rsid w:val="007B06EE"/>
    <w:rsid w:val="007B08FC"/>
    <w:rsid w:val="007B09FA"/>
    <w:rsid w:val="007B0CCA"/>
    <w:rsid w:val="007B2375"/>
    <w:rsid w:val="007B271C"/>
    <w:rsid w:val="007B29EE"/>
    <w:rsid w:val="007B33E9"/>
    <w:rsid w:val="007B38A3"/>
    <w:rsid w:val="007B39AA"/>
    <w:rsid w:val="007B3D17"/>
    <w:rsid w:val="007B3DED"/>
    <w:rsid w:val="007B3E07"/>
    <w:rsid w:val="007B4B74"/>
    <w:rsid w:val="007B5437"/>
    <w:rsid w:val="007B5BFF"/>
    <w:rsid w:val="007B7321"/>
    <w:rsid w:val="007C0955"/>
    <w:rsid w:val="007C1EC7"/>
    <w:rsid w:val="007C2672"/>
    <w:rsid w:val="007C2803"/>
    <w:rsid w:val="007C295B"/>
    <w:rsid w:val="007C2EB8"/>
    <w:rsid w:val="007C302A"/>
    <w:rsid w:val="007C31AB"/>
    <w:rsid w:val="007C394D"/>
    <w:rsid w:val="007C3E9E"/>
    <w:rsid w:val="007C4189"/>
    <w:rsid w:val="007C513E"/>
    <w:rsid w:val="007C6B20"/>
    <w:rsid w:val="007C6CC8"/>
    <w:rsid w:val="007C756B"/>
    <w:rsid w:val="007C78F5"/>
    <w:rsid w:val="007C7BDF"/>
    <w:rsid w:val="007C7C81"/>
    <w:rsid w:val="007C7D02"/>
    <w:rsid w:val="007D0DB6"/>
    <w:rsid w:val="007D13ED"/>
    <w:rsid w:val="007D1BC7"/>
    <w:rsid w:val="007D1E5D"/>
    <w:rsid w:val="007D206E"/>
    <w:rsid w:val="007D27F6"/>
    <w:rsid w:val="007D2B59"/>
    <w:rsid w:val="007D2DA2"/>
    <w:rsid w:val="007D2FB6"/>
    <w:rsid w:val="007D3D2C"/>
    <w:rsid w:val="007D4559"/>
    <w:rsid w:val="007D4AC5"/>
    <w:rsid w:val="007D52C9"/>
    <w:rsid w:val="007D569E"/>
    <w:rsid w:val="007D6594"/>
    <w:rsid w:val="007D677E"/>
    <w:rsid w:val="007D746F"/>
    <w:rsid w:val="007D786B"/>
    <w:rsid w:val="007D7B6E"/>
    <w:rsid w:val="007D7BED"/>
    <w:rsid w:val="007E007A"/>
    <w:rsid w:val="007E0517"/>
    <w:rsid w:val="007E12D1"/>
    <w:rsid w:val="007E2545"/>
    <w:rsid w:val="007E3431"/>
    <w:rsid w:val="007E3744"/>
    <w:rsid w:val="007E38E8"/>
    <w:rsid w:val="007E5E07"/>
    <w:rsid w:val="007E6F69"/>
    <w:rsid w:val="007E774C"/>
    <w:rsid w:val="007E7777"/>
    <w:rsid w:val="007F0350"/>
    <w:rsid w:val="007F054A"/>
    <w:rsid w:val="007F0814"/>
    <w:rsid w:val="007F152F"/>
    <w:rsid w:val="007F31F9"/>
    <w:rsid w:val="007F36FD"/>
    <w:rsid w:val="007F3856"/>
    <w:rsid w:val="007F3864"/>
    <w:rsid w:val="007F38B7"/>
    <w:rsid w:val="007F41AA"/>
    <w:rsid w:val="007F4D31"/>
    <w:rsid w:val="007F5029"/>
    <w:rsid w:val="007F535B"/>
    <w:rsid w:val="007F5C9F"/>
    <w:rsid w:val="007F5DB1"/>
    <w:rsid w:val="007F6423"/>
    <w:rsid w:val="007F6583"/>
    <w:rsid w:val="007F6794"/>
    <w:rsid w:val="007F727A"/>
    <w:rsid w:val="007F7956"/>
    <w:rsid w:val="007F79E1"/>
    <w:rsid w:val="007F7D50"/>
    <w:rsid w:val="007F7DE6"/>
    <w:rsid w:val="00800275"/>
    <w:rsid w:val="008002E2"/>
    <w:rsid w:val="0080080F"/>
    <w:rsid w:val="0080112D"/>
    <w:rsid w:val="00801786"/>
    <w:rsid w:val="008024D2"/>
    <w:rsid w:val="00802530"/>
    <w:rsid w:val="00802A94"/>
    <w:rsid w:val="00802BC2"/>
    <w:rsid w:val="00803057"/>
    <w:rsid w:val="00803C7D"/>
    <w:rsid w:val="0080416A"/>
    <w:rsid w:val="00804364"/>
    <w:rsid w:val="0080467A"/>
    <w:rsid w:val="00804812"/>
    <w:rsid w:val="00804BFB"/>
    <w:rsid w:val="008053C5"/>
    <w:rsid w:val="0080545D"/>
    <w:rsid w:val="008059F2"/>
    <w:rsid w:val="00805E9F"/>
    <w:rsid w:val="008060C5"/>
    <w:rsid w:val="008063AB"/>
    <w:rsid w:val="00806568"/>
    <w:rsid w:val="0080683B"/>
    <w:rsid w:val="00806B16"/>
    <w:rsid w:val="008071EE"/>
    <w:rsid w:val="008077AA"/>
    <w:rsid w:val="00807C82"/>
    <w:rsid w:val="008106F1"/>
    <w:rsid w:val="0081073F"/>
    <w:rsid w:val="00810BE9"/>
    <w:rsid w:val="00810D76"/>
    <w:rsid w:val="00811146"/>
    <w:rsid w:val="0081134D"/>
    <w:rsid w:val="00811AC5"/>
    <w:rsid w:val="00812104"/>
    <w:rsid w:val="00812B03"/>
    <w:rsid w:val="00812CDA"/>
    <w:rsid w:val="00812F8B"/>
    <w:rsid w:val="00814035"/>
    <w:rsid w:val="00814C81"/>
    <w:rsid w:val="008152DB"/>
    <w:rsid w:val="00815892"/>
    <w:rsid w:val="0081593A"/>
    <w:rsid w:val="00815B4F"/>
    <w:rsid w:val="00815F01"/>
    <w:rsid w:val="00816A20"/>
    <w:rsid w:val="00817821"/>
    <w:rsid w:val="0081788B"/>
    <w:rsid w:val="00817D64"/>
    <w:rsid w:val="00817D6F"/>
    <w:rsid w:val="00817E38"/>
    <w:rsid w:val="0082064E"/>
    <w:rsid w:val="0082163A"/>
    <w:rsid w:val="00821FEF"/>
    <w:rsid w:val="00822503"/>
    <w:rsid w:val="008228F7"/>
    <w:rsid w:val="00823202"/>
    <w:rsid w:val="008234F3"/>
    <w:rsid w:val="008243F0"/>
    <w:rsid w:val="00824724"/>
    <w:rsid w:val="00824AEE"/>
    <w:rsid w:val="00825B1C"/>
    <w:rsid w:val="0082686D"/>
    <w:rsid w:val="00827585"/>
    <w:rsid w:val="00827B13"/>
    <w:rsid w:val="00827E64"/>
    <w:rsid w:val="00827EF4"/>
    <w:rsid w:val="0083075D"/>
    <w:rsid w:val="00830B67"/>
    <w:rsid w:val="00831329"/>
    <w:rsid w:val="0083165A"/>
    <w:rsid w:val="00831693"/>
    <w:rsid w:val="00831F98"/>
    <w:rsid w:val="00832294"/>
    <w:rsid w:val="00832DB6"/>
    <w:rsid w:val="008332B6"/>
    <w:rsid w:val="00833D01"/>
    <w:rsid w:val="00834654"/>
    <w:rsid w:val="00834B9B"/>
    <w:rsid w:val="00834E08"/>
    <w:rsid w:val="00834F5D"/>
    <w:rsid w:val="00835AE9"/>
    <w:rsid w:val="00836144"/>
    <w:rsid w:val="0083651D"/>
    <w:rsid w:val="00836A7E"/>
    <w:rsid w:val="00836ADA"/>
    <w:rsid w:val="00836E25"/>
    <w:rsid w:val="00836F02"/>
    <w:rsid w:val="00836F79"/>
    <w:rsid w:val="008415AA"/>
    <w:rsid w:val="008417F8"/>
    <w:rsid w:val="00841BB5"/>
    <w:rsid w:val="0084213B"/>
    <w:rsid w:val="00842AC2"/>
    <w:rsid w:val="008431B1"/>
    <w:rsid w:val="00843A04"/>
    <w:rsid w:val="00843A32"/>
    <w:rsid w:val="00843DF8"/>
    <w:rsid w:val="00843EE5"/>
    <w:rsid w:val="00844E1F"/>
    <w:rsid w:val="00845260"/>
    <w:rsid w:val="00845732"/>
    <w:rsid w:val="00845BAF"/>
    <w:rsid w:val="00845C10"/>
    <w:rsid w:val="00845C3A"/>
    <w:rsid w:val="00845D9A"/>
    <w:rsid w:val="00846437"/>
    <w:rsid w:val="00846BED"/>
    <w:rsid w:val="00847948"/>
    <w:rsid w:val="00850B6D"/>
    <w:rsid w:val="00850D8D"/>
    <w:rsid w:val="00850E28"/>
    <w:rsid w:val="00850EF4"/>
    <w:rsid w:val="00850F3D"/>
    <w:rsid w:val="00851730"/>
    <w:rsid w:val="008519DF"/>
    <w:rsid w:val="00851B7E"/>
    <w:rsid w:val="00851DF8"/>
    <w:rsid w:val="00852226"/>
    <w:rsid w:val="008526AC"/>
    <w:rsid w:val="00852810"/>
    <w:rsid w:val="0085295C"/>
    <w:rsid w:val="00852AD9"/>
    <w:rsid w:val="00852E32"/>
    <w:rsid w:val="0085316A"/>
    <w:rsid w:val="00853332"/>
    <w:rsid w:val="0085378D"/>
    <w:rsid w:val="008537B6"/>
    <w:rsid w:val="00853A70"/>
    <w:rsid w:val="00854524"/>
    <w:rsid w:val="0085702A"/>
    <w:rsid w:val="008572D9"/>
    <w:rsid w:val="00857978"/>
    <w:rsid w:val="0086026C"/>
    <w:rsid w:val="008605A2"/>
    <w:rsid w:val="00860931"/>
    <w:rsid w:val="00860B29"/>
    <w:rsid w:val="008615B5"/>
    <w:rsid w:val="00861E11"/>
    <w:rsid w:val="00861E13"/>
    <w:rsid w:val="00862045"/>
    <w:rsid w:val="00862404"/>
    <w:rsid w:val="00862812"/>
    <w:rsid w:val="00862AF4"/>
    <w:rsid w:val="00863218"/>
    <w:rsid w:val="008635F9"/>
    <w:rsid w:val="00863856"/>
    <w:rsid w:val="00863D52"/>
    <w:rsid w:val="00863F61"/>
    <w:rsid w:val="008647F7"/>
    <w:rsid w:val="008650AD"/>
    <w:rsid w:val="008650F0"/>
    <w:rsid w:val="0086551D"/>
    <w:rsid w:val="00865FE0"/>
    <w:rsid w:val="0086663B"/>
    <w:rsid w:val="00870521"/>
    <w:rsid w:val="00870CA3"/>
    <w:rsid w:val="00871716"/>
    <w:rsid w:val="00872BBA"/>
    <w:rsid w:val="00873024"/>
    <w:rsid w:val="00873B23"/>
    <w:rsid w:val="0087435C"/>
    <w:rsid w:val="00874DEF"/>
    <w:rsid w:val="0087524E"/>
    <w:rsid w:val="00875D11"/>
    <w:rsid w:val="00876035"/>
    <w:rsid w:val="00876576"/>
    <w:rsid w:val="008778FD"/>
    <w:rsid w:val="00877A44"/>
    <w:rsid w:val="00877DEF"/>
    <w:rsid w:val="00880173"/>
    <w:rsid w:val="008805F6"/>
    <w:rsid w:val="00880F4C"/>
    <w:rsid w:val="00882051"/>
    <w:rsid w:val="00882F4F"/>
    <w:rsid w:val="008830AE"/>
    <w:rsid w:val="00883BBC"/>
    <w:rsid w:val="00883D02"/>
    <w:rsid w:val="00884277"/>
    <w:rsid w:val="00884C3F"/>
    <w:rsid w:val="0088509B"/>
    <w:rsid w:val="0088522F"/>
    <w:rsid w:val="008855BC"/>
    <w:rsid w:val="00885957"/>
    <w:rsid w:val="00885C98"/>
    <w:rsid w:val="00885F50"/>
    <w:rsid w:val="00885F5C"/>
    <w:rsid w:val="0088635E"/>
    <w:rsid w:val="00886C34"/>
    <w:rsid w:val="008872B5"/>
    <w:rsid w:val="0088760E"/>
    <w:rsid w:val="00887B88"/>
    <w:rsid w:val="008902EB"/>
    <w:rsid w:val="008906CC"/>
    <w:rsid w:val="008915DB"/>
    <w:rsid w:val="00891AD1"/>
    <w:rsid w:val="00891D60"/>
    <w:rsid w:val="00892496"/>
    <w:rsid w:val="00892AAE"/>
    <w:rsid w:val="00892F62"/>
    <w:rsid w:val="00893049"/>
    <w:rsid w:val="008934BD"/>
    <w:rsid w:val="00893523"/>
    <w:rsid w:val="0089399D"/>
    <w:rsid w:val="00893C1F"/>
    <w:rsid w:val="008940C0"/>
    <w:rsid w:val="00894802"/>
    <w:rsid w:val="00894CEC"/>
    <w:rsid w:val="00894DF7"/>
    <w:rsid w:val="0089572E"/>
    <w:rsid w:val="0089633B"/>
    <w:rsid w:val="00896529"/>
    <w:rsid w:val="00896967"/>
    <w:rsid w:val="00896E5E"/>
    <w:rsid w:val="008971AB"/>
    <w:rsid w:val="008977BF"/>
    <w:rsid w:val="00897B6A"/>
    <w:rsid w:val="00897E72"/>
    <w:rsid w:val="008A0159"/>
    <w:rsid w:val="008A1199"/>
    <w:rsid w:val="008A1FDE"/>
    <w:rsid w:val="008A2178"/>
    <w:rsid w:val="008A237F"/>
    <w:rsid w:val="008A2597"/>
    <w:rsid w:val="008A320F"/>
    <w:rsid w:val="008A347D"/>
    <w:rsid w:val="008A38C9"/>
    <w:rsid w:val="008A3D30"/>
    <w:rsid w:val="008A3F5B"/>
    <w:rsid w:val="008A3FE7"/>
    <w:rsid w:val="008A4245"/>
    <w:rsid w:val="008A4DDA"/>
    <w:rsid w:val="008A5133"/>
    <w:rsid w:val="008A574B"/>
    <w:rsid w:val="008A61BA"/>
    <w:rsid w:val="008A65B8"/>
    <w:rsid w:val="008A6AB3"/>
    <w:rsid w:val="008A6F22"/>
    <w:rsid w:val="008A7A35"/>
    <w:rsid w:val="008A7FF9"/>
    <w:rsid w:val="008B0D32"/>
    <w:rsid w:val="008B15F1"/>
    <w:rsid w:val="008B1722"/>
    <w:rsid w:val="008B1C57"/>
    <w:rsid w:val="008B1C63"/>
    <w:rsid w:val="008B1D00"/>
    <w:rsid w:val="008B33B3"/>
    <w:rsid w:val="008B3EEA"/>
    <w:rsid w:val="008B4745"/>
    <w:rsid w:val="008B49E4"/>
    <w:rsid w:val="008B4A49"/>
    <w:rsid w:val="008B4CC3"/>
    <w:rsid w:val="008B4D6C"/>
    <w:rsid w:val="008B4EDD"/>
    <w:rsid w:val="008B4F70"/>
    <w:rsid w:val="008B515F"/>
    <w:rsid w:val="008B53F2"/>
    <w:rsid w:val="008B541C"/>
    <w:rsid w:val="008B549B"/>
    <w:rsid w:val="008B59CC"/>
    <w:rsid w:val="008B5D8F"/>
    <w:rsid w:val="008B5E0F"/>
    <w:rsid w:val="008B610B"/>
    <w:rsid w:val="008B6733"/>
    <w:rsid w:val="008B67A1"/>
    <w:rsid w:val="008B6A36"/>
    <w:rsid w:val="008B6BC4"/>
    <w:rsid w:val="008B6C02"/>
    <w:rsid w:val="008B7393"/>
    <w:rsid w:val="008B7611"/>
    <w:rsid w:val="008B7709"/>
    <w:rsid w:val="008B7736"/>
    <w:rsid w:val="008B78B1"/>
    <w:rsid w:val="008B7D74"/>
    <w:rsid w:val="008B7ED7"/>
    <w:rsid w:val="008C00B0"/>
    <w:rsid w:val="008C0385"/>
    <w:rsid w:val="008C1112"/>
    <w:rsid w:val="008C1239"/>
    <w:rsid w:val="008C2425"/>
    <w:rsid w:val="008C2574"/>
    <w:rsid w:val="008C26A2"/>
    <w:rsid w:val="008C26EF"/>
    <w:rsid w:val="008C2B6E"/>
    <w:rsid w:val="008C3866"/>
    <w:rsid w:val="008C41FD"/>
    <w:rsid w:val="008C45E1"/>
    <w:rsid w:val="008C536E"/>
    <w:rsid w:val="008C658C"/>
    <w:rsid w:val="008C78B7"/>
    <w:rsid w:val="008D0531"/>
    <w:rsid w:val="008D18CF"/>
    <w:rsid w:val="008D1C46"/>
    <w:rsid w:val="008D1CCF"/>
    <w:rsid w:val="008D22AF"/>
    <w:rsid w:val="008D22B6"/>
    <w:rsid w:val="008D2ED7"/>
    <w:rsid w:val="008D2F94"/>
    <w:rsid w:val="008D3103"/>
    <w:rsid w:val="008D3115"/>
    <w:rsid w:val="008D3765"/>
    <w:rsid w:val="008D3A2F"/>
    <w:rsid w:val="008D4368"/>
    <w:rsid w:val="008D43BD"/>
    <w:rsid w:val="008D47BA"/>
    <w:rsid w:val="008D6306"/>
    <w:rsid w:val="008D6B7A"/>
    <w:rsid w:val="008D70E9"/>
    <w:rsid w:val="008D7107"/>
    <w:rsid w:val="008D7170"/>
    <w:rsid w:val="008D72FF"/>
    <w:rsid w:val="008D78DA"/>
    <w:rsid w:val="008D7CBE"/>
    <w:rsid w:val="008E06C4"/>
    <w:rsid w:val="008E0FED"/>
    <w:rsid w:val="008E1661"/>
    <w:rsid w:val="008E1EFB"/>
    <w:rsid w:val="008E1F58"/>
    <w:rsid w:val="008E259A"/>
    <w:rsid w:val="008E2C38"/>
    <w:rsid w:val="008E3701"/>
    <w:rsid w:val="008E3A0B"/>
    <w:rsid w:val="008E442A"/>
    <w:rsid w:val="008E4C79"/>
    <w:rsid w:val="008E4EBA"/>
    <w:rsid w:val="008E545E"/>
    <w:rsid w:val="008E5792"/>
    <w:rsid w:val="008E5E9F"/>
    <w:rsid w:val="008E7237"/>
    <w:rsid w:val="008E7F99"/>
    <w:rsid w:val="008F0211"/>
    <w:rsid w:val="008F0484"/>
    <w:rsid w:val="008F04B7"/>
    <w:rsid w:val="008F0852"/>
    <w:rsid w:val="008F12EC"/>
    <w:rsid w:val="008F1598"/>
    <w:rsid w:val="008F15AB"/>
    <w:rsid w:val="008F1980"/>
    <w:rsid w:val="008F1A3F"/>
    <w:rsid w:val="008F23AC"/>
    <w:rsid w:val="008F247B"/>
    <w:rsid w:val="008F258B"/>
    <w:rsid w:val="008F31FA"/>
    <w:rsid w:val="008F3718"/>
    <w:rsid w:val="008F3783"/>
    <w:rsid w:val="008F37EA"/>
    <w:rsid w:val="008F3820"/>
    <w:rsid w:val="008F3C75"/>
    <w:rsid w:val="008F3F5C"/>
    <w:rsid w:val="008F4138"/>
    <w:rsid w:val="008F46AF"/>
    <w:rsid w:val="008F4E0B"/>
    <w:rsid w:val="008F50FA"/>
    <w:rsid w:val="008F53D8"/>
    <w:rsid w:val="008F5A3C"/>
    <w:rsid w:val="008F5BCE"/>
    <w:rsid w:val="008F5C4C"/>
    <w:rsid w:val="008F5F4F"/>
    <w:rsid w:val="008F670B"/>
    <w:rsid w:val="008F674B"/>
    <w:rsid w:val="008F683B"/>
    <w:rsid w:val="008F6B36"/>
    <w:rsid w:val="008F6F21"/>
    <w:rsid w:val="008F711B"/>
    <w:rsid w:val="008F777E"/>
    <w:rsid w:val="008F790E"/>
    <w:rsid w:val="008F7A6F"/>
    <w:rsid w:val="008FF30F"/>
    <w:rsid w:val="009007B2"/>
    <w:rsid w:val="009008D7"/>
    <w:rsid w:val="00900CFE"/>
    <w:rsid w:val="00900E8E"/>
    <w:rsid w:val="009010A0"/>
    <w:rsid w:val="00901605"/>
    <w:rsid w:val="00901E7F"/>
    <w:rsid w:val="00902141"/>
    <w:rsid w:val="009026EE"/>
    <w:rsid w:val="00902BA4"/>
    <w:rsid w:val="009038FB"/>
    <w:rsid w:val="009039D0"/>
    <w:rsid w:val="0090471A"/>
    <w:rsid w:val="00904A57"/>
    <w:rsid w:val="00905680"/>
    <w:rsid w:val="009059F4"/>
    <w:rsid w:val="00906B9A"/>
    <w:rsid w:val="00906DD9"/>
    <w:rsid w:val="0090706F"/>
    <w:rsid w:val="0090778F"/>
    <w:rsid w:val="00907866"/>
    <w:rsid w:val="009078DE"/>
    <w:rsid w:val="00910029"/>
    <w:rsid w:val="009101B1"/>
    <w:rsid w:val="00910537"/>
    <w:rsid w:val="009117A8"/>
    <w:rsid w:val="00911AC9"/>
    <w:rsid w:val="00911DB9"/>
    <w:rsid w:val="00912234"/>
    <w:rsid w:val="00913535"/>
    <w:rsid w:val="009141B8"/>
    <w:rsid w:val="0091531E"/>
    <w:rsid w:val="00915D31"/>
    <w:rsid w:val="00915F43"/>
    <w:rsid w:val="0091645E"/>
    <w:rsid w:val="009166F3"/>
    <w:rsid w:val="009168DA"/>
    <w:rsid w:val="00917A8D"/>
    <w:rsid w:val="00917E65"/>
    <w:rsid w:val="0092034B"/>
    <w:rsid w:val="00922312"/>
    <w:rsid w:val="009225C2"/>
    <w:rsid w:val="00922E6F"/>
    <w:rsid w:val="009237A0"/>
    <w:rsid w:val="00923841"/>
    <w:rsid w:val="00923875"/>
    <w:rsid w:val="00923A4B"/>
    <w:rsid w:val="00923C83"/>
    <w:rsid w:val="0092428C"/>
    <w:rsid w:val="00924C29"/>
    <w:rsid w:val="00924EF4"/>
    <w:rsid w:val="00924EFE"/>
    <w:rsid w:val="009251C2"/>
    <w:rsid w:val="0092574A"/>
    <w:rsid w:val="00925841"/>
    <w:rsid w:val="00925986"/>
    <w:rsid w:val="00925B2C"/>
    <w:rsid w:val="00926FB8"/>
    <w:rsid w:val="0092708B"/>
    <w:rsid w:val="0092734C"/>
    <w:rsid w:val="00927416"/>
    <w:rsid w:val="00927813"/>
    <w:rsid w:val="00927844"/>
    <w:rsid w:val="0092799D"/>
    <w:rsid w:val="009300AB"/>
    <w:rsid w:val="009300E3"/>
    <w:rsid w:val="009302BA"/>
    <w:rsid w:val="0093039A"/>
    <w:rsid w:val="009303CE"/>
    <w:rsid w:val="00930A0B"/>
    <w:rsid w:val="00930B3E"/>
    <w:rsid w:val="00930EE7"/>
    <w:rsid w:val="0093123F"/>
    <w:rsid w:val="009323BE"/>
    <w:rsid w:val="0093256B"/>
    <w:rsid w:val="0093260C"/>
    <w:rsid w:val="009327D0"/>
    <w:rsid w:val="00933297"/>
    <w:rsid w:val="0093336E"/>
    <w:rsid w:val="00933388"/>
    <w:rsid w:val="009335D5"/>
    <w:rsid w:val="00934439"/>
    <w:rsid w:val="0093460C"/>
    <w:rsid w:val="00934DD0"/>
    <w:rsid w:val="009350F4"/>
    <w:rsid w:val="00935309"/>
    <w:rsid w:val="00935AC6"/>
    <w:rsid w:val="00935C22"/>
    <w:rsid w:val="00935EFE"/>
    <w:rsid w:val="009361C5"/>
    <w:rsid w:val="009369A2"/>
    <w:rsid w:val="00937700"/>
    <w:rsid w:val="00937A9C"/>
    <w:rsid w:val="009402CA"/>
    <w:rsid w:val="0094076B"/>
    <w:rsid w:val="00940B98"/>
    <w:rsid w:val="0094119F"/>
    <w:rsid w:val="009412B4"/>
    <w:rsid w:val="00941406"/>
    <w:rsid w:val="009415AE"/>
    <w:rsid w:val="009416EB"/>
    <w:rsid w:val="00941884"/>
    <w:rsid w:val="0094238D"/>
    <w:rsid w:val="0094257F"/>
    <w:rsid w:val="0094260F"/>
    <w:rsid w:val="00942926"/>
    <w:rsid w:val="00942B53"/>
    <w:rsid w:val="009433A9"/>
    <w:rsid w:val="009440E8"/>
    <w:rsid w:val="00944920"/>
    <w:rsid w:val="00944EDA"/>
    <w:rsid w:val="009450A1"/>
    <w:rsid w:val="00945150"/>
    <w:rsid w:val="009453E1"/>
    <w:rsid w:val="009455EE"/>
    <w:rsid w:val="009458F9"/>
    <w:rsid w:val="009459E4"/>
    <w:rsid w:val="00945BAE"/>
    <w:rsid w:val="00945D71"/>
    <w:rsid w:val="0094637D"/>
    <w:rsid w:val="00947080"/>
    <w:rsid w:val="009470AF"/>
    <w:rsid w:val="0095012D"/>
    <w:rsid w:val="009508DF"/>
    <w:rsid w:val="0095135D"/>
    <w:rsid w:val="00951B0D"/>
    <w:rsid w:val="00951E49"/>
    <w:rsid w:val="00952746"/>
    <w:rsid w:val="00952AB9"/>
    <w:rsid w:val="00952B26"/>
    <w:rsid w:val="00952EA9"/>
    <w:rsid w:val="00953861"/>
    <w:rsid w:val="009538FE"/>
    <w:rsid w:val="00953E4E"/>
    <w:rsid w:val="00953F72"/>
    <w:rsid w:val="00953FC1"/>
    <w:rsid w:val="009542E1"/>
    <w:rsid w:val="009544AE"/>
    <w:rsid w:val="00954938"/>
    <w:rsid w:val="00955062"/>
    <w:rsid w:val="00955CD6"/>
    <w:rsid w:val="00955E49"/>
    <w:rsid w:val="009566EE"/>
    <w:rsid w:val="0095685A"/>
    <w:rsid w:val="009571D7"/>
    <w:rsid w:val="00957708"/>
    <w:rsid w:val="00957A9D"/>
    <w:rsid w:val="00957DA9"/>
    <w:rsid w:val="00960D79"/>
    <w:rsid w:val="00960E38"/>
    <w:rsid w:val="00961811"/>
    <w:rsid w:val="00961C79"/>
    <w:rsid w:val="00961EF3"/>
    <w:rsid w:val="0096265F"/>
    <w:rsid w:val="009633B1"/>
    <w:rsid w:val="009637AD"/>
    <w:rsid w:val="009640E6"/>
    <w:rsid w:val="00964567"/>
    <w:rsid w:val="0096460E"/>
    <w:rsid w:val="00964814"/>
    <w:rsid w:val="00964963"/>
    <w:rsid w:val="00964987"/>
    <w:rsid w:val="009664B9"/>
    <w:rsid w:val="00966713"/>
    <w:rsid w:val="00966AFA"/>
    <w:rsid w:val="009677A8"/>
    <w:rsid w:val="00967FFA"/>
    <w:rsid w:val="00970DE0"/>
    <w:rsid w:val="009715F1"/>
    <w:rsid w:val="00971703"/>
    <w:rsid w:val="00972150"/>
    <w:rsid w:val="0097271D"/>
    <w:rsid w:val="00973680"/>
    <w:rsid w:val="00974920"/>
    <w:rsid w:val="009752E3"/>
    <w:rsid w:val="009754A5"/>
    <w:rsid w:val="00976663"/>
    <w:rsid w:val="00976E9C"/>
    <w:rsid w:val="00977151"/>
    <w:rsid w:val="00977484"/>
    <w:rsid w:val="009774A9"/>
    <w:rsid w:val="00977622"/>
    <w:rsid w:val="00977EB7"/>
    <w:rsid w:val="00980262"/>
    <w:rsid w:val="009802FF"/>
    <w:rsid w:val="00980AD1"/>
    <w:rsid w:val="0098178F"/>
    <w:rsid w:val="00981FAF"/>
    <w:rsid w:val="00981FC3"/>
    <w:rsid w:val="00982A68"/>
    <w:rsid w:val="00982E3C"/>
    <w:rsid w:val="00983213"/>
    <w:rsid w:val="0098434F"/>
    <w:rsid w:val="00984923"/>
    <w:rsid w:val="00984C2C"/>
    <w:rsid w:val="00985D10"/>
    <w:rsid w:val="009862F1"/>
    <w:rsid w:val="00986588"/>
    <w:rsid w:val="009902E2"/>
    <w:rsid w:val="009903DC"/>
    <w:rsid w:val="00990893"/>
    <w:rsid w:val="00990FEC"/>
    <w:rsid w:val="0099126B"/>
    <w:rsid w:val="009914DD"/>
    <w:rsid w:val="00991E20"/>
    <w:rsid w:val="00992327"/>
    <w:rsid w:val="00992939"/>
    <w:rsid w:val="0099303E"/>
    <w:rsid w:val="00994BB6"/>
    <w:rsid w:val="009955F1"/>
    <w:rsid w:val="0099565F"/>
    <w:rsid w:val="00995705"/>
    <w:rsid w:val="009957F6"/>
    <w:rsid w:val="00995A8F"/>
    <w:rsid w:val="00995DEF"/>
    <w:rsid w:val="009963D4"/>
    <w:rsid w:val="00996E94"/>
    <w:rsid w:val="00996F7A"/>
    <w:rsid w:val="009975E6"/>
    <w:rsid w:val="00997D72"/>
    <w:rsid w:val="009A00C6"/>
    <w:rsid w:val="009A0239"/>
    <w:rsid w:val="009A07BD"/>
    <w:rsid w:val="009A0FAB"/>
    <w:rsid w:val="009A199C"/>
    <w:rsid w:val="009A1B0E"/>
    <w:rsid w:val="009A2532"/>
    <w:rsid w:val="009A2C9E"/>
    <w:rsid w:val="009A2E07"/>
    <w:rsid w:val="009A2EE5"/>
    <w:rsid w:val="009A3E09"/>
    <w:rsid w:val="009A4100"/>
    <w:rsid w:val="009A4405"/>
    <w:rsid w:val="009A44A5"/>
    <w:rsid w:val="009A5930"/>
    <w:rsid w:val="009A59BB"/>
    <w:rsid w:val="009A6133"/>
    <w:rsid w:val="009A639B"/>
    <w:rsid w:val="009A6547"/>
    <w:rsid w:val="009A6AD0"/>
    <w:rsid w:val="009A6F7A"/>
    <w:rsid w:val="009B05C6"/>
    <w:rsid w:val="009B0791"/>
    <w:rsid w:val="009B1DFE"/>
    <w:rsid w:val="009B2816"/>
    <w:rsid w:val="009B33DC"/>
    <w:rsid w:val="009B3542"/>
    <w:rsid w:val="009B36D6"/>
    <w:rsid w:val="009B3CBF"/>
    <w:rsid w:val="009B4138"/>
    <w:rsid w:val="009B418D"/>
    <w:rsid w:val="009B43EE"/>
    <w:rsid w:val="009B47CA"/>
    <w:rsid w:val="009B4A33"/>
    <w:rsid w:val="009B4B8E"/>
    <w:rsid w:val="009B5044"/>
    <w:rsid w:val="009B5615"/>
    <w:rsid w:val="009B5CC9"/>
    <w:rsid w:val="009B5D8A"/>
    <w:rsid w:val="009B63E8"/>
    <w:rsid w:val="009B7AE0"/>
    <w:rsid w:val="009C0365"/>
    <w:rsid w:val="009C123A"/>
    <w:rsid w:val="009C17E8"/>
    <w:rsid w:val="009C1D29"/>
    <w:rsid w:val="009C21CA"/>
    <w:rsid w:val="009C283E"/>
    <w:rsid w:val="009C2921"/>
    <w:rsid w:val="009C38A0"/>
    <w:rsid w:val="009C4102"/>
    <w:rsid w:val="009C41D8"/>
    <w:rsid w:val="009C4354"/>
    <w:rsid w:val="009C4709"/>
    <w:rsid w:val="009C4726"/>
    <w:rsid w:val="009C490E"/>
    <w:rsid w:val="009C4BF9"/>
    <w:rsid w:val="009C5887"/>
    <w:rsid w:val="009C5C63"/>
    <w:rsid w:val="009C5DD7"/>
    <w:rsid w:val="009C687F"/>
    <w:rsid w:val="009C6B39"/>
    <w:rsid w:val="009D0461"/>
    <w:rsid w:val="009D196E"/>
    <w:rsid w:val="009D20AE"/>
    <w:rsid w:val="009D20E2"/>
    <w:rsid w:val="009D26D8"/>
    <w:rsid w:val="009D2D8F"/>
    <w:rsid w:val="009D2E79"/>
    <w:rsid w:val="009D305D"/>
    <w:rsid w:val="009D33A0"/>
    <w:rsid w:val="009D3A47"/>
    <w:rsid w:val="009D4A8E"/>
    <w:rsid w:val="009D4EA8"/>
    <w:rsid w:val="009D5ABD"/>
    <w:rsid w:val="009D5EEA"/>
    <w:rsid w:val="009D5F66"/>
    <w:rsid w:val="009D6411"/>
    <w:rsid w:val="009D7141"/>
    <w:rsid w:val="009D721E"/>
    <w:rsid w:val="009E107B"/>
    <w:rsid w:val="009E1C23"/>
    <w:rsid w:val="009E21DF"/>
    <w:rsid w:val="009E2261"/>
    <w:rsid w:val="009E3951"/>
    <w:rsid w:val="009E3A1C"/>
    <w:rsid w:val="009E42CA"/>
    <w:rsid w:val="009E4367"/>
    <w:rsid w:val="009E56FC"/>
    <w:rsid w:val="009E5724"/>
    <w:rsid w:val="009E6034"/>
    <w:rsid w:val="009E6982"/>
    <w:rsid w:val="009E6BC8"/>
    <w:rsid w:val="009E7465"/>
    <w:rsid w:val="009F0140"/>
    <w:rsid w:val="009F20DF"/>
    <w:rsid w:val="009F2906"/>
    <w:rsid w:val="009F57CC"/>
    <w:rsid w:val="009F5A31"/>
    <w:rsid w:val="009F6CE3"/>
    <w:rsid w:val="009F6CE7"/>
    <w:rsid w:val="009F6F27"/>
    <w:rsid w:val="009F7521"/>
    <w:rsid w:val="009F77FE"/>
    <w:rsid w:val="00A00209"/>
    <w:rsid w:val="00A00FFB"/>
    <w:rsid w:val="00A016AE"/>
    <w:rsid w:val="00A01DFC"/>
    <w:rsid w:val="00A023DD"/>
    <w:rsid w:val="00A02CEA"/>
    <w:rsid w:val="00A031AF"/>
    <w:rsid w:val="00A03AB8"/>
    <w:rsid w:val="00A03EA5"/>
    <w:rsid w:val="00A05371"/>
    <w:rsid w:val="00A05E4E"/>
    <w:rsid w:val="00A06452"/>
    <w:rsid w:val="00A06730"/>
    <w:rsid w:val="00A06ADB"/>
    <w:rsid w:val="00A07960"/>
    <w:rsid w:val="00A07B61"/>
    <w:rsid w:val="00A10088"/>
    <w:rsid w:val="00A11663"/>
    <w:rsid w:val="00A11F90"/>
    <w:rsid w:val="00A12893"/>
    <w:rsid w:val="00A12A01"/>
    <w:rsid w:val="00A12B29"/>
    <w:rsid w:val="00A12CA6"/>
    <w:rsid w:val="00A12D6A"/>
    <w:rsid w:val="00A139AC"/>
    <w:rsid w:val="00A13B58"/>
    <w:rsid w:val="00A1432B"/>
    <w:rsid w:val="00A14869"/>
    <w:rsid w:val="00A152CF"/>
    <w:rsid w:val="00A15790"/>
    <w:rsid w:val="00A16019"/>
    <w:rsid w:val="00A16091"/>
    <w:rsid w:val="00A163FB"/>
    <w:rsid w:val="00A16939"/>
    <w:rsid w:val="00A175FB"/>
    <w:rsid w:val="00A17888"/>
    <w:rsid w:val="00A20089"/>
    <w:rsid w:val="00A209CD"/>
    <w:rsid w:val="00A2150F"/>
    <w:rsid w:val="00A21539"/>
    <w:rsid w:val="00A21E4E"/>
    <w:rsid w:val="00A22511"/>
    <w:rsid w:val="00A2268D"/>
    <w:rsid w:val="00A227AD"/>
    <w:rsid w:val="00A22986"/>
    <w:rsid w:val="00A2312C"/>
    <w:rsid w:val="00A233B5"/>
    <w:rsid w:val="00A23507"/>
    <w:rsid w:val="00A24054"/>
    <w:rsid w:val="00A2413E"/>
    <w:rsid w:val="00A24153"/>
    <w:rsid w:val="00A24771"/>
    <w:rsid w:val="00A2485B"/>
    <w:rsid w:val="00A26BEC"/>
    <w:rsid w:val="00A26FCF"/>
    <w:rsid w:val="00A26FE9"/>
    <w:rsid w:val="00A2732B"/>
    <w:rsid w:val="00A273E5"/>
    <w:rsid w:val="00A27D9A"/>
    <w:rsid w:val="00A303E5"/>
    <w:rsid w:val="00A30424"/>
    <w:rsid w:val="00A30D82"/>
    <w:rsid w:val="00A30F60"/>
    <w:rsid w:val="00A3174B"/>
    <w:rsid w:val="00A317F4"/>
    <w:rsid w:val="00A32005"/>
    <w:rsid w:val="00A32382"/>
    <w:rsid w:val="00A325A3"/>
    <w:rsid w:val="00A325E9"/>
    <w:rsid w:val="00A328B4"/>
    <w:rsid w:val="00A33795"/>
    <w:rsid w:val="00A349DE"/>
    <w:rsid w:val="00A34D47"/>
    <w:rsid w:val="00A358E7"/>
    <w:rsid w:val="00A36450"/>
    <w:rsid w:val="00A364F1"/>
    <w:rsid w:val="00A36EF8"/>
    <w:rsid w:val="00A37153"/>
    <w:rsid w:val="00A37757"/>
    <w:rsid w:val="00A40830"/>
    <w:rsid w:val="00A41250"/>
    <w:rsid w:val="00A41D4E"/>
    <w:rsid w:val="00A41F52"/>
    <w:rsid w:val="00A421D0"/>
    <w:rsid w:val="00A42AA4"/>
    <w:rsid w:val="00A42DF3"/>
    <w:rsid w:val="00A42EA3"/>
    <w:rsid w:val="00A4365A"/>
    <w:rsid w:val="00A43A2D"/>
    <w:rsid w:val="00A458EB"/>
    <w:rsid w:val="00A459AA"/>
    <w:rsid w:val="00A46A8F"/>
    <w:rsid w:val="00A47AED"/>
    <w:rsid w:val="00A50ACD"/>
    <w:rsid w:val="00A51473"/>
    <w:rsid w:val="00A52204"/>
    <w:rsid w:val="00A522B8"/>
    <w:rsid w:val="00A52A8F"/>
    <w:rsid w:val="00A5341F"/>
    <w:rsid w:val="00A5401F"/>
    <w:rsid w:val="00A54236"/>
    <w:rsid w:val="00A545E7"/>
    <w:rsid w:val="00A549E2"/>
    <w:rsid w:val="00A56C76"/>
    <w:rsid w:val="00A56E94"/>
    <w:rsid w:val="00A56F2C"/>
    <w:rsid w:val="00A570E5"/>
    <w:rsid w:val="00A6087B"/>
    <w:rsid w:val="00A60EE1"/>
    <w:rsid w:val="00A6144C"/>
    <w:rsid w:val="00A6310A"/>
    <w:rsid w:val="00A63684"/>
    <w:rsid w:val="00A640FF"/>
    <w:rsid w:val="00A646A2"/>
    <w:rsid w:val="00A646DF"/>
    <w:rsid w:val="00A64ABF"/>
    <w:rsid w:val="00A662D0"/>
    <w:rsid w:val="00A66DBC"/>
    <w:rsid w:val="00A70052"/>
    <w:rsid w:val="00A70F6C"/>
    <w:rsid w:val="00A71A1D"/>
    <w:rsid w:val="00A723D2"/>
    <w:rsid w:val="00A728E0"/>
    <w:rsid w:val="00A729D6"/>
    <w:rsid w:val="00A72AC1"/>
    <w:rsid w:val="00A732BE"/>
    <w:rsid w:val="00A73833"/>
    <w:rsid w:val="00A7399C"/>
    <w:rsid w:val="00A73A81"/>
    <w:rsid w:val="00A7497D"/>
    <w:rsid w:val="00A75680"/>
    <w:rsid w:val="00A75AB2"/>
    <w:rsid w:val="00A761D7"/>
    <w:rsid w:val="00A76A17"/>
    <w:rsid w:val="00A76D15"/>
    <w:rsid w:val="00A77152"/>
    <w:rsid w:val="00A77169"/>
    <w:rsid w:val="00A77199"/>
    <w:rsid w:val="00A7759B"/>
    <w:rsid w:val="00A776D4"/>
    <w:rsid w:val="00A80172"/>
    <w:rsid w:val="00A805BC"/>
    <w:rsid w:val="00A80E16"/>
    <w:rsid w:val="00A811EC"/>
    <w:rsid w:val="00A81721"/>
    <w:rsid w:val="00A832E0"/>
    <w:rsid w:val="00A83B38"/>
    <w:rsid w:val="00A83E1F"/>
    <w:rsid w:val="00A83E51"/>
    <w:rsid w:val="00A845D3"/>
    <w:rsid w:val="00A84696"/>
    <w:rsid w:val="00A85196"/>
    <w:rsid w:val="00A85369"/>
    <w:rsid w:val="00A85996"/>
    <w:rsid w:val="00A85C2E"/>
    <w:rsid w:val="00A86D31"/>
    <w:rsid w:val="00A87302"/>
    <w:rsid w:val="00A874F9"/>
    <w:rsid w:val="00A908FE"/>
    <w:rsid w:val="00A90BDE"/>
    <w:rsid w:val="00A90E08"/>
    <w:rsid w:val="00A9212E"/>
    <w:rsid w:val="00A9218A"/>
    <w:rsid w:val="00A92332"/>
    <w:rsid w:val="00A92A6C"/>
    <w:rsid w:val="00A92BC8"/>
    <w:rsid w:val="00A93674"/>
    <w:rsid w:val="00A93F87"/>
    <w:rsid w:val="00A94142"/>
    <w:rsid w:val="00A94355"/>
    <w:rsid w:val="00A94433"/>
    <w:rsid w:val="00A948A2"/>
    <w:rsid w:val="00A952D2"/>
    <w:rsid w:val="00A956AC"/>
    <w:rsid w:val="00A9661E"/>
    <w:rsid w:val="00A96BC6"/>
    <w:rsid w:val="00A96DF6"/>
    <w:rsid w:val="00AA01C0"/>
    <w:rsid w:val="00AA035E"/>
    <w:rsid w:val="00AA0BE3"/>
    <w:rsid w:val="00AA0E18"/>
    <w:rsid w:val="00AA19F0"/>
    <w:rsid w:val="00AA2179"/>
    <w:rsid w:val="00AA2566"/>
    <w:rsid w:val="00AA26FD"/>
    <w:rsid w:val="00AA2F61"/>
    <w:rsid w:val="00AA2FCB"/>
    <w:rsid w:val="00AA37E7"/>
    <w:rsid w:val="00AA3B10"/>
    <w:rsid w:val="00AA4559"/>
    <w:rsid w:val="00AA480B"/>
    <w:rsid w:val="00AA4BF4"/>
    <w:rsid w:val="00AA4EA9"/>
    <w:rsid w:val="00AA6010"/>
    <w:rsid w:val="00AA6512"/>
    <w:rsid w:val="00AA6BD2"/>
    <w:rsid w:val="00AA6ED1"/>
    <w:rsid w:val="00AA71D8"/>
    <w:rsid w:val="00AB0B46"/>
    <w:rsid w:val="00AB0BE7"/>
    <w:rsid w:val="00AB1B01"/>
    <w:rsid w:val="00AB2583"/>
    <w:rsid w:val="00AB301E"/>
    <w:rsid w:val="00AB3999"/>
    <w:rsid w:val="00AB46E8"/>
    <w:rsid w:val="00AB4711"/>
    <w:rsid w:val="00AB543B"/>
    <w:rsid w:val="00AB5543"/>
    <w:rsid w:val="00AB55F4"/>
    <w:rsid w:val="00AB69F0"/>
    <w:rsid w:val="00AB6D39"/>
    <w:rsid w:val="00AC0416"/>
    <w:rsid w:val="00AC0CF3"/>
    <w:rsid w:val="00AC0F94"/>
    <w:rsid w:val="00AC1253"/>
    <w:rsid w:val="00AC1406"/>
    <w:rsid w:val="00AC1AD3"/>
    <w:rsid w:val="00AC1D78"/>
    <w:rsid w:val="00AC21C8"/>
    <w:rsid w:val="00AC21FF"/>
    <w:rsid w:val="00AC24EF"/>
    <w:rsid w:val="00AC30C4"/>
    <w:rsid w:val="00AC3662"/>
    <w:rsid w:val="00AC382A"/>
    <w:rsid w:val="00AC3907"/>
    <w:rsid w:val="00AC4BAA"/>
    <w:rsid w:val="00AC4E81"/>
    <w:rsid w:val="00AC4F40"/>
    <w:rsid w:val="00AC51E8"/>
    <w:rsid w:val="00AC5246"/>
    <w:rsid w:val="00AC5BE7"/>
    <w:rsid w:val="00AC5DFE"/>
    <w:rsid w:val="00AC671A"/>
    <w:rsid w:val="00AC69DD"/>
    <w:rsid w:val="00AC9789"/>
    <w:rsid w:val="00AD01DD"/>
    <w:rsid w:val="00AD03AF"/>
    <w:rsid w:val="00AD0539"/>
    <w:rsid w:val="00AD057B"/>
    <w:rsid w:val="00AD0CEA"/>
    <w:rsid w:val="00AD0E7C"/>
    <w:rsid w:val="00AD1346"/>
    <w:rsid w:val="00AD16C6"/>
    <w:rsid w:val="00AD1910"/>
    <w:rsid w:val="00AD24E1"/>
    <w:rsid w:val="00AD2B26"/>
    <w:rsid w:val="00AD4116"/>
    <w:rsid w:val="00AD43AB"/>
    <w:rsid w:val="00AD4BF7"/>
    <w:rsid w:val="00AD4C69"/>
    <w:rsid w:val="00AD50B4"/>
    <w:rsid w:val="00AD577B"/>
    <w:rsid w:val="00AD5A07"/>
    <w:rsid w:val="00AD5EF8"/>
    <w:rsid w:val="00AD5F71"/>
    <w:rsid w:val="00AD6721"/>
    <w:rsid w:val="00AD6A92"/>
    <w:rsid w:val="00AD6EC2"/>
    <w:rsid w:val="00AD7057"/>
    <w:rsid w:val="00AD7208"/>
    <w:rsid w:val="00AD7EC6"/>
    <w:rsid w:val="00AE00B0"/>
    <w:rsid w:val="00AE02B9"/>
    <w:rsid w:val="00AE2D1F"/>
    <w:rsid w:val="00AE3A40"/>
    <w:rsid w:val="00AE40B4"/>
    <w:rsid w:val="00AE410C"/>
    <w:rsid w:val="00AE44A9"/>
    <w:rsid w:val="00AE44AC"/>
    <w:rsid w:val="00AE4C26"/>
    <w:rsid w:val="00AE5C7E"/>
    <w:rsid w:val="00AE632F"/>
    <w:rsid w:val="00AE6339"/>
    <w:rsid w:val="00AE6A0C"/>
    <w:rsid w:val="00AE6F8B"/>
    <w:rsid w:val="00AE6FC2"/>
    <w:rsid w:val="00AE71CD"/>
    <w:rsid w:val="00AE74DE"/>
    <w:rsid w:val="00AE7AC8"/>
    <w:rsid w:val="00AF0262"/>
    <w:rsid w:val="00AF0324"/>
    <w:rsid w:val="00AF124F"/>
    <w:rsid w:val="00AF1368"/>
    <w:rsid w:val="00AF137F"/>
    <w:rsid w:val="00AF1CC6"/>
    <w:rsid w:val="00AF1F1D"/>
    <w:rsid w:val="00AF2204"/>
    <w:rsid w:val="00AF2A9C"/>
    <w:rsid w:val="00AF3997"/>
    <w:rsid w:val="00AF428C"/>
    <w:rsid w:val="00AF491F"/>
    <w:rsid w:val="00AF49DE"/>
    <w:rsid w:val="00AF4C93"/>
    <w:rsid w:val="00AF540D"/>
    <w:rsid w:val="00AF5425"/>
    <w:rsid w:val="00AF5593"/>
    <w:rsid w:val="00AF5757"/>
    <w:rsid w:val="00AF5CF7"/>
    <w:rsid w:val="00AF6E17"/>
    <w:rsid w:val="00AF7110"/>
    <w:rsid w:val="00AF7374"/>
    <w:rsid w:val="00AF76CF"/>
    <w:rsid w:val="00AF7746"/>
    <w:rsid w:val="00AF79E7"/>
    <w:rsid w:val="00B00D6E"/>
    <w:rsid w:val="00B012F3"/>
    <w:rsid w:val="00B01D34"/>
    <w:rsid w:val="00B034FA"/>
    <w:rsid w:val="00B03560"/>
    <w:rsid w:val="00B035C6"/>
    <w:rsid w:val="00B03CD8"/>
    <w:rsid w:val="00B0405E"/>
    <w:rsid w:val="00B04564"/>
    <w:rsid w:val="00B05199"/>
    <w:rsid w:val="00B05C95"/>
    <w:rsid w:val="00B06AF9"/>
    <w:rsid w:val="00B06C13"/>
    <w:rsid w:val="00B0709A"/>
    <w:rsid w:val="00B075B4"/>
    <w:rsid w:val="00B07BF1"/>
    <w:rsid w:val="00B10886"/>
    <w:rsid w:val="00B10BB2"/>
    <w:rsid w:val="00B1129F"/>
    <w:rsid w:val="00B11C2A"/>
    <w:rsid w:val="00B12422"/>
    <w:rsid w:val="00B1273F"/>
    <w:rsid w:val="00B12900"/>
    <w:rsid w:val="00B14757"/>
    <w:rsid w:val="00B15788"/>
    <w:rsid w:val="00B15D0A"/>
    <w:rsid w:val="00B16782"/>
    <w:rsid w:val="00B16CDC"/>
    <w:rsid w:val="00B17FD4"/>
    <w:rsid w:val="00B200F3"/>
    <w:rsid w:val="00B2103D"/>
    <w:rsid w:val="00B21A6A"/>
    <w:rsid w:val="00B21E0B"/>
    <w:rsid w:val="00B222DC"/>
    <w:rsid w:val="00B22371"/>
    <w:rsid w:val="00B22920"/>
    <w:rsid w:val="00B22B7C"/>
    <w:rsid w:val="00B22DBA"/>
    <w:rsid w:val="00B23269"/>
    <w:rsid w:val="00B236FC"/>
    <w:rsid w:val="00B23948"/>
    <w:rsid w:val="00B245E7"/>
    <w:rsid w:val="00B25765"/>
    <w:rsid w:val="00B257C9"/>
    <w:rsid w:val="00B25BED"/>
    <w:rsid w:val="00B266B1"/>
    <w:rsid w:val="00B26D1C"/>
    <w:rsid w:val="00B27E6F"/>
    <w:rsid w:val="00B30DC3"/>
    <w:rsid w:val="00B312BB"/>
    <w:rsid w:val="00B314F2"/>
    <w:rsid w:val="00B31926"/>
    <w:rsid w:val="00B32140"/>
    <w:rsid w:val="00B32FEF"/>
    <w:rsid w:val="00B34AD7"/>
    <w:rsid w:val="00B34E04"/>
    <w:rsid w:val="00B34E51"/>
    <w:rsid w:val="00B35186"/>
    <w:rsid w:val="00B35342"/>
    <w:rsid w:val="00B3559C"/>
    <w:rsid w:val="00B3574C"/>
    <w:rsid w:val="00B36837"/>
    <w:rsid w:val="00B36A8C"/>
    <w:rsid w:val="00B40179"/>
    <w:rsid w:val="00B40C5F"/>
    <w:rsid w:val="00B40CC3"/>
    <w:rsid w:val="00B41303"/>
    <w:rsid w:val="00B41CB5"/>
    <w:rsid w:val="00B41D47"/>
    <w:rsid w:val="00B423D6"/>
    <w:rsid w:val="00B42F83"/>
    <w:rsid w:val="00B43176"/>
    <w:rsid w:val="00B4336D"/>
    <w:rsid w:val="00B43D15"/>
    <w:rsid w:val="00B43E7F"/>
    <w:rsid w:val="00B44807"/>
    <w:rsid w:val="00B44922"/>
    <w:rsid w:val="00B44D94"/>
    <w:rsid w:val="00B44DA4"/>
    <w:rsid w:val="00B44DAA"/>
    <w:rsid w:val="00B45033"/>
    <w:rsid w:val="00B454C2"/>
    <w:rsid w:val="00B45E0A"/>
    <w:rsid w:val="00B462A7"/>
    <w:rsid w:val="00B463F6"/>
    <w:rsid w:val="00B46724"/>
    <w:rsid w:val="00B467CF"/>
    <w:rsid w:val="00B46A04"/>
    <w:rsid w:val="00B46EAB"/>
    <w:rsid w:val="00B47190"/>
    <w:rsid w:val="00B4731B"/>
    <w:rsid w:val="00B51328"/>
    <w:rsid w:val="00B513BE"/>
    <w:rsid w:val="00B521A1"/>
    <w:rsid w:val="00B5222A"/>
    <w:rsid w:val="00B5236A"/>
    <w:rsid w:val="00B53297"/>
    <w:rsid w:val="00B53493"/>
    <w:rsid w:val="00B54972"/>
    <w:rsid w:val="00B55D18"/>
    <w:rsid w:val="00B56242"/>
    <w:rsid w:val="00B564E6"/>
    <w:rsid w:val="00B565D4"/>
    <w:rsid w:val="00B56A94"/>
    <w:rsid w:val="00B56AE8"/>
    <w:rsid w:val="00B56CC8"/>
    <w:rsid w:val="00B56F06"/>
    <w:rsid w:val="00B56F74"/>
    <w:rsid w:val="00B5775A"/>
    <w:rsid w:val="00B57AAB"/>
    <w:rsid w:val="00B57AF2"/>
    <w:rsid w:val="00B57DEB"/>
    <w:rsid w:val="00B600D1"/>
    <w:rsid w:val="00B6018C"/>
    <w:rsid w:val="00B6039D"/>
    <w:rsid w:val="00B60A82"/>
    <w:rsid w:val="00B60E12"/>
    <w:rsid w:val="00B60F20"/>
    <w:rsid w:val="00B61680"/>
    <w:rsid w:val="00B61B5F"/>
    <w:rsid w:val="00B62351"/>
    <w:rsid w:val="00B62A57"/>
    <w:rsid w:val="00B63714"/>
    <w:rsid w:val="00B63A4A"/>
    <w:rsid w:val="00B63B77"/>
    <w:rsid w:val="00B63CD8"/>
    <w:rsid w:val="00B63F3A"/>
    <w:rsid w:val="00B64811"/>
    <w:rsid w:val="00B64B4C"/>
    <w:rsid w:val="00B65281"/>
    <w:rsid w:val="00B652A8"/>
    <w:rsid w:val="00B65BD2"/>
    <w:rsid w:val="00B65DF3"/>
    <w:rsid w:val="00B662EF"/>
    <w:rsid w:val="00B668FB"/>
    <w:rsid w:val="00B66B71"/>
    <w:rsid w:val="00B66CE4"/>
    <w:rsid w:val="00B66D38"/>
    <w:rsid w:val="00B66D9D"/>
    <w:rsid w:val="00B6711C"/>
    <w:rsid w:val="00B674FA"/>
    <w:rsid w:val="00B675AB"/>
    <w:rsid w:val="00B678A7"/>
    <w:rsid w:val="00B67D20"/>
    <w:rsid w:val="00B67EF2"/>
    <w:rsid w:val="00B70998"/>
    <w:rsid w:val="00B70B01"/>
    <w:rsid w:val="00B70DD5"/>
    <w:rsid w:val="00B71336"/>
    <w:rsid w:val="00B716F6"/>
    <w:rsid w:val="00B721F4"/>
    <w:rsid w:val="00B72342"/>
    <w:rsid w:val="00B72432"/>
    <w:rsid w:val="00B7246A"/>
    <w:rsid w:val="00B72889"/>
    <w:rsid w:val="00B7300E"/>
    <w:rsid w:val="00B7371F"/>
    <w:rsid w:val="00B7384D"/>
    <w:rsid w:val="00B73BF6"/>
    <w:rsid w:val="00B73D33"/>
    <w:rsid w:val="00B73DCB"/>
    <w:rsid w:val="00B74C32"/>
    <w:rsid w:val="00B755E7"/>
    <w:rsid w:val="00B755FB"/>
    <w:rsid w:val="00B75D35"/>
    <w:rsid w:val="00B75E10"/>
    <w:rsid w:val="00B76B8E"/>
    <w:rsid w:val="00B76F5F"/>
    <w:rsid w:val="00B77E46"/>
    <w:rsid w:val="00B8075E"/>
    <w:rsid w:val="00B80895"/>
    <w:rsid w:val="00B80E37"/>
    <w:rsid w:val="00B81625"/>
    <w:rsid w:val="00B8196A"/>
    <w:rsid w:val="00B81EF4"/>
    <w:rsid w:val="00B82745"/>
    <w:rsid w:val="00B8347A"/>
    <w:rsid w:val="00B83963"/>
    <w:rsid w:val="00B83CC4"/>
    <w:rsid w:val="00B840E8"/>
    <w:rsid w:val="00B84B76"/>
    <w:rsid w:val="00B84C19"/>
    <w:rsid w:val="00B861EA"/>
    <w:rsid w:val="00B86428"/>
    <w:rsid w:val="00B86D8C"/>
    <w:rsid w:val="00B86EED"/>
    <w:rsid w:val="00B87333"/>
    <w:rsid w:val="00B874A2"/>
    <w:rsid w:val="00B87902"/>
    <w:rsid w:val="00B922E1"/>
    <w:rsid w:val="00B92868"/>
    <w:rsid w:val="00B9297A"/>
    <w:rsid w:val="00B92BD2"/>
    <w:rsid w:val="00B93729"/>
    <w:rsid w:val="00B93C92"/>
    <w:rsid w:val="00B94A8D"/>
    <w:rsid w:val="00B95214"/>
    <w:rsid w:val="00B95987"/>
    <w:rsid w:val="00B95E97"/>
    <w:rsid w:val="00B9615D"/>
    <w:rsid w:val="00B967D9"/>
    <w:rsid w:val="00BA02DB"/>
    <w:rsid w:val="00BA0609"/>
    <w:rsid w:val="00BA0960"/>
    <w:rsid w:val="00BA0C29"/>
    <w:rsid w:val="00BA0DE8"/>
    <w:rsid w:val="00BA2019"/>
    <w:rsid w:val="00BA30AB"/>
    <w:rsid w:val="00BA324F"/>
    <w:rsid w:val="00BA34F3"/>
    <w:rsid w:val="00BA440D"/>
    <w:rsid w:val="00BA459D"/>
    <w:rsid w:val="00BA45AE"/>
    <w:rsid w:val="00BA4E5C"/>
    <w:rsid w:val="00BA4F4A"/>
    <w:rsid w:val="00BA5ED4"/>
    <w:rsid w:val="00BA60B1"/>
    <w:rsid w:val="00BA6313"/>
    <w:rsid w:val="00BA659D"/>
    <w:rsid w:val="00BA66AD"/>
    <w:rsid w:val="00BA66FE"/>
    <w:rsid w:val="00BA6C73"/>
    <w:rsid w:val="00BA7DB3"/>
    <w:rsid w:val="00BB013E"/>
    <w:rsid w:val="00BB124A"/>
    <w:rsid w:val="00BB248F"/>
    <w:rsid w:val="00BB2525"/>
    <w:rsid w:val="00BB2BEB"/>
    <w:rsid w:val="00BB35A3"/>
    <w:rsid w:val="00BB37DB"/>
    <w:rsid w:val="00BB37EA"/>
    <w:rsid w:val="00BB4156"/>
    <w:rsid w:val="00BB4256"/>
    <w:rsid w:val="00BB497F"/>
    <w:rsid w:val="00BB49AA"/>
    <w:rsid w:val="00BB4EAC"/>
    <w:rsid w:val="00BB5375"/>
    <w:rsid w:val="00BB554C"/>
    <w:rsid w:val="00BB604D"/>
    <w:rsid w:val="00BB60B0"/>
    <w:rsid w:val="00BB62B3"/>
    <w:rsid w:val="00BB6A8A"/>
    <w:rsid w:val="00BB737D"/>
    <w:rsid w:val="00BC09C8"/>
    <w:rsid w:val="00BC111A"/>
    <w:rsid w:val="00BC1253"/>
    <w:rsid w:val="00BC1BCE"/>
    <w:rsid w:val="00BC24E2"/>
    <w:rsid w:val="00BC2C80"/>
    <w:rsid w:val="00BC2DB8"/>
    <w:rsid w:val="00BC2DD3"/>
    <w:rsid w:val="00BC31EF"/>
    <w:rsid w:val="00BC3A50"/>
    <w:rsid w:val="00BC3DD9"/>
    <w:rsid w:val="00BC3E50"/>
    <w:rsid w:val="00BC41CE"/>
    <w:rsid w:val="00BC4CF6"/>
    <w:rsid w:val="00BC5253"/>
    <w:rsid w:val="00BC5EF4"/>
    <w:rsid w:val="00BC613F"/>
    <w:rsid w:val="00BC64C0"/>
    <w:rsid w:val="00BC65E2"/>
    <w:rsid w:val="00BC67B1"/>
    <w:rsid w:val="00BD01F2"/>
    <w:rsid w:val="00BD124B"/>
    <w:rsid w:val="00BD3027"/>
    <w:rsid w:val="00BD31D6"/>
    <w:rsid w:val="00BD397A"/>
    <w:rsid w:val="00BD55FC"/>
    <w:rsid w:val="00BD579C"/>
    <w:rsid w:val="00BD5DC8"/>
    <w:rsid w:val="00BD69AE"/>
    <w:rsid w:val="00BD70FF"/>
    <w:rsid w:val="00BD7487"/>
    <w:rsid w:val="00BD7CF3"/>
    <w:rsid w:val="00BD7EF8"/>
    <w:rsid w:val="00BE045F"/>
    <w:rsid w:val="00BE04A6"/>
    <w:rsid w:val="00BE0BD7"/>
    <w:rsid w:val="00BE0FCE"/>
    <w:rsid w:val="00BE119B"/>
    <w:rsid w:val="00BE16D4"/>
    <w:rsid w:val="00BE18DA"/>
    <w:rsid w:val="00BE192B"/>
    <w:rsid w:val="00BE2DAA"/>
    <w:rsid w:val="00BE337B"/>
    <w:rsid w:val="00BE3ACA"/>
    <w:rsid w:val="00BE43AE"/>
    <w:rsid w:val="00BE47F2"/>
    <w:rsid w:val="00BE5632"/>
    <w:rsid w:val="00BE5E4A"/>
    <w:rsid w:val="00BE6D18"/>
    <w:rsid w:val="00BE79FA"/>
    <w:rsid w:val="00BF0873"/>
    <w:rsid w:val="00BF1013"/>
    <w:rsid w:val="00BF14CC"/>
    <w:rsid w:val="00BF1D5D"/>
    <w:rsid w:val="00BF2588"/>
    <w:rsid w:val="00BF2C53"/>
    <w:rsid w:val="00BF2EAC"/>
    <w:rsid w:val="00BF2F5A"/>
    <w:rsid w:val="00BF32B5"/>
    <w:rsid w:val="00BF332E"/>
    <w:rsid w:val="00BF33A6"/>
    <w:rsid w:val="00BF38C3"/>
    <w:rsid w:val="00BF3DF0"/>
    <w:rsid w:val="00BF4970"/>
    <w:rsid w:val="00BF4DFE"/>
    <w:rsid w:val="00BF53BC"/>
    <w:rsid w:val="00BF5561"/>
    <w:rsid w:val="00BF57C3"/>
    <w:rsid w:val="00BF5898"/>
    <w:rsid w:val="00BF6AB0"/>
    <w:rsid w:val="00BF6AB7"/>
    <w:rsid w:val="00BF7021"/>
    <w:rsid w:val="00BF7246"/>
    <w:rsid w:val="00C000C3"/>
    <w:rsid w:val="00C00B0F"/>
    <w:rsid w:val="00C00B11"/>
    <w:rsid w:val="00C0133C"/>
    <w:rsid w:val="00C015FE"/>
    <w:rsid w:val="00C02065"/>
    <w:rsid w:val="00C026D4"/>
    <w:rsid w:val="00C028CB"/>
    <w:rsid w:val="00C02AC2"/>
    <w:rsid w:val="00C02D65"/>
    <w:rsid w:val="00C02E60"/>
    <w:rsid w:val="00C03179"/>
    <w:rsid w:val="00C03C89"/>
    <w:rsid w:val="00C03D13"/>
    <w:rsid w:val="00C03F73"/>
    <w:rsid w:val="00C043A9"/>
    <w:rsid w:val="00C04871"/>
    <w:rsid w:val="00C04EA4"/>
    <w:rsid w:val="00C0513E"/>
    <w:rsid w:val="00C0545A"/>
    <w:rsid w:val="00C06911"/>
    <w:rsid w:val="00C06C4A"/>
    <w:rsid w:val="00C076DC"/>
    <w:rsid w:val="00C0795E"/>
    <w:rsid w:val="00C07FB1"/>
    <w:rsid w:val="00C10051"/>
    <w:rsid w:val="00C10095"/>
    <w:rsid w:val="00C10101"/>
    <w:rsid w:val="00C102BB"/>
    <w:rsid w:val="00C10868"/>
    <w:rsid w:val="00C118B3"/>
    <w:rsid w:val="00C11BAB"/>
    <w:rsid w:val="00C11C70"/>
    <w:rsid w:val="00C11D92"/>
    <w:rsid w:val="00C120CC"/>
    <w:rsid w:val="00C12AEB"/>
    <w:rsid w:val="00C135DE"/>
    <w:rsid w:val="00C13DC8"/>
    <w:rsid w:val="00C140A7"/>
    <w:rsid w:val="00C1455C"/>
    <w:rsid w:val="00C14EEE"/>
    <w:rsid w:val="00C1561B"/>
    <w:rsid w:val="00C15AF5"/>
    <w:rsid w:val="00C16CA2"/>
    <w:rsid w:val="00C179D2"/>
    <w:rsid w:val="00C17CDD"/>
    <w:rsid w:val="00C21C22"/>
    <w:rsid w:val="00C22C20"/>
    <w:rsid w:val="00C22FB4"/>
    <w:rsid w:val="00C234F6"/>
    <w:rsid w:val="00C23814"/>
    <w:rsid w:val="00C2409B"/>
    <w:rsid w:val="00C240FD"/>
    <w:rsid w:val="00C24374"/>
    <w:rsid w:val="00C24889"/>
    <w:rsid w:val="00C250D1"/>
    <w:rsid w:val="00C25868"/>
    <w:rsid w:val="00C259FA"/>
    <w:rsid w:val="00C25C0B"/>
    <w:rsid w:val="00C2717E"/>
    <w:rsid w:val="00C27222"/>
    <w:rsid w:val="00C275E7"/>
    <w:rsid w:val="00C27B2A"/>
    <w:rsid w:val="00C302EF"/>
    <w:rsid w:val="00C30BD2"/>
    <w:rsid w:val="00C3205D"/>
    <w:rsid w:val="00C3223B"/>
    <w:rsid w:val="00C32B21"/>
    <w:rsid w:val="00C33C60"/>
    <w:rsid w:val="00C34943"/>
    <w:rsid w:val="00C351AE"/>
    <w:rsid w:val="00C3549F"/>
    <w:rsid w:val="00C35635"/>
    <w:rsid w:val="00C3653A"/>
    <w:rsid w:val="00C36F0D"/>
    <w:rsid w:val="00C370EE"/>
    <w:rsid w:val="00C374C0"/>
    <w:rsid w:val="00C378A0"/>
    <w:rsid w:val="00C37F9E"/>
    <w:rsid w:val="00C40046"/>
    <w:rsid w:val="00C400D0"/>
    <w:rsid w:val="00C40167"/>
    <w:rsid w:val="00C401D3"/>
    <w:rsid w:val="00C403F9"/>
    <w:rsid w:val="00C404BA"/>
    <w:rsid w:val="00C408BA"/>
    <w:rsid w:val="00C40EB9"/>
    <w:rsid w:val="00C410BE"/>
    <w:rsid w:val="00C42310"/>
    <w:rsid w:val="00C43018"/>
    <w:rsid w:val="00C43BF8"/>
    <w:rsid w:val="00C447BE"/>
    <w:rsid w:val="00C458EF"/>
    <w:rsid w:val="00C45B0F"/>
    <w:rsid w:val="00C45B98"/>
    <w:rsid w:val="00C45F91"/>
    <w:rsid w:val="00C46AC7"/>
    <w:rsid w:val="00C47347"/>
    <w:rsid w:val="00C478CB"/>
    <w:rsid w:val="00C47EE2"/>
    <w:rsid w:val="00C5027F"/>
    <w:rsid w:val="00C5054C"/>
    <w:rsid w:val="00C5110E"/>
    <w:rsid w:val="00C52235"/>
    <w:rsid w:val="00C5276D"/>
    <w:rsid w:val="00C53AB7"/>
    <w:rsid w:val="00C53AD7"/>
    <w:rsid w:val="00C5419A"/>
    <w:rsid w:val="00C541E1"/>
    <w:rsid w:val="00C56977"/>
    <w:rsid w:val="00C56CC1"/>
    <w:rsid w:val="00C571D9"/>
    <w:rsid w:val="00C575EE"/>
    <w:rsid w:val="00C57A17"/>
    <w:rsid w:val="00C603E5"/>
    <w:rsid w:val="00C60FFC"/>
    <w:rsid w:val="00C61007"/>
    <w:rsid w:val="00C6191E"/>
    <w:rsid w:val="00C61BC7"/>
    <w:rsid w:val="00C61CBA"/>
    <w:rsid w:val="00C62475"/>
    <w:rsid w:val="00C627D1"/>
    <w:rsid w:val="00C62D62"/>
    <w:rsid w:val="00C633D1"/>
    <w:rsid w:val="00C63690"/>
    <w:rsid w:val="00C64694"/>
    <w:rsid w:val="00C65A54"/>
    <w:rsid w:val="00C65B67"/>
    <w:rsid w:val="00C65EB5"/>
    <w:rsid w:val="00C6613C"/>
    <w:rsid w:val="00C664AA"/>
    <w:rsid w:val="00C6767A"/>
    <w:rsid w:val="00C6778E"/>
    <w:rsid w:val="00C70103"/>
    <w:rsid w:val="00C70150"/>
    <w:rsid w:val="00C726FB"/>
    <w:rsid w:val="00C73107"/>
    <w:rsid w:val="00C73A5B"/>
    <w:rsid w:val="00C73AB1"/>
    <w:rsid w:val="00C74111"/>
    <w:rsid w:val="00C743F5"/>
    <w:rsid w:val="00C74620"/>
    <w:rsid w:val="00C74C53"/>
    <w:rsid w:val="00C74C93"/>
    <w:rsid w:val="00C754BF"/>
    <w:rsid w:val="00C75813"/>
    <w:rsid w:val="00C75FA6"/>
    <w:rsid w:val="00C75FC6"/>
    <w:rsid w:val="00C77258"/>
    <w:rsid w:val="00C773C0"/>
    <w:rsid w:val="00C8031B"/>
    <w:rsid w:val="00C80C41"/>
    <w:rsid w:val="00C80F6D"/>
    <w:rsid w:val="00C81548"/>
    <w:rsid w:val="00C81DEB"/>
    <w:rsid w:val="00C8202E"/>
    <w:rsid w:val="00C8267D"/>
    <w:rsid w:val="00C827BE"/>
    <w:rsid w:val="00C83051"/>
    <w:rsid w:val="00C839BD"/>
    <w:rsid w:val="00C83D60"/>
    <w:rsid w:val="00C841BB"/>
    <w:rsid w:val="00C84772"/>
    <w:rsid w:val="00C84FA0"/>
    <w:rsid w:val="00C85122"/>
    <w:rsid w:val="00C854A1"/>
    <w:rsid w:val="00C858FE"/>
    <w:rsid w:val="00C86785"/>
    <w:rsid w:val="00C86996"/>
    <w:rsid w:val="00C8733D"/>
    <w:rsid w:val="00C8754D"/>
    <w:rsid w:val="00C90298"/>
    <w:rsid w:val="00C90726"/>
    <w:rsid w:val="00C9180A"/>
    <w:rsid w:val="00C923C1"/>
    <w:rsid w:val="00C92784"/>
    <w:rsid w:val="00C927CC"/>
    <w:rsid w:val="00C927E2"/>
    <w:rsid w:val="00C92849"/>
    <w:rsid w:val="00C92C20"/>
    <w:rsid w:val="00C92CFB"/>
    <w:rsid w:val="00C92D79"/>
    <w:rsid w:val="00C93079"/>
    <w:rsid w:val="00C9331F"/>
    <w:rsid w:val="00C942A9"/>
    <w:rsid w:val="00C943EE"/>
    <w:rsid w:val="00C94842"/>
    <w:rsid w:val="00C94CC8"/>
    <w:rsid w:val="00C94FE7"/>
    <w:rsid w:val="00C950E8"/>
    <w:rsid w:val="00C953B6"/>
    <w:rsid w:val="00C95648"/>
    <w:rsid w:val="00C9618D"/>
    <w:rsid w:val="00C96E20"/>
    <w:rsid w:val="00C97431"/>
    <w:rsid w:val="00C977D0"/>
    <w:rsid w:val="00CA0203"/>
    <w:rsid w:val="00CA2020"/>
    <w:rsid w:val="00CA24D1"/>
    <w:rsid w:val="00CA2BEC"/>
    <w:rsid w:val="00CA2DEB"/>
    <w:rsid w:val="00CA2E3F"/>
    <w:rsid w:val="00CA305B"/>
    <w:rsid w:val="00CA348A"/>
    <w:rsid w:val="00CA3BD3"/>
    <w:rsid w:val="00CA4156"/>
    <w:rsid w:val="00CA49CE"/>
    <w:rsid w:val="00CA56E5"/>
    <w:rsid w:val="00CA5C7F"/>
    <w:rsid w:val="00CA62E9"/>
    <w:rsid w:val="00CA63F0"/>
    <w:rsid w:val="00CA660D"/>
    <w:rsid w:val="00CA694B"/>
    <w:rsid w:val="00CB0FE0"/>
    <w:rsid w:val="00CB1597"/>
    <w:rsid w:val="00CB27CF"/>
    <w:rsid w:val="00CB29E1"/>
    <w:rsid w:val="00CB3635"/>
    <w:rsid w:val="00CB3BB7"/>
    <w:rsid w:val="00CB43A0"/>
    <w:rsid w:val="00CB454E"/>
    <w:rsid w:val="00CB4F6C"/>
    <w:rsid w:val="00CB522E"/>
    <w:rsid w:val="00CB5303"/>
    <w:rsid w:val="00CB53DB"/>
    <w:rsid w:val="00CB7454"/>
    <w:rsid w:val="00CB7515"/>
    <w:rsid w:val="00CB7706"/>
    <w:rsid w:val="00CB7E11"/>
    <w:rsid w:val="00CC00F5"/>
    <w:rsid w:val="00CC060F"/>
    <w:rsid w:val="00CC2373"/>
    <w:rsid w:val="00CC2820"/>
    <w:rsid w:val="00CC3128"/>
    <w:rsid w:val="00CC38E6"/>
    <w:rsid w:val="00CC60CB"/>
    <w:rsid w:val="00CC7616"/>
    <w:rsid w:val="00CD0246"/>
    <w:rsid w:val="00CD0F27"/>
    <w:rsid w:val="00CD1531"/>
    <w:rsid w:val="00CD1A27"/>
    <w:rsid w:val="00CD1B79"/>
    <w:rsid w:val="00CD22FE"/>
    <w:rsid w:val="00CD2651"/>
    <w:rsid w:val="00CD2A93"/>
    <w:rsid w:val="00CD2D01"/>
    <w:rsid w:val="00CD3252"/>
    <w:rsid w:val="00CD34BC"/>
    <w:rsid w:val="00CD4BBD"/>
    <w:rsid w:val="00CD578B"/>
    <w:rsid w:val="00CD5BEF"/>
    <w:rsid w:val="00CD6252"/>
    <w:rsid w:val="00CD64B2"/>
    <w:rsid w:val="00CD64E3"/>
    <w:rsid w:val="00CD6A92"/>
    <w:rsid w:val="00CD6E04"/>
    <w:rsid w:val="00CD6E97"/>
    <w:rsid w:val="00CD7090"/>
    <w:rsid w:val="00CD7164"/>
    <w:rsid w:val="00CD758F"/>
    <w:rsid w:val="00CD7755"/>
    <w:rsid w:val="00CD7D18"/>
    <w:rsid w:val="00CE01BB"/>
    <w:rsid w:val="00CE049F"/>
    <w:rsid w:val="00CE09B9"/>
    <w:rsid w:val="00CE0B13"/>
    <w:rsid w:val="00CE0EBE"/>
    <w:rsid w:val="00CE122D"/>
    <w:rsid w:val="00CE13E6"/>
    <w:rsid w:val="00CE18D9"/>
    <w:rsid w:val="00CE1F31"/>
    <w:rsid w:val="00CE22E9"/>
    <w:rsid w:val="00CE26B1"/>
    <w:rsid w:val="00CE547B"/>
    <w:rsid w:val="00CE59A8"/>
    <w:rsid w:val="00CE60FD"/>
    <w:rsid w:val="00CE612B"/>
    <w:rsid w:val="00CE639D"/>
    <w:rsid w:val="00CE6750"/>
    <w:rsid w:val="00CE67B5"/>
    <w:rsid w:val="00CE6AC1"/>
    <w:rsid w:val="00CE6E88"/>
    <w:rsid w:val="00CE6FEA"/>
    <w:rsid w:val="00CE72DC"/>
    <w:rsid w:val="00CF03AE"/>
    <w:rsid w:val="00CF0DD3"/>
    <w:rsid w:val="00CF0E5F"/>
    <w:rsid w:val="00CF117D"/>
    <w:rsid w:val="00CF14D4"/>
    <w:rsid w:val="00CF1AAE"/>
    <w:rsid w:val="00CF1FA2"/>
    <w:rsid w:val="00CF2018"/>
    <w:rsid w:val="00CF2897"/>
    <w:rsid w:val="00CF359B"/>
    <w:rsid w:val="00CF371F"/>
    <w:rsid w:val="00CF3AFC"/>
    <w:rsid w:val="00CF3DE9"/>
    <w:rsid w:val="00CF447D"/>
    <w:rsid w:val="00CF4505"/>
    <w:rsid w:val="00CF4A86"/>
    <w:rsid w:val="00CF5067"/>
    <w:rsid w:val="00CF5362"/>
    <w:rsid w:val="00CF55B7"/>
    <w:rsid w:val="00CF5790"/>
    <w:rsid w:val="00CF6258"/>
    <w:rsid w:val="00CF653A"/>
    <w:rsid w:val="00CF66DF"/>
    <w:rsid w:val="00CF79E9"/>
    <w:rsid w:val="00CF7AD7"/>
    <w:rsid w:val="00D00786"/>
    <w:rsid w:val="00D00AB1"/>
    <w:rsid w:val="00D00E06"/>
    <w:rsid w:val="00D010DF"/>
    <w:rsid w:val="00D03376"/>
    <w:rsid w:val="00D04FC9"/>
    <w:rsid w:val="00D07186"/>
    <w:rsid w:val="00D0752E"/>
    <w:rsid w:val="00D0775D"/>
    <w:rsid w:val="00D07AD2"/>
    <w:rsid w:val="00D1021A"/>
    <w:rsid w:val="00D106CA"/>
    <w:rsid w:val="00D1126E"/>
    <w:rsid w:val="00D11F54"/>
    <w:rsid w:val="00D124DE"/>
    <w:rsid w:val="00D12C78"/>
    <w:rsid w:val="00D12F76"/>
    <w:rsid w:val="00D13242"/>
    <w:rsid w:val="00D13613"/>
    <w:rsid w:val="00D1382E"/>
    <w:rsid w:val="00D14998"/>
    <w:rsid w:val="00D1506C"/>
    <w:rsid w:val="00D15321"/>
    <w:rsid w:val="00D15AD5"/>
    <w:rsid w:val="00D16791"/>
    <w:rsid w:val="00D16AE5"/>
    <w:rsid w:val="00D171D5"/>
    <w:rsid w:val="00D1761A"/>
    <w:rsid w:val="00D201DE"/>
    <w:rsid w:val="00D20245"/>
    <w:rsid w:val="00D2040D"/>
    <w:rsid w:val="00D205CA"/>
    <w:rsid w:val="00D20653"/>
    <w:rsid w:val="00D219C4"/>
    <w:rsid w:val="00D22AA0"/>
    <w:rsid w:val="00D23653"/>
    <w:rsid w:val="00D2374F"/>
    <w:rsid w:val="00D237C1"/>
    <w:rsid w:val="00D23AAC"/>
    <w:rsid w:val="00D241D3"/>
    <w:rsid w:val="00D24259"/>
    <w:rsid w:val="00D24EC3"/>
    <w:rsid w:val="00D25211"/>
    <w:rsid w:val="00D253E1"/>
    <w:rsid w:val="00D258CB"/>
    <w:rsid w:val="00D25DE1"/>
    <w:rsid w:val="00D26463"/>
    <w:rsid w:val="00D2671A"/>
    <w:rsid w:val="00D26727"/>
    <w:rsid w:val="00D26B0F"/>
    <w:rsid w:val="00D26DB2"/>
    <w:rsid w:val="00D26EBC"/>
    <w:rsid w:val="00D2727D"/>
    <w:rsid w:val="00D279F7"/>
    <w:rsid w:val="00D27C87"/>
    <w:rsid w:val="00D27FA8"/>
    <w:rsid w:val="00D300DE"/>
    <w:rsid w:val="00D30404"/>
    <w:rsid w:val="00D306B8"/>
    <w:rsid w:val="00D30787"/>
    <w:rsid w:val="00D30CA9"/>
    <w:rsid w:val="00D30CF7"/>
    <w:rsid w:val="00D313A9"/>
    <w:rsid w:val="00D3147C"/>
    <w:rsid w:val="00D3194A"/>
    <w:rsid w:val="00D31F56"/>
    <w:rsid w:val="00D32D48"/>
    <w:rsid w:val="00D32D72"/>
    <w:rsid w:val="00D32F40"/>
    <w:rsid w:val="00D33FD0"/>
    <w:rsid w:val="00D34024"/>
    <w:rsid w:val="00D342BF"/>
    <w:rsid w:val="00D34CB2"/>
    <w:rsid w:val="00D34CC2"/>
    <w:rsid w:val="00D3519D"/>
    <w:rsid w:val="00D365D3"/>
    <w:rsid w:val="00D36F03"/>
    <w:rsid w:val="00D37017"/>
    <w:rsid w:val="00D37C2D"/>
    <w:rsid w:val="00D40126"/>
    <w:rsid w:val="00D41300"/>
    <w:rsid w:val="00D41925"/>
    <w:rsid w:val="00D41BB9"/>
    <w:rsid w:val="00D41E8E"/>
    <w:rsid w:val="00D42889"/>
    <w:rsid w:val="00D42BF1"/>
    <w:rsid w:val="00D42F7B"/>
    <w:rsid w:val="00D43067"/>
    <w:rsid w:val="00D4325C"/>
    <w:rsid w:val="00D43602"/>
    <w:rsid w:val="00D438BC"/>
    <w:rsid w:val="00D43D46"/>
    <w:rsid w:val="00D440D9"/>
    <w:rsid w:val="00D4453D"/>
    <w:rsid w:val="00D448B7"/>
    <w:rsid w:val="00D45555"/>
    <w:rsid w:val="00D45752"/>
    <w:rsid w:val="00D460AC"/>
    <w:rsid w:val="00D46533"/>
    <w:rsid w:val="00D467C7"/>
    <w:rsid w:val="00D46A76"/>
    <w:rsid w:val="00D47230"/>
    <w:rsid w:val="00D4791A"/>
    <w:rsid w:val="00D506FE"/>
    <w:rsid w:val="00D527BF"/>
    <w:rsid w:val="00D531BB"/>
    <w:rsid w:val="00D532B9"/>
    <w:rsid w:val="00D53F10"/>
    <w:rsid w:val="00D53F2A"/>
    <w:rsid w:val="00D541A7"/>
    <w:rsid w:val="00D55089"/>
    <w:rsid w:val="00D55BC5"/>
    <w:rsid w:val="00D55E1E"/>
    <w:rsid w:val="00D56190"/>
    <w:rsid w:val="00D56575"/>
    <w:rsid w:val="00D5671E"/>
    <w:rsid w:val="00D56958"/>
    <w:rsid w:val="00D56B59"/>
    <w:rsid w:val="00D56C20"/>
    <w:rsid w:val="00D57B68"/>
    <w:rsid w:val="00D60663"/>
    <w:rsid w:val="00D606F5"/>
    <w:rsid w:val="00D6083D"/>
    <w:rsid w:val="00D608EF"/>
    <w:rsid w:val="00D60EDC"/>
    <w:rsid w:val="00D61B82"/>
    <w:rsid w:val="00D61C9C"/>
    <w:rsid w:val="00D620C7"/>
    <w:rsid w:val="00D62149"/>
    <w:rsid w:val="00D62612"/>
    <w:rsid w:val="00D6278D"/>
    <w:rsid w:val="00D631FC"/>
    <w:rsid w:val="00D632AC"/>
    <w:rsid w:val="00D638C9"/>
    <w:rsid w:val="00D63D1A"/>
    <w:rsid w:val="00D64EC5"/>
    <w:rsid w:val="00D65104"/>
    <w:rsid w:val="00D65684"/>
    <w:rsid w:val="00D65C16"/>
    <w:rsid w:val="00D65CC8"/>
    <w:rsid w:val="00D65F42"/>
    <w:rsid w:val="00D6613B"/>
    <w:rsid w:val="00D66BA7"/>
    <w:rsid w:val="00D676A9"/>
    <w:rsid w:val="00D70970"/>
    <w:rsid w:val="00D710C4"/>
    <w:rsid w:val="00D71335"/>
    <w:rsid w:val="00D73246"/>
    <w:rsid w:val="00D7372B"/>
    <w:rsid w:val="00D73A07"/>
    <w:rsid w:val="00D744E0"/>
    <w:rsid w:val="00D7467F"/>
    <w:rsid w:val="00D747A3"/>
    <w:rsid w:val="00D74ADC"/>
    <w:rsid w:val="00D74D34"/>
    <w:rsid w:val="00D7502F"/>
    <w:rsid w:val="00D7513F"/>
    <w:rsid w:val="00D75C27"/>
    <w:rsid w:val="00D75CAF"/>
    <w:rsid w:val="00D8069B"/>
    <w:rsid w:val="00D80A91"/>
    <w:rsid w:val="00D81179"/>
    <w:rsid w:val="00D815F9"/>
    <w:rsid w:val="00D8285C"/>
    <w:rsid w:val="00D82F45"/>
    <w:rsid w:val="00D83108"/>
    <w:rsid w:val="00D83448"/>
    <w:rsid w:val="00D83C8F"/>
    <w:rsid w:val="00D84335"/>
    <w:rsid w:val="00D84655"/>
    <w:rsid w:val="00D84701"/>
    <w:rsid w:val="00D84A80"/>
    <w:rsid w:val="00D84BA7"/>
    <w:rsid w:val="00D853E0"/>
    <w:rsid w:val="00D857BE"/>
    <w:rsid w:val="00D85C43"/>
    <w:rsid w:val="00D86324"/>
    <w:rsid w:val="00D86B03"/>
    <w:rsid w:val="00D8725C"/>
    <w:rsid w:val="00D87B19"/>
    <w:rsid w:val="00D87F2C"/>
    <w:rsid w:val="00D901EB"/>
    <w:rsid w:val="00D90994"/>
    <w:rsid w:val="00D92360"/>
    <w:rsid w:val="00D930F2"/>
    <w:rsid w:val="00D9315F"/>
    <w:rsid w:val="00D934AC"/>
    <w:rsid w:val="00D93704"/>
    <w:rsid w:val="00D93732"/>
    <w:rsid w:val="00D94650"/>
    <w:rsid w:val="00D94DBD"/>
    <w:rsid w:val="00D957A0"/>
    <w:rsid w:val="00D959EB"/>
    <w:rsid w:val="00D95BC5"/>
    <w:rsid w:val="00D95D81"/>
    <w:rsid w:val="00D95E45"/>
    <w:rsid w:val="00D97186"/>
    <w:rsid w:val="00D974CA"/>
    <w:rsid w:val="00DA027E"/>
    <w:rsid w:val="00DA079E"/>
    <w:rsid w:val="00DA23EF"/>
    <w:rsid w:val="00DA39E9"/>
    <w:rsid w:val="00DA41A4"/>
    <w:rsid w:val="00DA4BA7"/>
    <w:rsid w:val="00DA4D73"/>
    <w:rsid w:val="00DA5112"/>
    <w:rsid w:val="00DA55CE"/>
    <w:rsid w:val="00DA5B9A"/>
    <w:rsid w:val="00DA6024"/>
    <w:rsid w:val="00DA60DF"/>
    <w:rsid w:val="00DA6A24"/>
    <w:rsid w:val="00DA7340"/>
    <w:rsid w:val="00DA76FA"/>
    <w:rsid w:val="00DB02EA"/>
    <w:rsid w:val="00DB0474"/>
    <w:rsid w:val="00DB1725"/>
    <w:rsid w:val="00DB194A"/>
    <w:rsid w:val="00DB1B5E"/>
    <w:rsid w:val="00DB2088"/>
    <w:rsid w:val="00DB2B22"/>
    <w:rsid w:val="00DB2B49"/>
    <w:rsid w:val="00DB45BA"/>
    <w:rsid w:val="00DB4B4B"/>
    <w:rsid w:val="00DB5B59"/>
    <w:rsid w:val="00DB64CB"/>
    <w:rsid w:val="00DB64E3"/>
    <w:rsid w:val="00DB6728"/>
    <w:rsid w:val="00DB6779"/>
    <w:rsid w:val="00DB7537"/>
    <w:rsid w:val="00DB779E"/>
    <w:rsid w:val="00DB7DDA"/>
    <w:rsid w:val="00DC05E8"/>
    <w:rsid w:val="00DC0C74"/>
    <w:rsid w:val="00DC1B6C"/>
    <w:rsid w:val="00DC2191"/>
    <w:rsid w:val="00DC250F"/>
    <w:rsid w:val="00DC28FE"/>
    <w:rsid w:val="00DC290C"/>
    <w:rsid w:val="00DC2FCD"/>
    <w:rsid w:val="00DC32BF"/>
    <w:rsid w:val="00DC33B4"/>
    <w:rsid w:val="00DC40CD"/>
    <w:rsid w:val="00DC48B3"/>
    <w:rsid w:val="00DC6A7A"/>
    <w:rsid w:val="00DC6C1D"/>
    <w:rsid w:val="00DC7A0A"/>
    <w:rsid w:val="00DC7C13"/>
    <w:rsid w:val="00DC7C88"/>
    <w:rsid w:val="00DC7CEB"/>
    <w:rsid w:val="00DC7EA2"/>
    <w:rsid w:val="00DD0C8C"/>
    <w:rsid w:val="00DD1CF8"/>
    <w:rsid w:val="00DD2A61"/>
    <w:rsid w:val="00DD2A9F"/>
    <w:rsid w:val="00DD2AE8"/>
    <w:rsid w:val="00DD36EF"/>
    <w:rsid w:val="00DD3B46"/>
    <w:rsid w:val="00DD3BA8"/>
    <w:rsid w:val="00DD3BD2"/>
    <w:rsid w:val="00DD3BFC"/>
    <w:rsid w:val="00DD3E60"/>
    <w:rsid w:val="00DD4656"/>
    <w:rsid w:val="00DD4AA7"/>
    <w:rsid w:val="00DD4DB4"/>
    <w:rsid w:val="00DD57CA"/>
    <w:rsid w:val="00DD6AF3"/>
    <w:rsid w:val="00DD6CEC"/>
    <w:rsid w:val="00DD744B"/>
    <w:rsid w:val="00DD7849"/>
    <w:rsid w:val="00DD7FA2"/>
    <w:rsid w:val="00DE0393"/>
    <w:rsid w:val="00DE03C6"/>
    <w:rsid w:val="00DE17D7"/>
    <w:rsid w:val="00DE2215"/>
    <w:rsid w:val="00DE23EC"/>
    <w:rsid w:val="00DE2802"/>
    <w:rsid w:val="00DE3069"/>
    <w:rsid w:val="00DE36B8"/>
    <w:rsid w:val="00DE3E42"/>
    <w:rsid w:val="00DE4D8E"/>
    <w:rsid w:val="00DE4E00"/>
    <w:rsid w:val="00DE5647"/>
    <w:rsid w:val="00DE5ED3"/>
    <w:rsid w:val="00DE62A5"/>
    <w:rsid w:val="00DE6CB6"/>
    <w:rsid w:val="00DE73EE"/>
    <w:rsid w:val="00DF01DF"/>
    <w:rsid w:val="00DF0220"/>
    <w:rsid w:val="00DF032D"/>
    <w:rsid w:val="00DF04DC"/>
    <w:rsid w:val="00DF0598"/>
    <w:rsid w:val="00DF05C4"/>
    <w:rsid w:val="00DF0F2B"/>
    <w:rsid w:val="00DF114B"/>
    <w:rsid w:val="00DF13CD"/>
    <w:rsid w:val="00DF1E73"/>
    <w:rsid w:val="00DF2332"/>
    <w:rsid w:val="00DF2974"/>
    <w:rsid w:val="00DF2B86"/>
    <w:rsid w:val="00DF2BB0"/>
    <w:rsid w:val="00DF2D7E"/>
    <w:rsid w:val="00DF2F9B"/>
    <w:rsid w:val="00DF3255"/>
    <w:rsid w:val="00DF3447"/>
    <w:rsid w:val="00DF388F"/>
    <w:rsid w:val="00DF41EC"/>
    <w:rsid w:val="00DF43FB"/>
    <w:rsid w:val="00DF4955"/>
    <w:rsid w:val="00DF6793"/>
    <w:rsid w:val="00DF6C61"/>
    <w:rsid w:val="00DF6CC9"/>
    <w:rsid w:val="00DF7660"/>
    <w:rsid w:val="00DF7E44"/>
    <w:rsid w:val="00E0046D"/>
    <w:rsid w:val="00E00EA5"/>
    <w:rsid w:val="00E015E7"/>
    <w:rsid w:val="00E018FB"/>
    <w:rsid w:val="00E02DBF"/>
    <w:rsid w:val="00E02E0B"/>
    <w:rsid w:val="00E0314A"/>
    <w:rsid w:val="00E0340D"/>
    <w:rsid w:val="00E03503"/>
    <w:rsid w:val="00E0378F"/>
    <w:rsid w:val="00E03D03"/>
    <w:rsid w:val="00E05148"/>
    <w:rsid w:val="00E05505"/>
    <w:rsid w:val="00E05BC4"/>
    <w:rsid w:val="00E06039"/>
    <w:rsid w:val="00E06094"/>
    <w:rsid w:val="00E11EA5"/>
    <w:rsid w:val="00E130C2"/>
    <w:rsid w:val="00E13369"/>
    <w:rsid w:val="00E13504"/>
    <w:rsid w:val="00E135C8"/>
    <w:rsid w:val="00E13D6B"/>
    <w:rsid w:val="00E14AD7"/>
    <w:rsid w:val="00E14F65"/>
    <w:rsid w:val="00E151FE"/>
    <w:rsid w:val="00E15368"/>
    <w:rsid w:val="00E15887"/>
    <w:rsid w:val="00E16641"/>
    <w:rsid w:val="00E168CC"/>
    <w:rsid w:val="00E16A51"/>
    <w:rsid w:val="00E17B99"/>
    <w:rsid w:val="00E17D36"/>
    <w:rsid w:val="00E17E38"/>
    <w:rsid w:val="00E21DC0"/>
    <w:rsid w:val="00E21FE8"/>
    <w:rsid w:val="00E2256E"/>
    <w:rsid w:val="00E22B44"/>
    <w:rsid w:val="00E2395F"/>
    <w:rsid w:val="00E23A8C"/>
    <w:rsid w:val="00E247A2"/>
    <w:rsid w:val="00E24836"/>
    <w:rsid w:val="00E24B00"/>
    <w:rsid w:val="00E24F47"/>
    <w:rsid w:val="00E2619A"/>
    <w:rsid w:val="00E261E4"/>
    <w:rsid w:val="00E26EFC"/>
    <w:rsid w:val="00E27D5C"/>
    <w:rsid w:val="00E27D9B"/>
    <w:rsid w:val="00E301B0"/>
    <w:rsid w:val="00E302D6"/>
    <w:rsid w:val="00E303B5"/>
    <w:rsid w:val="00E30637"/>
    <w:rsid w:val="00E30BEB"/>
    <w:rsid w:val="00E3118D"/>
    <w:rsid w:val="00E32D8E"/>
    <w:rsid w:val="00E3324E"/>
    <w:rsid w:val="00E33ED8"/>
    <w:rsid w:val="00E34404"/>
    <w:rsid w:val="00E3479C"/>
    <w:rsid w:val="00E347FE"/>
    <w:rsid w:val="00E355E3"/>
    <w:rsid w:val="00E35C01"/>
    <w:rsid w:val="00E35E7A"/>
    <w:rsid w:val="00E35F42"/>
    <w:rsid w:val="00E362FD"/>
    <w:rsid w:val="00E366B4"/>
    <w:rsid w:val="00E36A41"/>
    <w:rsid w:val="00E37321"/>
    <w:rsid w:val="00E376AB"/>
    <w:rsid w:val="00E379F2"/>
    <w:rsid w:val="00E405A1"/>
    <w:rsid w:val="00E408D7"/>
    <w:rsid w:val="00E408FE"/>
    <w:rsid w:val="00E41CB7"/>
    <w:rsid w:val="00E41FF7"/>
    <w:rsid w:val="00E42177"/>
    <w:rsid w:val="00E42BC9"/>
    <w:rsid w:val="00E43951"/>
    <w:rsid w:val="00E43CE6"/>
    <w:rsid w:val="00E43D59"/>
    <w:rsid w:val="00E4434F"/>
    <w:rsid w:val="00E447BD"/>
    <w:rsid w:val="00E44A73"/>
    <w:rsid w:val="00E457F8"/>
    <w:rsid w:val="00E45CF7"/>
    <w:rsid w:val="00E462F0"/>
    <w:rsid w:val="00E4707B"/>
    <w:rsid w:val="00E47201"/>
    <w:rsid w:val="00E47BC6"/>
    <w:rsid w:val="00E50476"/>
    <w:rsid w:val="00E50CB6"/>
    <w:rsid w:val="00E50D4A"/>
    <w:rsid w:val="00E51827"/>
    <w:rsid w:val="00E51B6D"/>
    <w:rsid w:val="00E5243D"/>
    <w:rsid w:val="00E52C85"/>
    <w:rsid w:val="00E530AD"/>
    <w:rsid w:val="00E53374"/>
    <w:rsid w:val="00E53BD5"/>
    <w:rsid w:val="00E53E24"/>
    <w:rsid w:val="00E5536B"/>
    <w:rsid w:val="00E55B03"/>
    <w:rsid w:val="00E55E13"/>
    <w:rsid w:val="00E5635E"/>
    <w:rsid w:val="00E565D8"/>
    <w:rsid w:val="00E56B2C"/>
    <w:rsid w:val="00E56CFD"/>
    <w:rsid w:val="00E5703B"/>
    <w:rsid w:val="00E577A9"/>
    <w:rsid w:val="00E57D81"/>
    <w:rsid w:val="00E60AE2"/>
    <w:rsid w:val="00E60B9E"/>
    <w:rsid w:val="00E61933"/>
    <w:rsid w:val="00E6238B"/>
    <w:rsid w:val="00E64580"/>
    <w:rsid w:val="00E648FA"/>
    <w:rsid w:val="00E652B4"/>
    <w:rsid w:val="00E655A0"/>
    <w:rsid w:val="00E655EA"/>
    <w:rsid w:val="00E656B2"/>
    <w:rsid w:val="00E65FE1"/>
    <w:rsid w:val="00E665CE"/>
    <w:rsid w:val="00E6674A"/>
    <w:rsid w:val="00E667ED"/>
    <w:rsid w:val="00E67367"/>
    <w:rsid w:val="00E675F2"/>
    <w:rsid w:val="00E6763B"/>
    <w:rsid w:val="00E67DBC"/>
    <w:rsid w:val="00E67DDC"/>
    <w:rsid w:val="00E7004B"/>
    <w:rsid w:val="00E70091"/>
    <w:rsid w:val="00E70348"/>
    <w:rsid w:val="00E70F66"/>
    <w:rsid w:val="00E70FE6"/>
    <w:rsid w:val="00E71744"/>
    <w:rsid w:val="00E7193B"/>
    <w:rsid w:val="00E71C08"/>
    <w:rsid w:val="00E71C80"/>
    <w:rsid w:val="00E722BC"/>
    <w:rsid w:val="00E733C4"/>
    <w:rsid w:val="00E74D7D"/>
    <w:rsid w:val="00E74E95"/>
    <w:rsid w:val="00E74EC7"/>
    <w:rsid w:val="00E757E9"/>
    <w:rsid w:val="00E758FF"/>
    <w:rsid w:val="00E76454"/>
    <w:rsid w:val="00E769A6"/>
    <w:rsid w:val="00E769E2"/>
    <w:rsid w:val="00E7718C"/>
    <w:rsid w:val="00E777C8"/>
    <w:rsid w:val="00E7791E"/>
    <w:rsid w:val="00E77C4D"/>
    <w:rsid w:val="00E803AC"/>
    <w:rsid w:val="00E804E1"/>
    <w:rsid w:val="00E81537"/>
    <w:rsid w:val="00E81B69"/>
    <w:rsid w:val="00E8208C"/>
    <w:rsid w:val="00E82344"/>
    <w:rsid w:val="00E82583"/>
    <w:rsid w:val="00E82BEC"/>
    <w:rsid w:val="00E838D9"/>
    <w:rsid w:val="00E83A76"/>
    <w:rsid w:val="00E84204"/>
    <w:rsid w:val="00E84FC2"/>
    <w:rsid w:val="00E8528C"/>
    <w:rsid w:val="00E85F5B"/>
    <w:rsid w:val="00E860FB"/>
    <w:rsid w:val="00E86318"/>
    <w:rsid w:val="00E86334"/>
    <w:rsid w:val="00E871EB"/>
    <w:rsid w:val="00E874C2"/>
    <w:rsid w:val="00E878E8"/>
    <w:rsid w:val="00E87EC3"/>
    <w:rsid w:val="00E90072"/>
    <w:rsid w:val="00E9012B"/>
    <w:rsid w:val="00E90844"/>
    <w:rsid w:val="00E90AFA"/>
    <w:rsid w:val="00E91DBD"/>
    <w:rsid w:val="00E921C8"/>
    <w:rsid w:val="00E923BA"/>
    <w:rsid w:val="00E929AE"/>
    <w:rsid w:val="00E92BF8"/>
    <w:rsid w:val="00E92D66"/>
    <w:rsid w:val="00E92DDD"/>
    <w:rsid w:val="00E930D7"/>
    <w:rsid w:val="00E9427F"/>
    <w:rsid w:val="00E946A5"/>
    <w:rsid w:val="00E957A6"/>
    <w:rsid w:val="00E95C9A"/>
    <w:rsid w:val="00E9646F"/>
    <w:rsid w:val="00E96AF7"/>
    <w:rsid w:val="00E97044"/>
    <w:rsid w:val="00E97209"/>
    <w:rsid w:val="00E973F0"/>
    <w:rsid w:val="00E97BCC"/>
    <w:rsid w:val="00E97D83"/>
    <w:rsid w:val="00EA09B6"/>
    <w:rsid w:val="00EA0BF9"/>
    <w:rsid w:val="00EA147A"/>
    <w:rsid w:val="00EA1BF2"/>
    <w:rsid w:val="00EA2EF5"/>
    <w:rsid w:val="00EA389D"/>
    <w:rsid w:val="00EA3A25"/>
    <w:rsid w:val="00EA3C8A"/>
    <w:rsid w:val="00EA4677"/>
    <w:rsid w:val="00EA4BB1"/>
    <w:rsid w:val="00EA5D6E"/>
    <w:rsid w:val="00EA6177"/>
    <w:rsid w:val="00EA66DD"/>
    <w:rsid w:val="00EA7B72"/>
    <w:rsid w:val="00EA7FAD"/>
    <w:rsid w:val="00EB0596"/>
    <w:rsid w:val="00EB0C75"/>
    <w:rsid w:val="00EB1951"/>
    <w:rsid w:val="00EB1AB7"/>
    <w:rsid w:val="00EB2176"/>
    <w:rsid w:val="00EB3615"/>
    <w:rsid w:val="00EB3D4D"/>
    <w:rsid w:val="00EB401E"/>
    <w:rsid w:val="00EB409E"/>
    <w:rsid w:val="00EB4EF1"/>
    <w:rsid w:val="00EB53EE"/>
    <w:rsid w:val="00EB58BD"/>
    <w:rsid w:val="00EB5A1E"/>
    <w:rsid w:val="00EB5DC6"/>
    <w:rsid w:val="00EB5F6E"/>
    <w:rsid w:val="00EB6B4E"/>
    <w:rsid w:val="00EB704D"/>
    <w:rsid w:val="00EB792A"/>
    <w:rsid w:val="00EB7D82"/>
    <w:rsid w:val="00EB7FE1"/>
    <w:rsid w:val="00EC0BF1"/>
    <w:rsid w:val="00EC0FFC"/>
    <w:rsid w:val="00EC164B"/>
    <w:rsid w:val="00EC17F7"/>
    <w:rsid w:val="00EC2289"/>
    <w:rsid w:val="00EC2449"/>
    <w:rsid w:val="00EC295B"/>
    <w:rsid w:val="00EC2C9C"/>
    <w:rsid w:val="00EC36FB"/>
    <w:rsid w:val="00EC3B51"/>
    <w:rsid w:val="00EC487F"/>
    <w:rsid w:val="00EC4A74"/>
    <w:rsid w:val="00EC516C"/>
    <w:rsid w:val="00EC51BE"/>
    <w:rsid w:val="00EC5643"/>
    <w:rsid w:val="00EC5A3C"/>
    <w:rsid w:val="00EC5CDF"/>
    <w:rsid w:val="00EC70A5"/>
    <w:rsid w:val="00EC77AE"/>
    <w:rsid w:val="00ED001C"/>
    <w:rsid w:val="00ED0A9D"/>
    <w:rsid w:val="00ED1AC0"/>
    <w:rsid w:val="00ED2B0D"/>
    <w:rsid w:val="00ED2C46"/>
    <w:rsid w:val="00ED2CC4"/>
    <w:rsid w:val="00ED2E33"/>
    <w:rsid w:val="00ED3024"/>
    <w:rsid w:val="00ED3292"/>
    <w:rsid w:val="00ED3316"/>
    <w:rsid w:val="00ED4EA9"/>
    <w:rsid w:val="00ED5176"/>
    <w:rsid w:val="00ED5662"/>
    <w:rsid w:val="00ED56DE"/>
    <w:rsid w:val="00ED5736"/>
    <w:rsid w:val="00ED5933"/>
    <w:rsid w:val="00ED59CA"/>
    <w:rsid w:val="00ED629D"/>
    <w:rsid w:val="00ED65F8"/>
    <w:rsid w:val="00ED6F89"/>
    <w:rsid w:val="00ED71B6"/>
    <w:rsid w:val="00ED71BA"/>
    <w:rsid w:val="00ED733C"/>
    <w:rsid w:val="00ED7545"/>
    <w:rsid w:val="00ED7547"/>
    <w:rsid w:val="00ED7603"/>
    <w:rsid w:val="00ED7BA2"/>
    <w:rsid w:val="00ED7BAE"/>
    <w:rsid w:val="00ED7DFB"/>
    <w:rsid w:val="00EE0073"/>
    <w:rsid w:val="00EE0870"/>
    <w:rsid w:val="00EE1065"/>
    <w:rsid w:val="00EE1C40"/>
    <w:rsid w:val="00EE240C"/>
    <w:rsid w:val="00EE24E1"/>
    <w:rsid w:val="00EE3168"/>
    <w:rsid w:val="00EE3687"/>
    <w:rsid w:val="00EE36D1"/>
    <w:rsid w:val="00EE5417"/>
    <w:rsid w:val="00EE5474"/>
    <w:rsid w:val="00EE54C6"/>
    <w:rsid w:val="00EE68C3"/>
    <w:rsid w:val="00EE6BA5"/>
    <w:rsid w:val="00EE745B"/>
    <w:rsid w:val="00EE7E93"/>
    <w:rsid w:val="00EF016F"/>
    <w:rsid w:val="00EF0E10"/>
    <w:rsid w:val="00EF12BA"/>
    <w:rsid w:val="00EF149D"/>
    <w:rsid w:val="00EF1DE9"/>
    <w:rsid w:val="00EF2076"/>
    <w:rsid w:val="00EF2AFB"/>
    <w:rsid w:val="00EF2BA6"/>
    <w:rsid w:val="00EF3E82"/>
    <w:rsid w:val="00EF43A5"/>
    <w:rsid w:val="00EF4770"/>
    <w:rsid w:val="00EF4BA9"/>
    <w:rsid w:val="00EF5018"/>
    <w:rsid w:val="00EF5547"/>
    <w:rsid w:val="00EF55FC"/>
    <w:rsid w:val="00EF5C2F"/>
    <w:rsid w:val="00EF5C37"/>
    <w:rsid w:val="00EF6451"/>
    <w:rsid w:val="00EF65DB"/>
    <w:rsid w:val="00EF6BF0"/>
    <w:rsid w:val="00EF719E"/>
    <w:rsid w:val="00EF7571"/>
    <w:rsid w:val="00EF7640"/>
    <w:rsid w:val="00EF780C"/>
    <w:rsid w:val="00F00F33"/>
    <w:rsid w:val="00F0166C"/>
    <w:rsid w:val="00F01881"/>
    <w:rsid w:val="00F02C21"/>
    <w:rsid w:val="00F02C71"/>
    <w:rsid w:val="00F02C99"/>
    <w:rsid w:val="00F02CAA"/>
    <w:rsid w:val="00F047E7"/>
    <w:rsid w:val="00F057B6"/>
    <w:rsid w:val="00F05B5D"/>
    <w:rsid w:val="00F05D80"/>
    <w:rsid w:val="00F05F55"/>
    <w:rsid w:val="00F06E05"/>
    <w:rsid w:val="00F06F17"/>
    <w:rsid w:val="00F0710A"/>
    <w:rsid w:val="00F07ED5"/>
    <w:rsid w:val="00F103A2"/>
    <w:rsid w:val="00F10B4C"/>
    <w:rsid w:val="00F114BE"/>
    <w:rsid w:val="00F11903"/>
    <w:rsid w:val="00F1193C"/>
    <w:rsid w:val="00F120E7"/>
    <w:rsid w:val="00F1216B"/>
    <w:rsid w:val="00F13884"/>
    <w:rsid w:val="00F13C09"/>
    <w:rsid w:val="00F140A9"/>
    <w:rsid w:val="00F1440F"/>
    <w:rsid w:val="00F14AFE"/>
    <w:rsid w:val="00F159DE"/>
    <w:rsid w:val="00F162B4"/>
    <w:rsid w:val="00F165A7"/>
    <w:rsid w:val="00F17148"/>
    <w:rsid w:val="00F172E8"/>
    <w:rsid w:val="00F177BD"/>
    <w:rsid w:val="00F178B3"/>
    <w:rsid w:val="00F17996"/>
    <w:rsid w:val="00F17AE8"/>
    <w:rsid w:val="00F209EE"/>
    <w:rsid w:val="00F211DA"/>
    <w:rsid w:val="00F21779"/>
    <w:rsid w:val="00F217B3"/>
    <w:rsid w:val="00F21D0D"/>
    <w:rsid w:val="00F21F4C"/>
    <w:rsid w:val="00F22561"/>
    <w:rsid w:val="00F225EF"/>
    <w:rsid w:val="00F22BEA"/>
    <w:rsid w:val="00F2325A"/>
    <w:rsid w:val="00F2341E"/>
    <w:rsid w:val="00F2383F"/>
    <w:rsid w:val="00F25A3B"/>
    <w:rsid w:val="00F260F4"/>
    <w:rsid w:val="00F26724"/>
    <w:rsid w:val="00F27F25"/>
    <w:rsid w:val="00F302D2"/>
    <w:rsid w:val="00F305B8"/>
    <w:rsid w:val="00F31375"/>
    <w:rsid w:val="00F3146F"/>
    <w:rsid w:val="00F31931"/>
    <w:rsid w:val="00F3219A"/>
    <w:rsid w:val="00F32EE2"/>
    <w:rsid w:val="00F32FF9"/>
    <w:rsid w:val="00F3380A"/>
    <w:rsid w:val="00F33AC8"/>
    <w:rsid w:val="00F33BE0"/>
    <w:rsid w:val="00F33D5C"/>
    <w:rsid w:val="00F33E8D"/>
    <w:rsid w:val="00F34299"/>
    <w:rsid w:val="00F34428"/>
    <w:rsid w:val="00F344BC"/>
    <w:rsid w:val="00F346FD"/>
    <w:rsid w:val="00F34D9B"/>
    <w:rsid w:val="00F3623B"/>
    <w:rsid w:val="00F3640A"/>
    <w:rsid w:val="00F368BD"/>
    <w:rsid w:val="00F3738A"/>
    <w:rsid w:val="00F374DD"/>
    <w:rsid w:val="00F378AD"/>
    <w:rsid w:val="00F40CC5"/>
    <w:rsid w:val="00F41AC5"/>
    <w:rsid w:val="00F4294D"/>
    <w:rsid w:val="00F42FE0"/>
    <w:rsid w:val="00F431FB"/>
    <w:rsid w:val="00F4415F"/>
    <w:rsid w:val="00F44445"/>
    <w:rsid w:val="00F446FB"/>
    <w:rsid w:val="00F44FC5"/>
    <w:rsid w:val="00F45526"/>
    <w:rsid w:val="00F45881"/>
    <w:rsid w:val="00F45EC1"/>
    <w:rsid w:val="00F4690A"/>
    <w:rsid w:val="00F47134"/>
    <w:rsid w:val="00F47558"/>
    <w:rsid w:val="00F47C5D"/>
    <w:rsid w:val="00F503FD"/>
    <w:rsid w:val="00F50488"/>
    <w:rsid w:val="00F5092D"/>
    <w:rsid w:val="00F50BF4"/>
    <w:rsid w:val="00F50FE5"/>
    <w:rsid w:val="00F511FD"/>
    <w:rsid w:val="00F517E0"/>
    <w:rsid w:val="00F5251D"/>
    <w:rsid w:val="00F52901"/>
    <w:rsid w:val="00F529D2"/>
    <w:rsid w:val="00F52CCB"/>
    <w:rsid w:val="00F53096"/>
    <w:rsid w:val="00F53436"/>
    <w:rsid w:val="00F53452"/>
    <w:rsid w:val="00F53669"/>
    <w:rsid w:val="00F539C2"/>
    <w:rsid w:val="00F53ACB"/>
    <w:rsid w:val="00F54219"/>
    <w:rsid w:val="00F5449C"/>
    <w:rsid w:val="00F5473B"/>
    <w:rsid w:val="00F551B8"/>
    <w:rsid w:val="00F55227"/>
    <w:rsid w:val="00F5538B"/>
    <w:rsid w:val="00F55827"/>
    <w:rsid w:val="00F55A11"/>
    <w:rsid w:val="00F55E45"/>
    <w:rsid w:val="00F5602F"/>
    <w:rsid w:val="00F5645C"/>
    <w:rsid w:val="00F5695B"/>
    <w:rsid w:val="00F56DD6"/>
    <w:rsid w:val="00F57C0A"/>
    <w:rsid w:val="00F57CE3"/>
    <w:rsid w:val="00F604A3"/>
    <w:rsid w:val="00F60576"/>
    <w:rsid w:val="00F6091D"/>
    <w:rsid w:val="00F60AAB"/>
    <w:rsid w:val="00F60E46"/>
    <w:rsid w:val="00F612E1"/>
    <w:rsid w:val="00F6184E"/>
    <w:rsid w:val="00F62637"/>
    <w:rsid w:val="00F629E3"/>
    <w:rsid w:val="00F645B0"/>
    <w:rsid w:val="00F64B4C"/>
    <w:rsid w:val="00F6553A"/>
    <w:rsid w:val="00F65D81"/>
    <w:rsid w:val="00F65FBC"/>
    <w:rsid w:val="00F666D8"/>
    <w:rsid w:val="00F666F5"/>
    <w:rsid w:val="00F66A2D"/>
    <w:rsid w:val="00F66D79"/>
    <w:rsid w:val="00F66FB5"/>
    <w:rsid w:val="00F670E3"/>
    <w:rsid w:val="00F6766D"/>
    <w:rsid w:val="00F67930"/>
    <w:rsid w:val="00F69AD7"/>
    <w:rsid w:val="00F70E40"/>
    <w:rsid w:val="00F71479"/>
    <w:rsid w:val="00F71597"/>
    <w:rsid w:val="00F71725"/>
    <w:rsid w:val="00F71926"/>
    <w:rsid w:val="00F7192F"/>
    <w:rsid w:val="00F72531"/>
    <w:rsid w:val="00F73335"/>
    <w:rsid w:val="00F735BE"/>
    <w:rsid w:val="00F736FE"/>
    <w:rsid w:val="00F7385E"/>
    <w:rsid w:val="00F743A2"/>
    <w:rsid w:val="00F74A22"/>
    <w:rsid w:val="00F74FA5"/>
    <w:rsid w:val="00F75094"/>
    <w:rsid w:val="00F7574A"/>
    <w:rsid w:val="00F75927"/>
    <w:rsid w:val="00F75E18"/>
    <w:rsid w:val="00F75FF1"/>
    <w:rsid w:val="00F76208"/>
    <w:rsid w:val="00F7646E"/>
    <w:rsid w:val="00F766E9"/>
    <w:rsid w:val="00F76AAE"/>
    <w:rsid w:val="00F76CE2"/>
    <w:rsid w:val="00F8007E"/>
    <w:rsid w:val="00F800A6"/>
    <w:rsid w:val="00F800ED"/>
    <w:rsid w:val="00F80122"/>
    <w:rsid w:val="00F81C8A"/>
    <w:rsid w:val="00F81EFC"/>
    <w:rsid w:val="00F81F87"/>
    <w:rsid w:val="00F82CBA"/>
    <w:rsid w:val="00F8325B"/>
    <w:rsid w:val="00F84805"/>
    <w:rsid w:val="00F84AC1"/>
    <w:rsid w:val="00F84AE3"/>
    <w:rsid w:val="00F84E76"/>
    <w:rsid w:val="00F85346"/>
    <w:rsid w:val="00F85F13"/>
    <w:rsid w:val="00F864E4"/>
    <w:rsid w:val="00F86A39"/>
    <w:rsid w:val="00F87A68"/>
    <w:rsid w:val="00F91178"/>
    <w:rsid w:val="00F9171E"/>
    <w:rsid w:val="00F91B7D"/>
    <w:rsid w:val="00F92766"/>
    <w:rsid w:val="00F92865"/>
    <w:rsid w:val="00F93721"/>
    <w:rsid w:val="00F937EC"/>
    <w:rsid w:val="00F93DAB"/>
    <w:rsid w:val="00F942FF"/>
    <w:rsid w:val="00F944C4"/>
    <w:rsid w:val="00F94892"/>
    <w:rsid w:val="00F94EA4"/>
    <w:rsid w:val="00F9526E"/>
    <w:rsid w:val="00F952C5"/>
    <w:rsid w:val="00F9542D"/>
    <w:rsid w:val="00F95FC4"/>
    <w:rsid w:val="00F96208"/>
    <w:rsid w:val="00F969B4"/>
    <w:rsid w:val="00F97555"/>
    <w:rsid w:val="00F979DE"/>
    <w:rsid w:val="00FA0DD0"/>
    <w:rsid w:val="00FA1557"/>
    <w:rsid w:val="00FA1B05"/>
    <w:rsid w:val="00FA2B02"/>
    <w:rsid w:val="00FA2F9E"/>
    <w:rsid w:val="00FA33F9"/>
    <w:rsid w:val="00FA3944"/>
    <w:rsid w:val="00FA4CF4"/>
    <w:rsid w:val="00FA5125"/>
    <w:rsid w:val="00FA65BF"/>
    <w:rsid w:val="00FA6C66"/>
    <w:rsid w:val="00FA7150"/>
    <w:rsid w:val="00FA7E95"/>
    <w:rsid w:val="00FB0A0A"/>
    <w:rsid w:val="00FB0D59"/>
    <w:rsid w:val="00FB1115"/>
    <w:rsid w:val="00FB1313"/>
    <w:rsid w:val="00FB1700"/>
    <w:rsid w:val="00FB1B96"/>
    <w:rsid w:val="00FB1FE0"/>
    <w:rsid w:val="00FB2003"/>
    <w:rsid w:val="00FB2110"/>
    <w:rsid w:val="00FB268B"/>
    <w:rsid w:val="00FB28BF"/>
    <w:rsid w:val="00FB2B5B"/>
    <w:rsid w:val="00FB2B7B"/>
    <w:rsid w:val="00FB3087"/>
    <w:rsid w:val="00FB3333"/>
    <w:rsid w:val="00FB35EF"/>
    <w:rsid w:val="00FB3DCB"/>
    <w:rsid w:val="00FB44EF"/>
    <w:rsid w:val="00FB4AE4"/>
    <w:rsid w:val="00FB4F9D"/>
    <w:rsid w:val="00FB5138"/>
    <w:rsid w:val="00FB5379"/>
    <w:rsid w:val="00FB565A"/>
    <w:rsid w:val="00FB5A28"/>
    <w:rsid w:val="00FB7BB8"/>
    <w:rsid w:val="00FC0129"/>
    <w:rsid w:val="00FC1339"/>
    <w:rsid w:val="00FC24C3"/>
    <w:rsid w:val="00FC2630"/>
    <w:rsid w:val="00FC37A1"/>
    <w:rsid w:val="00FC39B4"/>
    <w:rsid w:val="00FC419C"/>
    <w:rsid w:val="00FC4B1F"/>
    <w:rsid w:val="00FC4C65"/>
    <w:rsid w:val="00FC662F"/>
    <w:rsid w:val="00FC6AF7"/>
    <w:rsid w:val="00FC703D"/>
    <w:rsid w:val="00FC744C"/>
    <w:rsid w:val="00FC7B66"/>
    <w:rsid w:val="00FC7F41"/>
    <w:rsid w:val="00FD05C6"/>
    <w:rsid w:val="00FD22F1"/>
    <w:rsid w:val="00FD330A"/>
    <w:rsid w:val="00FD486F"/>
    <w:rsid w:val="00FD4994"/>
    <w:rsid w:val="00FD5123"/>
    <w:rsid w:val="00FD5E81"/>
    <w:rsid w:val="00FD5EB9"/>
    <w:rsid w:val="00FD6119"/>
    <w:rsid w:val="00FD655E"/>
    <w:rsid w:val="00FD659D"/>
    <w:rsid w:val="00FD6D11"/>
    <w:rsid w:val="00FD75CA"/>
    <w:rsid w:val="00FD76E2"/>
    <w:rsid w:val="00FD7708"/>
    <w:rsid w:val="00FD7DE6"/>
    <w:rsid w:val="00FE11BC"/>
    <w:rsid w:val="00FE1975"/>
    <w:rsid w:val="00FE2137"/>
    <w:rsid w:val="00FE2925"/>
    <w:rsid w:val="00FE2BFB"/>
    <w:rsid w:val="00FE2F7E"/>
    <w:rsid w:val="00FE3751"/>
    <w:rsid w:val="00FE410B"/>
    <w:rsid w:val="00FE4ACA"/>
    <w:rsid w:val="00FE50C5"/>
    <w:rsid w:val="00FE5924"/>
    <w:rsid w:val="00FE5C53"/>
    <w:rsid w:val="00FE68C7"/>
    <w:rsid w:val="00FE6955"/>
    <w:rsid w:val="00FE72EA"/>
    <w:rsid w:val="00FE78FE"/>
    <w:rsid w:val="00FE7A02"/>
    <w:rsid w:val="00FF0338"/>
    <w:rsid w:val="00FF16FB"/>
    <w:rsid w:val="00FF16FD"/>
    <w:rsid w:val="00FF1D04"/>
    <w:rsid w:val="00FF209C"/>
    <w:rsid w:val="00FF22D3"/>
    <w:rsid w:val="00FF31EF"/>
    <w:rsid w:val="00FF3441"/>
    <w:rsid w:val="00FF3AE4"/>
    <w:rsid w:val="00FF3CE9"/>
    <w:rsid w:val="00FF3F5C"/>
    <w:rsid w:val="00FF4A77"/>
    <w:rsid w:val="00FF4DD7"/>
    <w:rsid w:val="00FF504B"/>
    <w:rsid w:val="00FF5B48"/>
    <w:rsid w:val="00FF608B"/>
    <w:rsid w:val="00FF616A"/>
    <w:rsid w:val="00FF69E9"/>
    <w:rsid w:val="00FF6AF7"/>
    <w:rsid w:val="00FF6DB0"/>
    <w:rsid w:val="00FF72DB"/>
    <w:rsid w:val="00FF77C5"/>
    <w:rsid w:val="00FF781B"/>
    <w:rsid w:val="00FF7AE0"/>
    <w:rsid w:val="00FF7C80"/>
    <w:rsid w:val="00FF7FCB"/>
    <w:rsid w:val="01247518"/>
    <w:rsid w:val="012D0302"/>
    <w:rsid w:val="01331DDC"/>
    <w:rsid w:val="015CBD01"/>
    <w:rsid w:val="0170CE6F"/>
    <w:rsid w:val="0176DDA0"/>
    <w:rsid w:val="018C5E51"/>
    <w:rsid w:val="01B982D9"/>
    <w:rsid w:val="01FD37C3"/>
    <w:rsid w:val="0216EF55"/>
    <w:rsid w:val="02487AC8"/>
    <w:rsid w:val="02489E87"/>
    <w:rsid w:val="025072C3"/>
    <w:rsid w:val="0267B6B1"/>
    <w:rsid w:val="0269EFA5"/>
    <w:rsid w:val="02836FAD"/>
    <w:rsid w:val="02A72697"/>
    <w:rsid w:val="02BBB2D7"/>
    <w:rsid w:val="02C3C3FC"/>
    <w:rsid w:val="02D1D13C"/>
    <w:rsid w:val="03081A0D"/>
    <w:rsid w:val="030F97E9"/>
    <w:rsid w:val="0336B587"/>
    <w:rsid w:val="0347A5CB"/>
    <w:rsid w:val="035B7F44"/>
    <w:rsid w:val="035DB69D"/>
    <w:rsid w:val="03653AE8"/>
    <w:rsid w:val="0375643C"/>
    <w:rsid w:val="03C1A838"/>
    <w:rsid w:val="0447E7EA"/>
    <w:rsid w:val="044B34FC"/>
    <w:rsid w:val="0456CC1D"/>
    <w:rsid w:val="0486BEF7"/>
    <w:rsid w:val="0562B905"/>
    <w:rsid w:val="057CA168"/>
    <w:rsid w:val="05820A43"/>
    <w:rsid w:val="05B7ADCA"/>
    <w:rsid w:val="05DEC759"/>
    <w:rsid w:val="05E3768B"/>
    <w:rsid w:val="05F35399"/>
    <w:rsid w:val="064F2175"/>
    <w:rsid w:val="06520DDB"/>
    <w:rsid w:val="06AFE1CD"/>
    <w:rsid w:val="07986F49"/>
    <w:rsid w:val="07F72AD7"/>
    <w:rsid w:val="08180782"/>
    <w:rsid w:val="0870E0E8"/>
    <w:rsid w:val="0876FF95"/>
    <w:rsid w:val="089E735A"/>
    <w:rsid w:val="08BF64A7"/>
    <w:rsid w:val="08D63A93"/>
    <w:rsid w:val="091A93FE"/>
    <w:rsid w:val="091EA61F"/>
    <w:rsid w:val="0927DEBC"/>
    <w:rsid w:val="0941ECD1"/>
    <w:rsid w:val="094AEB7F"/>
    <w:rsid w:val="0978A733"/>
    <w:rsid w:val="0994B69D"/>
    <w:rsid w:val="09AF2EF5"/>
    <w:rsid w:val="09D39D2C"/>
    <w:rsid w:val="09F115DF"/>
    <w:rsid w:val="0A0CB149"/>
    <w:rsid w:val="0A35FB67"/>
    <w:rsid w:val="0A41F660"/>
    <w:rsid w:val="0A9741CE"/>
    <w:rsid w:val="0A9A0F55"/>
    <w:rsid w:val="0AA9D79A"/>
    <w:rsid w:val="0AB6E7AE"/>
    <w:rsid w:val="0AC5DBCB"/>
    <w:rsid w:val="0ADECC78"/>
    <w:rsid w:val="0AE4619D"/>
    <w:rsid w:val="0AF97625"/>
    <w:rsid w:val="0B049789"/>
    <w:rsid w:val="0B167728"/>
    <w:rsid w:val="0B1E7E7D"/>
    <w:rsid w:val="0B33BB56"/>
    <w:rsid w:val="0B38FC2F"/>
    <w:rsid w:val="0B3B3B0A"/>
    <w:rsid w:val="0B63DA32"/>
    <w:rsid w:val="0BE5CE6E"/>
    <w:rsid w:val="0C033A47"/>
    <w:rsid w:val="0C0EBFE0"/>
    <w:rsid w:val="0C26A1A9"/>
    <w:rsid w:val="0C323C31"/>
    <w:rsid w:val="0C34E080"/>
    <w:rsid w:val="0C656492"/>
    <w:rsid w:val="0C7E4A33"/>
    <w:rsid w:val="0C895D55"/>
    <w:rsid w:val="0CB80524"/>
    <w:rsid w:val="0CEFA8C7"/>
    <w:rsid w:val="0D1FA49E"/>
    <w:rsid w:val="0D2CDBFE"/>
    <w:rsid w:val="0D92E2E5"/>
    <w:rsid w:val="0D9BD75F"/>
    <w:rsid w:val="0DCE0C92"/>
    <w:rsid w:val="0DDBE478"/>
    <w:rsid w:val="0E01CB9A"/>
    <w:rsid w:val="0E09BCBA"/>
    <w:rsid w:val="0E0E3712"/>
    <w:rsid w:val="0E1A1A94"/>
    <w:rsid w:val="0E1DC8F8"/>
    <w:rsid w:val="0E83B458"/>
    <w:rsid w:val="0EA82DD7"/>
    <w:rsid w:val="0EB540A5"/>
    <w:rsid w:val="0EE4E686"/>
    <w:rsid w:val="0F0E1240"/>
    <w:rsid w:val="0F350482"/>
    <w:rsid w:val="0F3ADB09"/>
    <w:rsid w:val="0F59A83C"/>
    <w:rsid w:val="0FB21690"/>
    <w:rsid w:val="0FB9E91C"/>
    <w:rsid w:val="0FD808AC"/>
    <w:rsid w:val="10057667"/>
    <w:rsid w:val="101052A2"/>
    <w:rsid w:val="10670FBB"/>
    <w:rsid w:val="109E07B6"/>
    <w:rsid w:val="10A9853F"/>
    <w:rsid w:val="10BE6E5B"/>
    <w:rsid w:val="112FB82A"/>
    <w:rsid w:val="11438DB6"/>
    <w:rsid w:val="1146B09B"/>
    <w:rsid w:val="11799CB0"/>
    <w:rsid w:val="11C39D85"/>
    <w:rsid w:val="11FC8EC1"/>
    <w:rsid w:val="1217F3E7"/>
    <w:rsid w:val="126EB3AA"/>
    <w:rsid w:val="12802CCC"/>
    <w:rsid w:val="129FF5F4"/>
    <w:rsid w:val="12BA0DB1"/>
    <w:rsid w:val="1336D183"/>
    <w:rsid w:val="1337D6FB"/>
    <w:rsid w:val="133CA330"/>
    <w:rsid w:val="134BEF06"/>
    <w:rsid w:val="137698AC"/>
    <w:rsid w:val="137997C7"/>
    <w:rsid w:val="13B3C448"/>
    <w:rsid w:val="13C4E279"/>
    <w:rsid w:val="143A9590"/>
    <w:rsid w:val="14538103"/>
    <w:rsid w:val="146B3B8D"/>
    <w:rsid w:val="146DE757"/>
    <w:rsid w:val="14A93C31"/>
    <w:rsid w:val="15154234"/>
    <w:rsid w:val="158820B6"/>
    <w:rsid w:val="159C241B"/>
    <w:rsid w:val="15ACA9A2"/>
    <w:rsid w:val="15E1E1FB"/>
    <w:rsid w:val="160C041C"/>
    <w:rsid w:val="1622A3B7"/>
    <w:rsid w:val="16278B79"/>
    <w:rsid w:val="163720F2"/>
    <w:rsid w:val="16679E4A"/>
    <w:rsid w:val="16759DE0"/>
    <w:rsid w:val="1717993E"/>
    <w:rsid w:val="171B8712"/>
    <w:rsid w:val="1728CCEA"/>
    <w:rsid w:val="17318D01"/>
    <w:rsid w:val="175C00F2"/>
    <w:rsid w:val="176ABF14"/>
    <w:rsid w:val="1782EEA7"/>
    <w:rsid w:val="179E999C"/>
    <w:rsid w:val="17F1B7BD"/>
    <w:rsid w:val="180CCE0A"/>
    <w:rsid w:val="182A33E9"/>
    <w:rsid w:val="182F6775"/>
    <w:rsid w:val="1866F423"/>
    <w:rsid w:val="186E0D0E"/>
    <w:rsid w:val="188615E8"/>
    <w:rsid w:val="18CD5D62"/>
    <w:rsid w:val="18EF1444"/>
    <w:rsid w:val="19889563"/>
    <w:rsid w:val="19997FA2"/>
    <w:rsid w:val="199E8216"/>
    <w:rsid w:val="199F3F0C"/>
    <w:rsid w:val="19A12A97"/>
    <w:rsid w:val="19A170D1"/>
    <w:rsid w:val="1A5C1B86"/>
    <w:rsid w:val="1A7DFFEC"/>
    <w:rsid w:val="1A830526"/>
    <w:rsid w:val="1A8B627D"/>
    <w:rsid w:val="1A9F3727"/>
    <w:rsid w:val="1AB7216F"/>
    <w:rsid w:val="1ABA4783"/>
    <w:rsid w:val="1B0B86D8"/>
    <w:rsid w:val="1B29C083"/>
    <w:rsid w:val="1B3E4171"/>
    <w:rsid w:val="1B4A2F67"/>
    <w:rsid w:val="1B56628E"/>
    <w:rsid w:val="1BBD4397"/>
    <w:rsid w:val="1BC0CE6B"/>
    <w:rsid w:val="1C558560"/>
    <w:rsid w:val="1C65DBE4"/>
    <w:rsid w:val="1C6951AD"/>
    <w:rsid w:val="1C70C95F"/>
    <w:rsid w:val="1C759E29"/>
    <w:rsid w:val="1C8A673D"/>
    <w:rsid w:val="1CB5B7B5"/>
    <w:rsid w:val="1D7A0350"/>
    <w:rsid w:val="1E0470EC"/>
    <w:rsid w:val="1E30EEB0"/>
    <w:rsid w:val="1E3C013A"/>
    <w:rsid w:val="1E5A499B"/>
    <w:rsid w:val="1E6E62A7"/>
    <w:rsid w:val="1E8B44EE"/>
    <w:rsid w:val="1E951457"/>
    <w:rsid w:val="1E9AAC81"/>
    <w:rsid w:val="1E9F0DA3"/>
    <w:rsid w:val="1ED236BC"/>
    <w:rsid w:val="1EF86F2D"/>
    <w:rsid w:val="1F060F7A"/>
    <w:rsid w:val="1F15BA35"/>
    <w:rsid w:val="1F3744F9"/>
    <w:rsid w:val="1FED3B9F"/>
    <w:rsid w:val="200923BB"/>
    <w:rsid w:val="203A795A"/>
    <w:rsid w:val="2054CFC8"/>
    <w:rsid w:val="20739422"/>
    <w:rsid w:val="20F559C5"/>
    <w:rsid w:val="2122A150"/>
    <w:rsid w:val="212CCF15"/>
    <w:rsid w:val="2135995A"/>
    <w:rsid w:val="21361B9F"/>
    <w:rsid w:val="2138C6D0"/>
    <w:rsid w:val="21418454"/>
    <w:rsid w:val="21443A82"/>
    <w:rsid w:val="21B18D0F"/>
    <w:rsid w:val="21D01805"/>
    <w:rsid w:val="2209F6BC"/>
    <w:rsid w:val="22115FCE"/>
    <w:rsid w:val="22388634"/>
    <w:rsid w:val="2239BA65"/>
    <w:rsid w:val="2257FA8E"/>
    <w:rsid w:val="2280F2B3"/>
    <w:rsid w:val="2292A2A5"/>
    <w:rsid w:val="22C3DA16"/>
    <w:rsid w:val="2327F9D4"/>
    <w:rsid w:val="232FEE92"/>
    <w:rsid w:val="2334D268"/>
    <w:rsid w:val="233B9AF1"/>
    <w:rsid w:val="23859BC9"/>
    <w:rsid w:val="23AC2F41"/>
    <w:rsid w:val="23B646C5"/>
    <w:rsid w:val="23E2483E"/>
    <w:rsid w:val="23F77274"/>
    <w:rsid w:val="2408993B"/>
    <w:rsid w:val="245C3564"/>
    <w:rsid w:val="24F0F8FB"/>
    <w:rsid w:val="250C9AE6"/>
    <w:rsid w:val="25146ACB"/>
    <w:rsid w:val="2516962B"/>
    <w:rsid w:val="251ABFFE"/>
    <w:rsid w:val="25282D5E"/>
    <w:rsid w:val="25453D05"/>
    <w:rsid w:val="2581E895"/>
    <w:rsid w:val="25A63206"/>
    <w:rsid w:val="25AA2E15"/>
    <w:rsid w:val="25ACBE7C"/>
    <w:rsid w:val="25C66C3F"/>
    <w:rsid w:val="25C7E4E1"/>
    <w:rsid w:val="25CABD31"/>
    <w:rsid w:val="25F0AB61"/>
    <w:rsid w:val="25FB7AD8"/>
    <w:rsid w:val="26283046"/>
    <w:rsid w:val="2681C0D2"/>
    <w:rsid w:val="26B71668"/>
    <w:rsid w:val="26CF5D5B"/>
    <w:rsid w:val="26EBC8B8"/>
    <w:rsid w:val="26F9D3F9"/>
    <w:rsid w:val="273E50F2"/>
    <w:rsid w:val="278D1702"/>
    <w:rsid w:val="27B661AE"/>
    <w:rsid w:val="27BBFE5B"/>
    <w:rsid w:val="28719FD3"/>
    <w:rsid w:val="288803A7"/>
    <w:rsid w:val="2889B7E8"/>
    <w:rsid w:val="28CB015D"/>
    <w:rsid w:val="28D06BFE"/>
    <w:rsid w:val="28D9D092"/>
    <w:rsid w:val="28FF85A3"/>
    <w:rsid w:val="292F0FD8"/>
    <w:rsid w:val="298C58CA"/>
    <w:rsid w:val="299D90A7"/>
    <w:rsid w:val="29B028F0"/>
    <w:rsid w:val="29EFFB63"/>
    <w:rsid w:val="2A4D8B9B"/>
    <w:rsid w:val="2A6476DB"/>
    <w:rsid w:val="2AB9DE38"/>
    <w:rsid w:val="2B0B63B2"/>
    <w:rsid w:val="2B27F757"/>
    <w:rsid w:val="2B337C6B"/>
    <w:rsid w:val="2B56B7B9"/>
    <w:rsid w:val="2B9CE799"/>
    <w:rsid w:val="2BB47E89"/>
    <w:rsid w:val="2BBB5DD9"/>
    <w:rsid w:val="2BD1EC88"/>
    <w:rsid w:val="2C315395"/>
    <w:rsid w:val="2C3C15D7"/>
    <w:rsid w:val="2C62813F"/>
    <w:rsid w:val="2CF5BC84"/>
    <w:rsid w:val="2D87E6B9"/>
    <w:rsid w:val="2DA08C8F"/>
    <w:rsid w:val="2E6EC73A"/>
    <w:rsid w:val="2EB024F6"/>
    <w:rsid w:val="2EBBA4BC"/>
    <w:rsid w:val="2ED23636"/>
    <w:rsid w:val="2EFC9DFC"/>
    <w:rsid w:val="2F098D4A"/>
    <w:rsid w:val="2F15FD3F"/>
    <w:rsid w:val="2F3CDF7A"/>
    <w:rsid w:val="2F49B84B"/>
    <w:rsid w:val="2F62CE0C"/>
    <w:rsid w:val="2FDDCFC0"/>
    <w:rsid w:val="300A979B"/>
    <w:rsid w:val="300D7F19"/>
    <w:rsid w:val="302BCB71"/>
    <w:rsid w:val="302DF2A6"/>
    <w:rsid w:val="303D3C11"/>
    <w:rsid w:val="30A8E3EA"/>
    <w:rsid w:val="30C92E42"/>
    <w:rsid w:val="30D367C8"/>
    <w:rsid w:val="315428BC"/>
    <w:rsid w:val="31624CF2"/>
    <w:rsid w:val="31956B82"/>
    <w:rsid w:val="31A1EBC6"/>
    <w:rsid w:val="31AF39E4"/>
    <w:rsid w:val="31E9080F"/>
    <w:rsid w:val="3208F77F"/>
    <w:rsid w:val="3217A417"/>
    <w:rsid w:val="3234F8E2"/>
    <w:rsid w:val="3261F87C"/>
    <w:rsid w:val="327EE312"/>
    <w:rsid w:val="32964DCD"/>
    <w:rsid w:val="32A46EB0"/>
    <w:rsid w:val="32B6CDDF"/>
    <w:rsid w:val="32C7081B"/>
    <w:rsid w:val="32CA6A57"/>
    <w:rsid w:val="32CCF4F1"/>
    <w:rsid w:val="32D55C21"/>
    <w:rsid w:val="32E42BA5"/>
    <w:rsid w:val="32EA77E9"/>
    <w:rsid w:val="32FFBC7A"/>
    <w:rsid w:val="3316EC6C"/>
    <w:rsid w:val="3346D49F"/>
    <w:rsid w:val="33723238"/>
    <w:rsid w:val="33736EBD"/>
    <w:rsid w:val="33DDB0F9"/>
    <w:rsid w:val="33F93E29"/>
    <w:rsid w:val="33FD754C"/>
    <w:rsid w:val="341357BA"/>
    <w:rsid w:val="342B385B"/>
    <w:rsid w:val="343835E0"/>
    <w:rsid w:val="343FFABD"/>
    <w:rsid w:val="344FC670"/>
    <w:rsid w:val="34529E40"/>
    <w:rsid w:val="34E6DAA6"/>
    <w:rsid w:val="351A4E1B"/>
    <w:rsid w:val="352418F8"/>
    <w:rsid w:val="3539759E"/>
    <w:rsid w:val="35423600"/>
    <w:rsid w:val="35479CD6"/>
    <w:rsid w:val="354FDADA"/>
    <w:rsid w:val="35702876"/>
    <w:rsid w:val="35C833D2"/>
    <w:rsid w:val="35F3D829"/>
    <w:rsid w:val="360129EC"/>
    <w:rsid w:val="3637F0FE"/>
    <w:rsid w:val="36867CDB"/>
    <w:rsid w:val="36955F0E"/>
    <w:rsid w:val="36B93F53"/>
    <w:rsid w:val="36D26436"/>
    <w:rsid w:val="36F4CD31"/>
    <w:rsid w:val="37086A05"/>
    <w:rsid w:val="37314855"/>
    <w:rsid w:val="3780B3F6"/>
    <w:rsid w:val="378A3F02"/>
    <w:rsid w:val="3796A9CB"/>
    <w:rsid w:val="37AB6875"/>
    <w:rsid w:val="37C18731"/>
    <w:rsid w:val="37DC29CF"/>
    <w:rsid w:val="381E7B68"/>
    <w:rsid w:val="385AB8B9"/>
    <w:rsid w:val="388DD46F"/>
    <w:rsid w:val="38939049"/>
    <w:rsid w:val="38D59021"/>
    <w:rsid w:val="396CDB6F"/>
    <w:rsid w:val="39A1236C"/>
    <w:rsid w:val="39AD6B03"/>
    <w:rsid w:val="39D47B8B"/>
    <w:rsid w:val="39D70229"/>
    <w:rsid w:val="39DF71B9"/>
    <w:rsid w:val="3A08F4E6"/>
    <w:rsid w:val="3A1D61D8"/>
    <w:rsid w:val="3A2064E7"/>
    <w:rsid w:val="3A2A713C"/>
    <w:rsid w:val="3A2C6DF3"/>
    <w:rsid w:val="3A407E84"/>
    <w:rsid w:val="3A7AEFC2"/>
    <w:rsid w:val="3ACE4A8D"/>
    <w:rsid w:val="3AD79181"/>
    <w:rsid w:val="3AE44AC1"/>
    <w:rsid w:val="3B037C38"/>
    <w:rsid w:val="3B0C2FA4"/>
    <w:rsid w:val="3B392DDA"/>
    <w:rsid w:val="3B4B1A4F"/>
    <w:rsid w:val="3B565D8F"/>
    <w:rsid w:val="3BA3CDC7"/>
    <w:rsid w:val="3BA570B2"/>
    <w:rsid w:val="3BCD9B29"/>
    <w:rsid w:val="3C0DD911"/>
    <w:rsid w:val="3C0EF952"/>
    <w:rsid w:val="3C17AB62"/>
    <w:rsid w:val="3C247998"/>
    <w:rsid w:val="3C556786"/>
    <w:rsid w:val="3C853F1D"/>
    <w:rsid w:val="3C988BD1"/>
    <w:rsid w:val="3CE0CA06"/>
    <w:rsid w:val="3CE7F0F5"/>
    <w:rsid w:val="3D2AB5FC"/>
    <w:rsid w:val="3D40AB9D"/>
    <w:rsid w:val="3D6E603A"/>
    <w:rsid w:val="3D6EE746"/>
    <w:rsid w:val="3DEF8F74"/>
    <w:rsid w:val="3DF522E4"/>
    <w:rsid w:val="3E14760D"/>
    <w:rsid w:val="3E1DCEE4"/>
    <w:rsid w:val="3E1F114B"/>
    <w:rsid w:val="3E546833"/>
    <w:rsid w:val="3E63ECD5"/>
    <w:rsid w:val="3EE1A02B"/>
    <w:rsid w:val="3EE2B807"/>
    <w:rsid w:val="3EE6E9E6"/>
    <w:rsid w:val="3EFBD131"/>
    <w:rsid w:val="3F3F18A6"/>
    <w:rsid w:val="3F458F63"/>
    <w:rsid w:val="3F4840D0"/>
    <w:rsid w:val="3F7630BC"/>
    <w:rsid w:val="3FB829BB"/>
    <w:rsid w:val="3FC06E6E"/>
    <w:rsid w:val="40784C5F"/>
    <w:rsid w:val="4079B763"/>
    <w:rsid w:val="40931B7E"/>
    <w:rsid w:val="40A65846"/>
    <w:rsid w:val="40CBB99C"/>
    <w:rsid w:val="40DAE4EA"/>
    <w:rsid w:val="41294170"/>
    <w:rsid w:val="414D36E5"/>
    <w:rsid w:val="41AC7B9A"/>
    <w:rsid w:val="41B6B241"/>
    <w:rsid w:val="424EAB7E"/>
    <w:rsid w:val="42865DFA"/>
    <w:rsid w:val="4286FE40"/>
    <w:rsid w:val="42DE4DC3"/>
    <w:rsid w:val="42E7791F"/>
    <w:rsid w:val="42ECCD1B"/>
    <w:rsid w:val="430DA034"/>
    <w:rsid w:val="43411A5C"/>
    <w:rsid w:val="43DCA357"/>
    <w:rsid w:val="43EB559D"/>
    <w:rsid w:val="441F8810"/>
    <w:rsid w:val="44A4599A"/>
    <w:rsid w:val="44A53B58"/>
    <w:rsid w:val="44AB5167"/>
    <w:rsid w:val="44AFFC14"/>
    <w:rsid w:val="44C817DD"/>
    <w:rsid w:val="44D33279"/>
    <w:rsid w:val="44ECF11E"/>
    <w:rsid w:val="44F531C3"/>
    <w:rsid w:val="44F6D96A"/>
    <w:rsid w:val="453C27AE"/>
    <w:rsid w:val="4540969B"/>
    <w:rsid w:val="454B1755"/>
    <w:rsid w:val="456FCB99"/>
    <w:rsid w:val="459AEACC"/>
    <w:rsid w:val="45AED734"/>
    <w:rsid w:val="45FD6F2E"/>
    <w:rsid w:val="46314E21"/>
    <w:rsid w:val="464029FB"/>
    <w:rsid w:val="46D19D1C"/>
    <w:rsid w:val="46F25ED4"/>
    <w:rsid w:val="46F2F32E"/>
    <w:rsid w:val="475D35D6"/>
    <w:rsid w:val="47688367"/>
    <w:rsid w:val="47B59C50"/>
    <w:rsid w:val="47D83B14"/>
    <w:rsid w:val="47F73027"/>
    <w:rsid w:val="4807FB1D"/>
    <w:rsid w:val="4813B1CD"/>
    <w:rsid w:val="482491E0"/>
    <w:rsid w:val="48671847"/>
    <w:rsid w:val="48D48F4F"/>
    <w:rsid w:val="498C95C6"/>
    <w:rsid w:val="49EEEB3B"/>
    <w:rsid w:val="49FBD0FE"/>
    <w:rsid w:val="4A097400"/>
    <w:rsid w:val="4A3671EF"/>
    <w:rsid w:val="4A849A6E"/>
    <w:rsid w:val="4A8AB39F"/>
    <w:rsid w:val="4AD2321C"/>
    <w:rsid w:val="4B0A49C3"/>
    <w:rsid w:val="4B8A05C7"/>
    <w:rsid w:val="4BBA2323"/>
    <w:rsid w:val="4BDB208A"/>
    <w:rsid w:val="4BDC6567"/>
    <w:rsid w:val="4C1C424B"/>
    <w:rsid w:val="4C206ACF"/>
    <w:rsid w:val="4C810F30"/>
    <w:rsid w:val="4C918B57"/>
    <w:rsid w:val="4CABEBE5"/>
    <w:rsid w:val="4CB47047"/>
    <w:rsid w:val="4CD0285A"/>
    <w:rsid w:val="4D112DE8"/>
    <w:rsid w:val="4D3E529A"/>
    <w:rsid w:val="4D42705E"/>
    <w:rsid w:val="4D7EE859"/>
    <w:rsid w:val="4D822005"/>
    <w:rsid w:val="4DBC4AAE"/>
    <w:rsid w:val="4DEE32A5"/>
    <w:rsid w:val="4E15C0B1"/>
    <w:rsid w:val="4E2ABDCE"/>
    <w:rsid w:val="4E7058C0"/>
    <w:rsid w:val="4EB303AC"/>
    <w:rsid w:val="4ED1573C"/>
    <w:rsid w:val="4F1DE8F0"/>
    <w:rsid w:val="4F719A6D"/>
    <w:rsid w:val="4F86A540"/>
    <w:rsid w:val="4F87DAAB"/>
    <w:rsid w:val="4F9B317D"/>
    <w:rsid w:val="4FBA4D45"/>
    <w:rsid w:val="4FDED8D5"/>
    <w:rsid w:val="4FE4946A"/>
    <w:rsid w:val="4FF29034"/>
    <w:rsid w:val="4FFAEEFB"/>
    <w:rsid w:val="50038F0D"/>
    <w:rsid w:val="500BBFF5"/>
    <w:rsid w:val="50132E67"/>
    <w:rsid w:val="5016AA8C"/>
    <w:rsid w:val="505C80F4"/>
    <w:rsid w:val="50888F1E"/>
    <w:rsid w:val="50D64CB3"/>
    <w:rsid w:val="50FF0561"/>
    <w:rsid w:val="51284C96"/>
    <w:rsid w:val="51354D3F"/>
    <w:rsid w:val="513C9CCC"/>
    <w:rsid w:val="5182331C"/>
    <w:rsid w:val="5196BF5C"/>
    <w:rsid w:val="51AFC614"/>
    <w:rsid w:val="5203DE3A"/>
    <w:rsid w:val="52233865"/>
    <w:rsid w:val="523346D5"/>
    <w:rsid w:val="526E1D6C"/>
    <w:rsid w:val="52C74BAB"/>
    <w:rsid w:val="52E7A594"/>
    <w:rsid w:val="535B788D"/>
    <w:rsid w:val="535C3B58"/>
    <w:rsid w:val="539EAEF0"/>
    <w:rsid w:val="53B15282"/>
    <w:rsid w:val="53BABB0D"/>
    <w:rsid w:val="53BF8D4C"/>
    <w:rsid w:val="53CF1736"/>
    <w:rsid w:val="5437A0E6"/>
    <w:rsid w:val="543BD329"/>
    <w:rsid w:val="544A66A3"/>
    <w:rsid w:val="54619789"/>
    <w:rsid w:val="54839E72"/>
    <w:rsid w:val="5491EC51"/>
    <w:rsid w:val="554773C5"/>
    <w:rsid w:val="55CC3AC1"/>
    <w:rsid w:val="55E1C8A3"/>
    <w:rsid w:val="5643B7BB"/>
    <w:rsid w:val="56737BCE"/>
    <w:rsid w:val="56A3636E"/>
    <w:rsid w:val="56C9ECC8"/>
    <w:rsid w:val="56D62F2B"/>
    <w:rsid w:val="572F3362"/>
    <w:rsid w:val="57616BB7"/>
    <w:rsid w:val="5772B192"/>
    <w:rsid w:val="57DB4ED1"/>
    <w:rsid w:val="5812DB01"/>
    <w:rsid w:val="5826A7BC"/>
    <w:rsid w:val="58320AD9"/>
    <w:rsid w:val="58761DC3"/>
    <w:rsid w:val="589CFF91"/>
    <w:rsid w:val="5911898A"/>
    <w:rsid w:val="59248F62"/>
    <w:rsid w:val="595B55CC"/>
    <w:rsid w:val="598AB463"/>
    <w:rsid w:val="599EBFC1"/>
    <w:rsid w:val="59D6AEB4"/>
    <w:rsid w:val="59DAACDB"/>
    <w:rsid w:val="59E670B5"/>
    <w:rsid w:val="59E828F3"/>
    <w:rsid w:val="59ED99F4"/>
    <w:rsid w:val="59FB40EC"/>
    <w:rsid w:val="5A0C1028"/>
    <w:rsid w:val="5A1836CF"/>
    <w:rsid w:val="5A2C68B4"/>
    <w:rsid w:val="5A580F14"/>
    <w:rsid w:val="5A8439BF"/>
    <w:rsid w:val="5A847D9E"/>
    <w:rsid w:val="5A93777A"/>
    <w:rsid w:val="5B896A55"/>
    <w:rsid w:val="5BBED0DC"/>
    <w:rsid w:val="5BBF9E4B"/>
    <w:rsid w:val="5BC2F07C"/>
    <w:rsid w:val="5BD0AF74"/>
    <w:rsid w:val="5BD74205"/>
    <w:rsid w:val="5BE25EA2"/>
    <w:rsid w:val="5BE34B11"/>
    <w:rsid w:val="5BEE6A9C"/>
    <w:rsid w:val="5C0630F7"/>
    <w:rsid w:val="5C6ECBD0"/>
    <w:rsid w:val="5C71CF13"/>
    <w:rsid w:val="5C87510C"/>
    <w:rsid w:val="5CB3BE1A"/>
    <w:rsid w:val="5CD16590"/>
    <w:rsid w:val="5D213EA7"/>
    <w:rsid w:val="5D6BE6F0"/>
    <w:rsid w:val="5D8939B8"/>
    <w:rsid w:val="5DBC1E60"/>
    <w:rsid w:val="5DD377D5"/>
    <w:rsid w:val="5DE5820B"/>
    <w:rsid w:val="5E0C6CFD"/>
    <w:rsid w:val="5E52F312"/>
    <w:rsid w:val="5E598C29"/>
    <w:rsid w:val="5E59BDCF"/>
    <w:rsid w:val="5E5A4909"/>
    <w:rsid w:val="5E5B594F"/>
    <w:rsid w:val="5E688F7E"/>
    <w:rsid w:val="5E745973"/>
    <w:rsid w:val="5E907652"/>
    <w:rsid w:val="5E92B063"/>
    <w:rsid w:val="5EE3605B"/>
    <w:rsid w:val="5F022879"/>
    <w:rsid w:val="5F0B5443"/>
    <w:rsid w:val="5F16A363"/>
    <w:rsid w:val="5F33F4E9"/>
    <w:rsid w:val="5F72BC56"/>
    <w:rsid w:val="5F757AFD"/>
    <w:rsid w:val="5FBEBA5C"/>
    <w:rsid w:val="5FDDAC01"/>
    <w:rsid w:val="5FFA2A8B"/>
    <w:rsid w:val="6004C489"/>
    <w:rsid w:val="6008D1C4"/>
    <w:rsid w:val="600A2259"/>
    <w:rsid w:val="602AAE1C"/>
    <w:rsid w:val="60490D6F"/>
    <w:rsid w:val="60950FD4"/>
    <w:rsid w:val="60F3BF22"/>
    <w:rsid w:val="60FDE7EF"/>
    <w:rsid w:val="61157835"/>
    <w:rsid w:val="615509CA"/>
    <w:rsid w:val="61678662"/>
    <w:rsid w:val="61693DC2"/>
    <w:rsid w:val="6179D1B4"/>
    <w:rsid w:val="61A2E55B"/>
    <w:rsid w:val="61C8983C"/>
    <w:rsid w:val="61FFBAEA"/>
    <w:rsid w:val="62183E3D"/>
    <w:rsid w:val="6221993C"/>
    <w:rsid w:val="62323200"/>
    <w:rsid w:val="6256AB7F"/>
    <w:rsid w:val="627E56C7"/>
    <w:rsid w:val="628903BE"/>
    <w:rsid w:val="62F653B5"/>
    <w:rsid w:val="6302F34A"/>
    <w:rsid w:val="6341C31B"/>
    <w:rsid w:val="63464F88"/>
    <w:rsid w:val="63568875"/>
    <w:rsid w:val="63589EC4"/>
    <w:rsid w:val="63963841"/>
    <w:rsid w:val="639B9207"/>
    <w:rsid w:val="63C16391"/>
    <w:rsid w:val="63E17B48"/>
    <w:rsid w:val="63F655AA"/>
    <w:rsid w:val="63F96E36"/>
    <w:rsid w:val="645FDD88"/>
    <w:rsid w:val="6485148D"/>
    <w:rsid w:val="64F484D8"/>
    <w:rsid w:val="65378C7E"/>
    <w:rsid w:val="65384B34"/>
    <w:rsid w:val="654816A7"/>
    <w:rsid w:val="65639822"/>
    <w:rsid w:val="6575F9AA"/>
    <w:rsid w:val="661F9D23"/>
    <w:rsid w:val="664EA4A2"/>
    <w:rsid w:val="6660C0EF"/>
    <w:rsid w:val="6664CC08"/>
    <w:rsid w:val="66965A57"/>
    <w:rsid w:val="66A45643"/>
    <w:rsid w:val="66AFA3D3"/>
    <w:rsid w:val="67678BB0"/>
    <w:rsid w:val="67679909"/>
    <w:rsid w:val="679712F0"/>
    <w:rsid w:val="67B76C5D"/>
    <w:rsid w:val="67D551C8"/>
    <w:rsid w:val="67DB3199"/>
    <w:rsid w:val="681687C8"/>
    <w:rsid w:val="68506C37"/>
    <w:rsid w:val="68965248"/>
    <w:rsid w:val="68B0772D"/>
    <w:rsid w:val="68D20FE5"/>
    <w:rsid w:val="69278508"/>
    <w:rsid w:val="692F9ADA"/>
    <w:rsid w:val="69905FA3"/>
    <w:rsid w:val="69A2F4D0"/>
    <w:rsid w:val="69B1D520"/>
    <w:rsid w:val="69B39455"/>
    <w:rsid w:val="6A1948DF"/>
    <w:rsid w:val="6A470075"/>
    <w:rsid w:val="6A4AE337"/>
    <w:rsid w:val="6AA5AC75"/>
    <w:rsid w:val="6AAD0B88"/>
    <w:rsid w:val="6AB59606"/>
    <w:rsid w:val="6ABD44FE"/>
    <w:rsid w:val="6AE8F5F2"/>
    <w:rsid w:val="6B39C828"/>
    <w:rsid w:val="6BDBACD5"/>
    <w:rsid w:val="6BE4DB43"/>
    <w:rsid w:val="6C084BE5"/>
    <w:rsid w:val="6C157E21"/>
    <w:rsid w:val="6C21D476"/>
    <w:rsid w:val="6D27D7D7"/>
    <w:rsid w:val="6D60CB85"/>
    <w:rsid w:val="6D83FDEA"/>
    <w:rsid w:val="6DB25C93"/>
    <w:rsid w:val="6DE26FCF"/>
    <w:rsid w:val="6E14DE4F"/>
    <w:rsid w:val="6E725DA4"/>
    <w:rsid w:val="6ED83E2B"/>
    <w:rsid w:val="6EE7E5A1"/>
    <w:rsid w:val="6EF2D027"/>
    <w:rsid w:val="6F04C75B"/>
    <w:rsid w:val="6F517484"/>
    <w:rsid w:val="6F57E8FF"/>
    <w:rsid w:val="6F63C724"/>
    <w:rsid w:val="6F76C95F"/>
    <w:rsid w:val="6F7E4030"/>
    <w:rsid w:val="6F87F121"/>
    <w:rsid w:val="6FAB6E64"/>
    <w:rsid w:val="6FBA9C0D"/>
    <w:rsid w:val="6FD6C65B"/>
    <w:rsid w:val="7008F55A"/>
    <w:rsid w:val="700AA799"/>
    <w:rsid w:val="700CD4C3"/>
    <w:rsid w:val="7028B1B6"/>
    <w:rsid w:val="702B616A"/>
    <w:rsid w:val="705426D5"/>
    <w:rsid w:val="7056D811"/>
    <w:rsid w:val="70627378"/>
    <w:rsid w:val="70967E14"/>
    <w:rsid w:val="70A98E52"/>
    <w:rsid w:val="7111D072"/>
    <w:rsid w:val="711AB975"/>
    <w:rsid w:val="71369A1D"/>
    <w:rsid w:val="713E7375"/>
    <w:rsid w:val="713F1E8B"/>
    <w:rsid w:val="714DA45E"/>
    <w:rsid w:val="7170CB3F"/>
    <w:rsid w:val="717505AF"/>
    <w:rsid w:val="717B6E1D"/>
    <w:rsid w:val="717B9779"/>
    <w:rsid w:val="718C0252"/>
    <w:rsid w:val="718F6A0E"/>
    <w:rsid w:val="71DF6C58"/>
    <w:rsid w:val="71F76A93"/>
    <w:rsid w:val="720FDEED"/>
    <w:rsid w:val="7211C86D"/>
    <w:rsid w:val="72204EB7"/>
    <w:rsid w:val="72388AA8"/>
    <w:rsid w:val="727C1A62"/>
    <w:rsid w:val="729045A8"/>
    <w:rsid w:val="72C49ED1"/>
    <w:rsid w:val="72C9AB7F"/>
    <w:rsid w:val="7314F0CA"/>
    <w:rsid w:val="731C013F"/>
    <w:rsid w:val="7341CB05"/>
    <w:rsid w:val="735E6515"/>
    <w:rsid w:val="73CC45BA"/>
    <w:rsid w:val="73EC13B1"/>
    <w:rsid w:val="73F58D2D"/>
    <w:rsid w:val="74278947"/>
    <w:rsid w:val="745B08E2"/>
    <w:rsid w:val="745DD503"/>
    <w:rsid w:val="746D1903"/>
    <w:rsid w:val="7470AE5A"/>
    <w:rsid w:val="752598AB"/>
    <w:rsid w:val="75706FEE"/>
    <w:rsid w:val="75A657E6"/>
    <w:rsid w:val="75A6DCF9"/>
    <w:rsid w:val="75C8E8D9"/>
    <w:rsid w:val="7616F998"/>
    <w:rsid w:val="76210AFB"/>
    <w:rsid w:val="7668501A"/>
    <w:rsid w:val="766DF9AA"/>
    <w:rsid w:val="76ACC2F9"/>
    <w:rsid w:val="76BE74EE"/>
    <w:rsid w:val="76DD4220"/>
    <w:rsid w:val="7714A278"/>
    <w:rsid w:val="7767954F"/>
    <w:rsid w:val="779947A8"/>
    <w:rsid w:val="784CD571"/>
    <w:rsid w:val="78C66795"/>
    <w:rsid w:val="78D11BFE"/>
    <w:rsid w:val="78D6C331"/>
    <w:rsid w:val="78F31F94"/>
    <w:rsid w:val="7949855A"/>
    <w:rsid w:val="7962B03F"/>
    <w:rsid w:val="79772517"/>
    <w:rsid w:val="797E4659"/>
    <w:rsid w:val="7980F4F5"/>
    <w:rsid w:val="79A15969"/>
    <w:rsid w:val="7A28DE1F"/>
    <w:rsid w:val="7A32DC1E"/>
    <w:rsid w:val="7A446261"/>
    <w:rsid w:val="7A8337AE"/>
    <w:rsid w:val="7A9D49C7"/>
    <w:rsid w:val="7AB99D8F"/>
    <w:rsid w:val="7AC95EC9"/>
    <w:rsid w:val="7B323B37"/>
    <w:rsid w:val="7B8749D0"/>
    <w:rsid w:val="7BCA405D"/>
    <w:rsid w:val="7BCF10C2"/>
    <w:rsid w:val="7BFA8935"/>
    <w:rsid w:val="7C1F12A7"/>
    <w:rsid w:val="7C434A5D"/>
    <w:rsid w:val="7C643709"/>
    <w:rsid w:val="7C9A0815"/>
    <w:rsid w:val="7CA0766A"/>
    <w:rsid w:val="7CAE034B"/>
    <w:rsid w:val="7CE7CBDA"/>
    <w:rsid w:val="7D7F62A5"/>
    <w:rsid w:val="7D95E364"/>
    <w:rsid w:val="7DB06EBE"/>
    <w:rsid w:val="7DCDFB46"/>
    <w:rsid w:val="7DD963C1"/>
    <w:rsid w:val="7DE15185"/>
    <w:rsid w:val="7E895EB5"/>
    <w:rsid w:val="7E8F9604"/>
    <w:rsid w:val="7ED23EC1"/>
    <w:rsid w:val="7EEBE842"/>
    <w:rsid w:val="7EF51C8B"/>
    <w:rsid w:val="7F2F9C6E"/>
    <w:rsid w:val="7F7AEB1F"/>
    <w:rsid w:val="7FD7F726"/>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EA1AC6"/>
  <w15:docId w15:val="{801CB989-67A1-41A0-9C5F-7A43F2D0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5"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6258A"/>
    <w:pPr>
      <w:spacing w:before="0" w:after="0"/>
    </w:pPr>
  </w:style>
  <w:style w:type="paragraph" w:styleId="Heading1">
    <w:name w:val="heading 1"/>
    <w:basedOn w:val="Normal"/>
    <w:next w:val="BodyText"/>
    <w:link w:val="Heading1Char"/>
    <w:qFormat/>
    <w:rsid w:val="00894DF7"/>
    <w:pPr>
      <w:keepNext/>
      <w:keepLines/>
      <w:spacing w:before="240" w:after="120"/>
      <w:outlineLvl w:val="0"/>
    </w:pPr>
    <w:rPr>
      <w:rFonts w:eastAsiaTheme="majorEastAsia" w:cstheme="majorBidi"/>
      <w:b/>
      <w:color w:val="00259B" w:themeColor="accent3"/>
      <w:sz w:val="40"/>
      <w:szCs w:val="32"/>
    </w:rPr>
  </w:style>
  <w:style w:type="paragraph" w:styleId="Heading2">
    <w:name w:val="heading 2"/>
    <w:basedOn w:val="Normal"/>
    <w:next w:val="BodyText"/>
    <w:link w:val="Heading2Char"/>
    <w:qFormat/>
    <w:rsid w:val="007B29EE"/>
    <w:pPr>
      <w:keepNext/>
      <w:keepLines/>
      <w:spacing w:before="240" w:after="120"/>
      <w:outlineLvl w:val="1"/>
    </w:pPr>
    <w:rPr>
      <w:rFonts w:eastAsiaTheme="majorEastAsia" w:cstheme="majorBidi"/>
      <w:b/>
      <w:color w:val="2BACCC" w:themeColor="accent1"/>
      <w:sz w:val="32"/>
      <w:szCs w:val="26"/>
    </w:rPr>
  </w:style>
  <w:style w:type="paragraph" w:styleId="Heading3">
    <w:name w:val="heading 3"/>
    <w:basedOn w:val="Normal"/>
    <w:next w:val="BodyText"/>
    <w:link w:val="Heading3Char"/>
    <w:qFormat/>
    <w:rsid w:val="00894DF7"/>
    <w:pPr>
      <w:keepNext/>
      <w:keepLines/>
      <w:spacing w:before="240" w:after="120"/>
      <w:outlineLvl w:val="2"/>
    </w:pPr>
    <w:rPr>
      <w:rFonts w:eastAsiaTheme="majorEastAsia" w:cstheme="majorBidi"/>
      <w:color w:val="2BACCC" w:themeColor="accent1"/>
      <w:sz w:val="28"/>
      <w:szCs w:val="24"/>
    </w:rPr>
  </w:style>
  <w:style w:type="paragraph" w:styleId="Heading4">
    <w:name w:val="heading 4"/>
    <w:basedOn w:val="Normal"/>
    <w:next w:val="BodyText"/>
    <w:link w:val="Heading4Char"/>
    <w:qFormat/>
    <w:rsid w:val="00894DF7"/>
    <w:pPr>
      <w:keepNext/>
      <w:keepLines/>
      <w:spacing w:before="240" w:after="120"/>
      <w:outlineLvl w:val="3"/>
    </w:pPr>
    <w:rPr>
      <w:rFonts w:eastAsiaTheme="majorEastAsia" w:cstheme="majorBidi"/>
      <w:iCs/>
      <w:color w:val="00259B" w:themeColor="accent3"/>
    </w:rPr>
  </w:style>
  <w:style w:type="paragraph" w:styleId="Heading5">
    <w:name w:val="heading 5"/>
    <w:basedOn w:val="Normal"/>
    <w:next w:val="BodyText"/>
    <w:link w:val="Heading5Char"/>
    <w:qFormat/>
    <w:rsid w:val="00894DF7"/>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paragraph" w:styleId="Heading7">
    <w:name w:val="heading 7"/>
    <w:aliases w:val="Appendix H1"/>
    <w:basedOn w:val="Heading2"/>
    <w:next w:val="BodyText"/>
    <w:link w:val="Heading7Char"/>
    <w:uiPriority w:val="99"/>
    <w:qFormat/>
    <w:rsid w:val="0091645E"/>
    <w:pPr>
      <w:numPr>
        <w:numId w:val="14"/>
      </w:numPr>
      <w:outlineLvl w:val="6"/>
    </w:pPr>
    <w:rPr>
      <w:rFonts w:eastAsia="Arial" w:cs="Times New Roman"/>
      <w:b w:val="0"/>
      <w:szCs w:val="24"/>
      <w:lang w:eastAsia="en-AU"/>
    </w:rPr>
  </w:style>
  <w:style w:type="paragraph" w:styleId="Heading8">
    <w:name w:val="heading 8"/>
    <w:aliases w:val="Appendix H2"/>
    <w:basedOn w:val="Heading3"/>
    <w:next w:val="BodyText"/>
    <w:link w:val="Heading8Char"/>
    <w:uiPriority w:val="99"/>
    <w:qFormat/>
    <w:rsid w:val="00515AE6"/>
    <w:pPr>
      <w:numPr>
        <w:ilvl w:val="1"/>
        <w:numId w:val="14"/>
      </w:numPr>
      <w:outlineLvl w:val="7"/>
    </w:pPr>
  </w:style>
  <w:style w:type="paragraph" w:styleId="Heading9">
    <w:name w:val="heading 9"/>
    <w:aliases w:val="Appendix H3"/>
    <w:basedOn w:val="Heading4"/>
    <w:next w:val="BodyText"/>
    <w:link w:val="Heading9Char"/>
    <w:uiPriority w:val="99"/>
    <w:qFormat/>
    <w:rsid w:val="00515AE6"/>
    <w:pPr>
      <w:numPr>
        <w:ilvl w:val="2"/>
        <w:numId w:val="14"/>
      </w:numPr>
      <w:outlineLvl w:val="8"/>
    </w:pPr>
    <w:rPr>
      <w:color w:val="2BAC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29EE"/>
    <w:pPr>
      <w:spacing w:before="120" w:after="120" w:line="288" w:lineRule="auto"/>
    </w:pPr>
  </w:style>
  <w:style w:type="character" w:customStyle="1" w:styleId="BodyTextChar">
    <w:name w:val="Body Text Char"/>
    <w:basedOn w:val="DefaultParagraphFont"/>
    <w:link w:val="BodyText"/>
    <w:rsid w:val="007B29EE"/>
  </w:style>
  <w:style w:type="character" w:customStyle="1" w:styleId="Heading1Char">
    <w:name w:val="Heading 1 Char"/>
    <w:basedOn w:val="DefaultParagraphFont"/>
    <w:link w:val="Heading1"/>
    <w:rsid w:val="00894DF7"/>
    <w:rPr>
      <w:rFonts w:eastAsiaTheme="majorEastAsia" w:cstheme="majorBidi"/>
      <w:b/>
      <w:color w:val="00259B" w:themeColor="accent3"/>
      <w:sz w:val="40"/>
      <w:szCs w:val="32"/>
    </w:rPr>
  </w:style>
  <w:style w:type="character" w:customStyle="1" w:styleId="Heading2Char">
    <w:name w:val="Heading 2 Char"/>
    <w:basedOn w:val="DefaultParagraphFont"/>
    <w:link w:val="Heading2"/>
    <w:rsid w:val="007B29EE"/>
    <w:rPr>
      <w:rFonts w:eastAsiaTheme="majorEastAsia" w:cstheme="majorBidi"/>
      <w:b/>
      <w:color w:val="2BACCC" w:themeColor="accent1"/>
      <w:sz w:val="32"/>
      <w:szCs w:val="26"/>
    </w:rPr>
  </w:style>
  <w:style w:type="character" w:customStyle="1" w:styleId="Heading3Char">
    <w:name w:val="Heading 3 Char"/>
    <w:basedOn w:val="DefaultParagraphFont"/>
    <w:link w:val="Heading3"/>
    <w:rsid w:val="00894DF7"/>
    <w:rPr>
      <w:rFonts w:eastAsiaTheme="majorEastAsia" w:cstheme="majorBidi"/>
      <w:color w:val="2BACCC" w:themeColor="accent1"/>
      <w:sz w:val="28"/>
      <w:szCs w:val="24"/>
    </w:rPr>
  </w:style>
  <w:style w:type="character" w:customStyle="1" w:styleId="Heading4Char">
    <w:name w:val="Heading 4 Char"/>
    <w:basedOn w:val="DefaultParagraphFont"/>
    <w:link w:val="Heading4"/>
    <w:rsid w:val="00894DF7"/>
    <w:rPr>
      <w:rFonts w:eastAsiaTheme="majorEastAsia" w:cstheme="majorBidi"/>
      <w:iCs/>
      <w:color w:val="00259B" w:themeColor="accent3"/>
    </w:rPr>
  </w:style>
  <w:style w:type="paragraph" w:customStyle="1" w:styleId="AltHeading4">
    <w:name w:val="Alt Heading 4"/>
    <w:basedOn w:val="Heading4"/>
    <w:next w:val="BodyText"/>
    <w:uiPriority w:val="99"/>
    <w:semiHidden/>
    <w:qFormat/>
    <w:rsid w:val="009A4405"/>
    <w:pPr>
      <w:tabs>
        <w:tab w:val="num" w:pos="1134"/>
      </w:tabs>
      <w:ind w:left="1134" w:hanging="1134"/>
    </w:pPr>
  </w:style>
  <w:style w:type="paragraph" w:styleId="Title">
    <w:name w:val="Title"/>
    <w:basedOn w:val="Normal"/>
    <w:next w:val="BodyText"/>
    <w:link w:val="TitleChar"/>
    <w:uiPriority w:val="99"/>
    <w:rsid w:val="007B29EE"/>
    <w:pPr>
      <w:spacing w:before="360" w:after="360"/>
    </w:pPr>
    <w:rPr>
      <w:rFonts w:asciiTheme="majorHAnsi" w:eastAsiaTheme="majorEastAsia" w:hAnsiTheme="majorHAnsi" w:cstheme="majorBidi"/>
      <w:color w:val="00259B" w:themeColor="accent3"/>
      <w:sz w:val="54"/>
      <w:szCs w:val="56"/>
    </w:rPr>
  </w:style>
  <w:style w:type="character" w:customStyle="1" w:styleId="TitleChar">
    <w:name w:val="Title Char"/>
    <w:basedOn w:val="DefaultParagraphFont"/>
    <w:link w:val="Title"/>
    <w:uiPriority w:val="99"/>
    <w:rsid w:val="007B29EE"/>
    <w:rPr>
      <w:rFonts w:asciiTheme="majorHAnsi" w:eastAsiaTheme="majorEastAsia" w:hAnsiTheme="majorHAnsi" w:cstheme="majorBidi"/>
      <w:color w:val="00259B" w:themeColor="accent3"/>
      <w:sz w:val="54"/>
      <w:szCs w:val="56"/>
    </w:rPr>
  </w:style>
  <w:style w:type="paragraph" w:styleId="Subtitle">
    <w:name w:val="Subtitle"/>
    <w:basedOn w:val="Normal"/>
    <w:next w:val="BodyText"/>
    <w:link w:val="SubtitleChar"/>
    <w:uiPriority w:val="99"/>
    <w:rsid w:val="007B29EE"/>
    <w:pPr>
      <w:numPr>
        <w:ilvl w:val="1"/>
      </w:numPr>
      <w:spacing w:before="360" w:after="360"/>
    </w:pPr>
    <w:rPr>
      <w:rFonts w:eastAsiaTheme="minorEastAsia"/>
      <w:b/>
      <w:color w:val="00259B" w:themeColor="accent3"/>
      <w:sz w:val="40"/>
    </w:rPr>
  </w:style>
  <w:style w:type="character" w:customStyle="1" w:styleId="SubtitleChar">
    <w:name w:val="Subtitle Char"/>
    <w:basedOn w:val="DefaultParagraphFont"/>
    <w:link w:val="Subtitle"/>
    <w:uiPriority w:val="99"/>
    <w:rsid w:val="007B29EE"/>
    <w:rPr>
      <w:rFonts w:eastAsiaTheme="minorEastAsia"/>
      <w:b/>
      <w:color w:val="00259B" w:themeColor="accent3"/>
      <w:sz w:val="40"/>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5D4074"/>
    <w:rPr>
      <w:b/>
      <w:color w:val="2BACCC" w:themeColor="accent1"/>
      <w:sz w:val="18"/>
    </w:rPr>
  </w:style>
  <w:style w:type="character" w:customStyle="1" w:styleId="HeaderChar">
    <w:name w:val="Header Char"/>
    <w:basedOn w:val="DefaultParagraphFont"/>
    <w:link w:val="Header"/>
    <w:uiPriority w:val="99"/>
    <w:rsid w:val="005D4074"/>
    <w:rPr>
      <w:b/>
      <w:color w:val="2BACCC" w:themeColor="accent1"/>
      <w:sz w:val="18"/>
    </w:rPr>
  </w:style>
  <w:style w:type="paragraph" w:styleId="Footer">
    <w:name w:val="footer"/>
    <w:basedOn w:val="Normal"/>
    <w:link w:val="FooterChar"/>
    <w:uiPriority w:val="99"/>
    <w:rsid w:val="00952AB9"/>
    <w:rPr>
      <w:color w:val="00259B" w:themeColor="accent3"/>
      <w:sz w:val="14"/>
    </w:rPr>
  </w:style>
  <w:style w:type="character" w:customStyle="1" w:styleId="FooterChar">
    <w:name w:val="Footer Char"/>
    <w:basedOn w:val="DefaultParagraphFont"/>
    <w:link w:val="Footer"/>
    <w:uiPriority w:val="99"/>
    <w:rsid w:val="00952AB9"/>
    <w:rPr>
      <w:color w:val="00259B" w:themeColor="accent3"/>
      <w:sz w:val="14"/>
    </w:rPr>
  </w:style>
  <w:style w:type="paragraph" w:styleId="ListNumber0">
    <w:name w:val="List Number"/>
    <w:basedOn w:val="BodyText"/>
    <w:uiPriority w:val="1"/>
    <w:qFormat/>
    <w:rsid w:val="007B29EE"/>
    <w:pPr>
      <w:numPr>
        <w:numId w:val="7"/>
      </w:numPr>
    </w:pPr>
  </w:style>
  <w:style w:type="paragraph" w:styleId="ListBullet0">
    <w:name w:val="List Bullet"/>
    <w:basedOn w:val="BodyText"/>
    <w:uiPriority w:val="1"/>
    <w:qFormat/>
    <w:rsid w:val="00515AE6"/>
    <w:pPr>
      <w:numPr>
        <w:numId w:val="22"/>
      </w:numPr>
      <w:spacing w:before="60" w:after="60"/>
    </w:pPr>
  </w:style>
  <w:style w:type="paragraph" w:styleId="TOCHeading">
    <w:name w:val="TOC Heading"/>
    <w:basedOn w:val="Normal"/>
    <w:next w:val="Normal"/>
    <w:uiPriority w:val="39"/>
    <w:qFormat/>
    <w:rsid w:val="007B29EE"/>
    <w:pPr>
      <w:spacing w:before="480" w:after="360"/>
    </w:pPr>
    <w:rPr>
      <w:rFonts w:asciiTheme="majorHAnsi" w:hAnsiTheme="majorHAnsi"/>
      <w:color w:val="00259B" w:themeColor="accent3"/>
      <w:sz w:val="54"/>
    </w:rPr>
  </w:style>
  <w:style w:type="character" w:styleId="Hyperlink">
    <w:name w:val="Hyperlink"/>
    <w:basedOn w:val="DefaultParagraphFont"/>
    <w:uiPriority w:val="99"/>
    <w:rsid w:val="007B29EE"/>
    <w:rPr>
      <w:color w:val="2BACCC" w:themeColor="hyperlink"/>
      <w:u w:val="single"/>
    </w:rPr>
  </w:style>
  <w:style w:type="paragraph" w:styleId="TOC1">
    <w:name w:val="toc 1"/>
    <w:basedOn w:val="Normal"/>
    <w:next w:val="Normal"/>
    <w:uiPriority w:val="39"/>
    <w:rsid w:val="008650F0"/>
    <w:pPr>
      <w:keepNext/>
      <w:tabs>
        <w:tab w:val="right" w:leader="dot" w:pos="9639"/>
      </w:tabs>
      <w:spacing w:before="180" w:after="60"/>
    </w:pPr>
    <w:rPr>
      <w:b/>
      <w:color w:val="00259B" w:themeColor="accent3"/>
    </w:rPr>
  </w:style>
  <w:style w:type="paragraph" w:styleId="TOC2">
    <w:name w:val="toc 2"/>
    <w:basedOn w:val="Normal"/>
    <w:next w:val="Normal"/>
    <w:uiPriority w:val="39"/>
    <w:rsid w:val="007B29EE"/>
    <w:pPr>
      <w:tabs>
        <w:tab w:val="right" w:leader="dot" w:pos="9639"/>
      </w:tabs>
      <w:spacing w:before="60" w:after="60"/>
    </w:pPr>
    <w:rPr>
      <w:b/>
      <w:sz w:val="20"/>
    </w:rPr>
  </w:style>
  <w:style w:type="paragraph" w:styleId="TOC3">
    <w:name w:val="toc 3"/>
    <w:basedOn w:val="Normal"/>
    <w:next w:val="Normal"/>
    <w:uiPriority w:val="39"/>
    <w:rsid w:val="007B29EE"/>
    <w:pPr>
      <w:tabs>
        <w:tab w:val="right" w:leader="dot" w:pos="9639"/>
      </w:tabs>
      <w:spacing w:before="20" w:after="20"/>
    </w:pPr>
    <w:rPr>
      <w:sz w:val="20"/>
    </w:rPr>
  </w:style>
  <w:style w:type="table" w:styleId="TableGrid">
    <w:name w:val="Table Grid"/>
    <w:aliases w:val="Table No Border,SW Blue Table"/>
    <w:basedOn w:val="TableNormal"/>
    <w:uiPriority w:val="59"/>
    <w:rsid w:val="007B29EE"/>
    <w:pPr>
      <w:spacing w:before="0" w:after="0"/>
    </w:pPr>
    <w:tblPr>
      <w:tblCellMar>
        <w:left w:w="0" w:type="dxa"/>
        <w:right w:w="0" w:type="dxa"/>
      </w:tblCellMar>
    </w:tblPr>
  </w:style>
  <w:style w:type="paragraph" w:customStyle="1" w:styleId="TableHeading">
    <w:name w:val="Table Heading"/>
    <w:basedOn w:val="TableText"/>
    <w:uiPriority w:val="3"/>
    <w:qFormat/>
    <w:rsid w:val="005D4074"/>
    <w:rPr>
      <w:b/>
    </w:rPr>
  </w:style>
  <w:style w:type="paragraph" w:customStyle="1" w:styleId="TableText">
    <w:name w:val="Table Text"/>
    <w:basedOn w:val="Normal"/>
    <w:uiPriority w:val="3"/>
    <w:qFormat/>
    <w:rsid w:val="005D4074"/>
    <w:pPr>
      <w:spacing w:before="60" w:after="60"/>
      <w:ind w:left="113" w:right="113"/>
    </w:pPr>
    <w:rPr>
      <w:sz w:val="20"/>
    </w:rPr>
  </w:style>
  <w:style w:type="paragraph" w:customStyle="1" w:styleId="TableBullet">
    <w:name w:val="Table Bullet"/>
    <w:basedOn w:val="TableText"/>
    <w:uiPriority w:val="4"/>
    <w:qFormat/>
    <w:rsid w:val="00EE24E1"/>
    <w:pPr>
      <w:numPr>
        <w:numId w:val="13"/>
      </w:numPr>
    </w:pPr>
  </w:style>
  <w:style w:type="paragraph" w:customStyle="1" w:styleId="TableNumber">
    <w:name w:val="Table Number"/>
    <w:basedOn w:val="TableText"/>
    <w:uiPriority w:val="4"/>
    <w:qFormat/>
    <w:rsid w:val="007B29EE"/>
    <w:pPr>
      <w:numPr>
        <w:numId w:val="12"/>
      </w:numPr>
    </w:pPr>
  </w:style>
  <w:style w:type="character" w:customStyle="1" w:styleId="Heading5Char">
    <w:name w:val="Heading 5 Char"/>
    <w:basedOn w:val="DefaultParagraphFont"/>
    <w:link w:val="Heading5"/>
    <w:rsid w:val="00894DF7"/>
    <w:rPr>
      <w:rFonts w:eastAsiaTheme="majorEastAsia" w:cstheme="majorBidi"/>
      <w:b/>
    </w:rPr>
  </w:style>
  <w:style w:type="character" w:customStyle="1" w:styleId="Heading6Char">
    <w:name w:val="Heading 6 Char"/>
    <w:basedOn w:val="DefaultParagraphFont"/>
    <w:link w:val="Heading6"/>
    <w:uiPriority w:val="99"/>
    <w:semiHidden/>
    <w:rsid w:val="004E7089"/>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BodyText"/>
    <w:uiPriority w:val="34"/>
    <w:qFormat/>
    <w:rsid w:val="007B29EE"/>
    <w:pPr>
      <w:numPr>
        <w:numId w:val="20"/>
      </w:numPr>
    </w:pPr>
  </w:style>
  <w:style w:type="paragraph" w:styleId="TOC4">
    <w:name w:val="toc 4"/>
    <w:basedOn w:val="TOC1"/>
    <w:next w:val="Normal"/>
    <w:uiPriority w:val="39"/>
    <w:rsid w:val="007B29EE"/>
    <w:pPr>
      <w:tabs>
        <w:tab w:val="left" w:pos="851"/>
      </w:tabs>
      <w:ind w:left="851" w:hanging="851"/>
    </w:pPr>
  </w:style>
  <w:style w:type="paragraph" w:customStyle="1" w:styleId="AltHeading5">
    <w:name w:val="Alt Heading 5"/>
    <w:basedOn w:val="Heading5"/>
    <w:next w:val="BodyText"/>
    <w:uiPriority w:val="99"/>
    <w:semiHidden/>
    <w:qFormat/>
    <w:rsid w:val="009A4405"/>
    <w:pPr>
      <w:tabs>
        <w:tab w:val="num" w:pos="1134"/>
      </w:tabs>
      <w:ind w:left="1134" w:hanging="1134"/>
    </w:pPr>
  </w:style>
  <w:style w:type="paragraph" w:styleId="BalloonText">
    <w:name w:val="Balloon Text"/>
    <w:basedOn w:val="Normal"/>
    <w:link w:val="BalloonTextChar"/>
    <w:uiPriority w:val="99"/>
    <w:semiHidden/>
    <w:unhideWhenUsed/>
    <w:rsid w:val="007B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EE"/>
    <w:rPr>
      <w:rFonts w:ascii="Segoe UI" w:hAnsi="Segoe UI" w:cs="Segoe UI"/>
      <w:sz w:val="18"/>
      <w:szCs w:val="18"/>
    </w:rPr>
  </w:style>
  <w:style w:type="paragraph" w:styleId="Quote">
    <w:name w:val="Quote"/>
    <w:basedOn w:val="BodyText"/>
    <w:next w:val="Normal"/>
    <w:link w:val="QuoteChar"/>
    <w:uiPriority w:val="99"/>
    <w:semiHidden/>
    <w:qFormat/>
    <w:rsid w:val="007B29EE"/>
    <w:pPr>
      <w:pBdr>
        <w:left w:val="single" w:sz="48" w:space="8" w:color="2BACCC" w:themeColor="accent1"/>
      </w:pBdr>
      <w:spacing w:before="0" w:after="0"/>
      <w:ind w:left="284"/>
    </w:pPr>
    <w:rPr>
      <w:iCs/>
      <w:color w:val="2BACCC" w:themeColor="accent1"/>
      <w:sz w:val="26"/>
    </w:rPr>
  </w:style>
  <w:style w:type="character" w:customStyle="1" w:styleId="QuoteChar">
    <w:name w:val="Quote Char"/>
    <w:basedOn w:val="DefaultParagraphFont"/>
    <w:link w:val="Quote"/>
    <w:uiPriority w:val="99"/>
    <w:semiHidden/>
    <w:rsid w:val="00E758FF"/>
    <w:rPr>
      <w:iCs/>
      <w:color w:val="2BACCC" w:themeColor="accent1"/>
      <w:sz w:val="26"/>
    </w:rPr>
  </w:style>
  <w:style w:type="paragraph" w:customStyle="1" w:styleId="FigureCaption">
    <w:name w:val="Figure Caption"/>
    <w:basedOn w:val="Normal"/>
    <w:next w:val="BodyText"/>
    <w:uiPriority w:val="1"/>
    <w:qFormat/>
    <w:rsid w:val="0055219D"/>
    <w:pPr>
      <w:tabs>
        <w:tab w:val="left" w:pos="1134"/>
      </w:tabs>
      <w:spacing w:before="120" w:after="240"/>
      <w:ind w:left="1134" w:hanging="1134"/>
      <w:jc w:val="center"/>
    </w:pPr>
    <w:rPr>
      <w:b/>
    </w:rPr>
  </w:style>
  <w:style w:type="paragraph" w:customStyle="1" w:styleId="FigureStyle">
    <w:name w:val="Figure Style"/>
    <w:basedOn w:val="Normal"/>
    <w:next w:val="BodyText"/>
    <w:uiPriority w:val="99"/>
    <w:qFormat/>
    <w:rsid w:val="00515AE6"/>
    <w:pPr>
      <w:spacing w:before="240" w:after="120"/>
    </w:pPr>
    <w:rPr>
      <w:noProof/>
      <w:lang w:eastAsia="en-AU"/>
    </w:rPr>
  </w:style>
  <w:style w:type="paragraph" w:styleId="TOC5">
    <w:name w:val="toc 5"/>
    <w:basedOn w:val="TOC2"/>
    <w:next w:val="Normal"/>
    <w:uiPriority w:val="39"/>
    <w:rsid w:val="007B29EE"/>
    <w:pPr>
      <w:tabs>
        <w:tab w:val="left" w:pos="851"/>
      </w:tabs>
      <w:ind w:left="851" w:hanging="851"/>
    </w:pPr>
  </w:style>
  <w:style w:type="paragraph" w:styleId="TOC6">
    <w:name w:val="toc 6"/>
    <w:basedOn w:val="TOC3"/>
    <w:next w:val="Normal"/>
    <w:uiPriority w:val="39"/>
    <w:rsid w:val="007B29EE"/>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TOC2"/>
    <w:next w:val="Normal"/>
    <w:uiPriority w:val="39"/>
    <w:rsid w:val="00B46EAB"/>
    <w:pPr>
      <w:tabs>
        <w:tab w:val="left" w:pos="1701"/>
      </w:tabs>
      <w:spacing w:before="180"/>
      <w:ind w:left="1701" w:hanging="1701"/>
    </w:pPr>
    <w:rPr>
      <w:color w:val="00259B" w:themeColor="accent3"/>
      <w:sz w:val="22"/>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7B29EE"/>
    <w:pPr>
      <w:numPr>
        <w:numId w:val="7"/>
      </w:numPr>
    </w:pPr>
  </w:style>
  <w:style w:type="paragraph" w:styleId="Caption">
    <w:name w:val="caption"/>
    <w:aliases w:val="Table Caption"/>
    <w:basedOn w:val="Normal"/>
    <w:next w:val="BodyText"/>
    <w:uiPriority w:val="6"/>
    <w:qFormat/>
    <w:rsid w:val="00FF0338"/>
    <w:pPr>
      <w:keepNext/>
      <w:tabs>
        <w:tab w:val="left" w:pos="1134"/>
      </w:tabs>
      <w:spacing w:before="240" w:after="120"/>
      <w:ind w:left="1134" w:hanging="1134"/>
    </w:pPr>
    <w:rPr>
      <w:color w:val="00259B" w:themeColor="accent3"/>
    </w:rPr>
  </w:style>
  <w:style w:type="paragraph" w:customStyle="1" w:styleId="ListAlpha0">
    <w:name w:val="List Alpha"/>
    <w:basedOn w:val="BodyText"/>
    <w:uiPriority w:val="99"/>
    <w:qFormat/>
    <w:rsid w:val="007B29EE"/>
    <w:pPr>
      <w:numPr>
        <w:numId w:val="3"/>
      </w:numPr>
    </w:pPr>
  </w:style>
  <w:style w:type="numbering" w:customStyle="1" w:styleId="ListAlpha">
    <w:name w:val="List_Alpha"/>
    <w:uiPriority w:val="99"/>
    <w:rsid w:val="007B29EE"/>
    <w:pPr>
      <w:numPr>
        <w:numId w:val="3"/>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99"/>
    <w:unhideWhenUsed/>
    <w:rsid w:val="007B29EE"/>
    <w:pPr>
      <w:tabs>
        <w:tab w:val="left" w:pos="1134"/>
        <w:tab w:val="right" w:leader="dot" w:pos="9628"/>
      </w:tabs>
      <w:spacing w:before="60" w:after="60"/>
      <w:ind w:left="1134" w:hanging="1134"/>
    </w:pPr>
    <w:rPr>
      <w:sz w:val="20"/>
    </w:rPr>
  </w:style>
  <w:style w:type="character" w:styleId="FollowedHyperlink">
    <w:name w:val="FollowedHyperlink"/>
    <w:basedOn w:val="DefaultParagraphFont"/>
    <w:uiPriority w:val="15"/>
    <w:rsid w:val="007B29EE"/>
    <w:rPr>
      <w:color w:val="2BACCC" w:themeColor="followedHyperlink"/>
      <w:u w:val="single"/>
    </w:rPr>
  </w:style>
  <w:style w:type="paragraph" w:customStyle="1" w:styleId="ListAlpha2">
    <w:name w:val="List Alpha 2"/>
    <w:basedOn w:val="ListAlpha0"/>
    <w:uiPriority w:val="99"/>
    <w:rsid w:val="007B29EE"/>
    <w:pPr>
      <w:numPr>
        <w:ilvl w:val="1"/>
      </w:numPr>
    </w:pPr>
  </w:style>
  <w:style w:type="paragraph" w:customStyle="1" w:styleId="ListAlpha3">
    <w:name w:val="List Alpha 3"/>
    <w:basedOn w:val="ListAlpha0"/>
    <w:uiPriority w:val="99"/>
    <w:rsid w:val="007B29EE"/>
    <w:pPr>
      <w:numPr>
        <w:ilvl w:val="2"/>
      </w:numPr>
    </w:pPr>
  </w:style>
  <w:style w:type="paragraph" w:customStyle="1" w:styleId="ListAlpha4">
    <w:name w:val="List Alpha 4"/>
    <w:basedOn w:val="ListAlpha0"/>
    <w:uiPriority w:val="99"/>
    <w:rsid w:val="007B29EE"/>
    <w:pPr>
      <w:numPr>
        <w:ilvl w:val="3"/>
      </w:numPr>
    </w:pPr>
  </w:style>
  <w:style w:type="paragraph" w:customStyle="1" w:styleId="ListAlpha6">
    <w:name w:val="List Alpha 6"/>
    <w:basedOn w:val="ListAlpha0"/>
    <w:uiPriority w:val="99"/>
    <w:rsid w:val="007B29EE"/>
    <w:pPr>
      <w:numPr>
        <w:ilvl w:val="5"/>
      </w:numPr>
    </w:pPr>
  </w:style>
  <w:style w:type="paragraph" w:customStyle="1" w:styleId="ListAlpha5">
    <w:name w:val="List Alpha 5"/>
    <w:basedOn w:val="ListAlpha0"/>
    <w:uiPriority w:val="99"/>
    <w:rsid w:val="007B29EE"/>
    <w:pPr>
      <w:numPr>
        <w:ilvl w:val="4"/>
      </w:numPr>
    </w:pPr>
  </w:style>
  <w:style w:type="paragraph" w:styleId="ListBullet2">
    <w:name w:val="List Bullet 2"/>
    <w:basedOn w:val="ListBullet0"/>
    <w:uiPriority w:val="19"/>
    <w:rsid w:val="007B29EE"/>
    <w:pPr>
      <w:numPr>
        <w:ilvl w:val="1"/>
      </w:numPr>
    </w:pPr>
  </w:style>
  <w:style w:type="paragraph" w:styleId="ListBullet3">
    <w:name w:val="List Bullet 3"/>
    <w:basedOn w:val="ListBullet0"/>
    <w:uiPriority w:val="19"/>
    <w:rsid w:val="007B29EE"/>
    <w:pPr>
      <w:numPr>
        <w:ilvl w:val="2"/>
      </w:numPr>
    </w:pPr>
  </w:style>
  <w:style w:type="paragraph" w:styleId="ListBullet4">
    <w:name w:val="List Bullet 4"/>
    <w:basedOn w:val="ListBullet0"/>
    <w:uiPriority w:val="99"/>
    <w:rsid w:val="007B29EE"/>
    <w:pPr>
      <w:numPr>
        <w:ilvl w:val="3"/>
      </w:numPr>
    </w:pPr>
  </w:style>
  <w:style w:type="paragraph" w:styleId="ListBullet5">
    <w:name w:val="List Bullet 5"/>
    <w:basedOn w:val="ListBullet0"/>
    <w:uiPriority w:val="99"/>
    <w:rsid w:val="007B29EE"/>
    <w:pPr>
      <w:numPr>
        <w:ilvl w:val="4"/>
      </w:numPr>
    </w:pPr>
  </w:style>
  <w:style w:type="paragraph" w:customStyle="1" w:styleId="ListBullet6">
    <w:name w:val="List Bullet 6"/>
    <w:basedOn w:val="ListBullet0"/>
    <w:uiPriority w:val="99"/>
    <w:rsid w:val="007B29EE"/>
    <w:pPr>
      <w:numPr>
        <w:ilvl w:val="5"/>
      </w:numPr>
    </w:pPr>
  </w:style>
  <w:style w:type="paragraph" w:styleId="ListNumber2">
    <w:name w:val="List Number 2"/>
    <w:basedOn w:val="ListNumber0"/>
    <w:uiPriority w:val="19"/>
    <w:rsid w:val="007B29EE"/>
    <w:pPr>
      <w:numPr>
        <w:ilvl w:val="1"/>
      </w:numPr>
    </w:pPr>
  </w:style>
  <w:style w:type="paragraph" w:styleId="ListNumber3">
    <w:name w:val="List Number 3"/>
    <w:basedOn w:val="ListNumber0"/>
    <w:uiPriority w:val="19"/>
    <w:rsid w:val="007B29EE"/>
    <w:pPr>
      <w:numPr>
        <w:ilvl w:val="2"/>
      </w:numPr>
    </w:pPr>
  </w:style>
  <w:style w:type="paragraph" w:styleId="ListNumber4">
    <w:name w:val="List Number 4"/>
    <w:basedOn w:val="ListNumber0"/>
    <w:uiPriority w:val="99"/>
    <w:rsid w:val="007B29EE"/>
    <w:pPr>
      <w:numPr>
        <w:ilvl w:val="3"/>
      </w:numPr>
    </w:pPr>
  </w:style>
  <w:style w:type="paragraph" w:styleId="ListNumber5">
    <w:name w:val="List Number 5"/>
    <w:basedOn w:val="ListNumber0"/>
    <w:uiPriority w:val="99"/>
    <w:rsid w:val="007B29EE"/>
    <w:pPr>
      <w:numPr>
        <w:ilvl w:val="4"/>
      </w:numPr>
    </w:pPr>
  </w:style>
  <w:style w:type="paragraph" w:customStyle="1" w:styleId="ListNumber6">
    <w:name w:val="List Number 6"/>
    <w:basedOn w:val="ListNumber0"/>
    <w:uiPriority w:val="99"/>
    <w:rsid w:val="007B29EE"/>
    <w:pPr>
      <w:numPr>
        <w:ilvl w:val="5"/>
      </w:numPr>
    </w:pPr>
  </w:style>
  <w:style w:type="paragraph" w:customStyle="1" w:styleId="ListParagraph2">
    <w:name w:val="List Paragraph 2"/>
    <w:basedOn w:val="ListParagraph"/>
    <w:uiPriority w:val="19"/>
    <w:rsid w:val="007B29EE"/>
    <w:pPr>
      <w:numPr>
        <w:ilvl w:val="1"/>
      </w:numPr>
      <w:ind w:left="1080" w:hanging="360"/>
    </w:pPr>
  </w:style>
  <w:style w:type="paragraph" w:customStyle="1" w:styleId="ListParagraph3">
    <w:name w:val="List Paragraph 3"/>
    <w:basedOn w:val="ListParagraph"/>
    <w:uiPriority w:val="19"/>
    <w:rsid w:val="007B29EE"/>
    <w:pPr>
      <w:numPr>
        <w:ilvl w:val="2"/>
      </w:numPr>
      <w:ind w:left="1800" w:hanging="180"/>
    </w:pPr>
  </w:style>
  <w:style w:type="paragraph" w:customStyle="1" w:styleId="ListParagraph4">
    <w:name w:val="List Paragraph 4"/>
    <w:basedOn w:val="ListParagraph"/>
    <w:uiPriority w:val="99"/>
    <w:rsid w:val="007B29EE"/>
    <w:pPr>
      <w:numPr>
        <w:ilvl w:val="3"/>
      </w:numPr>
      <w:ind w:left="2520" w:hanging="360"/>
    </w:pPr>
  </w:style>
  <w:style w:type="paragraph" w:customStyle="1" w:styleId="ListParagraph5">
    <w:name w:val="List Paragraph 5"/>
    <w:basedOn w:val="ListParagraph"/>
    <w:uiPriority w:val="99"/>
    <w:rsid w:val="007B29EE"/>
    <w:pPr>
      <w:numPr>
        <w:ilvl w:val="4"/>
      </w:numPr>
      <w:ind w:left="3240" w:hanging="360"/>
    </w:pPr>
  </w:style>
  <w:style w:type="paragraph" w:customStyle="1" w:styleId="ListParagraph6">
    <w:name w:val="List Paragraph 6"/>
    <w:basedOn w:val="ListParagraph"/>
    <w:uiPriority w:val="99"/>
    <w:rsid w:val="007B29EE"/>
    <w:pPr>
      <w:numPr>
        <w:ilvl w:val="5"/>
      </w:numPr>
      <w:ind w:left="3960" w:hanging="180"/>
    </w:pPr>
  </w:style>
  <w:style w:type="numbering" w:customStyle="1" w:styleId="ListBullet">
    <w:name w:val="List_Bullet"/>
    <w:uiPriority w:val="99"/>
    <w:rsid w:val="007B29EE"/>
    <w:pPr>
      <w:numPr>
        <w:numId w:val="21"/>
      </w:numPr>
    </w:pPr>
  </w:style>
  <w:style w:type="numbering" w:customStyle="1" w:styleId="ListNumberedHeadings">
    <w:name w:val="List_NumberedHeadings"/>
    <w:uiPriority w:val="99"/>
    <w:rsid w:val="009A4405"/>
    <w:pPr>
      <w:numPr>
        <w:numId w:val="1"/>
      </w:numPr>
    </w:pPr>
  </w:style>
  <w:style w:type="numbering" w:customStyle="1" w:styleId="ListTableBullet">
    <w:name w:val="List_TableBullet"/>
    <w:uiPriority w:val="99"/>
    <w:rsid w:val="007B29EE"/>
    <w:pPr>
      <w:numPr>
        <w:numId w:val="9"/>
      </w:numPr>
    </w:pPr>
  </w:style>
  <w:style w:type="numbering" w:customStyle="1" w:styleId="ListTableNumber">
    <w:name w:val="List_TableNumber"/>
    <w:uiPriority w:val="99"/>
    <w:rsid w:val="007B29EE"/>
    <w:pPr>
      <w:numPr>
        <w:numId w:val="10"/>
      </w:numPr>
    </w:pPr>
  </w:style>
  <w:style w:type="paragraph" w:customStyle="1" w:styleId="TableBullet2">
    <w:name w:val="Table Bullet 2"/>
    <w:basedOn w:val="TableBullet"/>
    <w:uiPriority w:val="19"/>
    <w:rsid w:val="007B29EE"/>
    <w:pPr>
      <w:numPr>
        <w:ilvl w:val="1"/>
      </w:numPr>
    </w:pPr>
  </w:style>
  <w:style w:type="paragraph" w:customStyle="1" w:styleId="TableNumber2">
    <w:name w:val="Table Number 2"/>
    <w:basedOn w:val="TableNumber"/>
    <w:uiPriority w:val="19"/>
    <w:rsid w:val="007B29EE"/>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customStyle="1" w:styleId="InstructionalText">
    <w:name w:val="Instructional Text"/>
    <w:basedOn w:val="BodyText"/>
    <w:next w:val="BodyText"/>
    <w:uiPriority w:val="3"/>
    <w:qFormat/>
    <w:rsid w:val="00451DEC"/>
    <w:pPr>
      <w:keepNext/>
      <w:keepLines/>
      <w:tabs>
        <w:tab w:val="left" w:pos="176"/>
      </w:tabs>
      <w:spacing w:before="80" w:after="80"/>
      <w:ind w:left="113" w:right="113"/>
    </w:pPr>
  </w:style>
  <w:style w:type="character" w:styleId="PlaceholderText">
    <w:name w:val="Placeholder Text"/>
    <w:basedOn w:val="DefaultParagraphFont"/>
    <w:uiPriority w:val="99"/>
    <w:semiHidden/>
    <w:rsid w:val="007B29EE"/>
    <w:rPr>
      <w:color w:val="808080"/>
    </w:rPr>
  </w:style>
  <w:style w:type="table" w:customStyle="1" w:styleId="InstructionsTable">
    <w:name w:val="Instructions Table"/>
    <w:basedOn w:val="TableNormal"/>
    <w:uiPriority w:val="99"/>
    <w:rsid w:val="00D00786"/>
    <w:pPr>
      <w:spacing w:before="0" w:after="0"/>
    </w:pPr>
    <w:tblPr>
      <w:tblCellMar>
        <w:left w:w="0" w:type="dxa"/>
        <w:right w:w="0" w:type="dxa"/>
      </w:tblCellMar>
    </w:tblPr>
    <w:tcPr>
      <w:shd w:val="clear" w:color="auto" w:fill="D3EEF5" w:themeFill="accent1" w:themeFillTint="33"/>
    </w:tcPr>
  </w:style>
  <w:style w:type="paragraph" w:customStyle="1" w:styleId="InstructionalTextList">
    <w:name w:val="Instructional Text List"/>
    <w:basedOn w:val="InstructionalText"/>
    <w:uiPriority w:val="99"/>
    <w:rsid w:val="0064376D"/>
    <w:pPr>
      <w:tabs>
        <w:tab w:val="clear" w:pos="176"/>
      </w:tabs>
      <w:spacing w:before="40" w:after="40"/>
      <w:ind w:left="426" w:hanging="284"/>
    </w:pPr>
  </w:style>
  <w:style w:type="paragraph" w:customStyle="1" w:styleId="Spacer">
    <w:name w:val="Spacer"/>
    <w:basedOn w:val="BodyText"/>
    <w:uiPriority w:val="99"/>
    <w:semiHidden/>
    <w:rsid w:val="00F74A22"/>
    <w:pPr>
      <w:keepNext/>
      <w:keepLines/>
      <w:spacing w:before="0" w:after="0"/>
    </w:pPr>
    <w:rPr>
      <w:sz w:val="6"/>
    </w:rPr>
  </w:style>
  <w:style w:type="paragraph" w:customStyle="1" w:styleId="SpacerKeep">
    <w:name w:val="Spacer Keep"/>
    <w:basedOn w:val="Spacer"/>
    <w:uiPriority w:val="99"/>
    <w:semiHidden/>
    <w:rsid w:val="00687E75"/>
  </w:style>
  <w:style w:type="table" w:customStyle="1" w:styleId="TableNoBorders">
    <w:name w:val="Table No Borders"/>
    <w:basedOn w:val="TableNormal"/>
    <w:uiPriority w:val="99"/>
    <w:rsid w:val="00495B8A"/>
    <w:pPr>
      <w:spacing w:before="0" w:after="0"/>
    </w:pPr>
    <w:tblPr/>
    <w:tcPr>
      <w:shd w:val="clear" w:color="auto" w:fill="auto"/>
    </w:tcPr>
  </w:style>
  <w:style w:type="numbering" w:customStyle="1" w:styleId="ListAppendix">
    <w:name w:val="List_Appendix"/>
    <w:uiPriority w:val="99"/>
    <w:rsid w:val="00515AE6"/>
    <w:pPr>
      <w:numPr>
        <w:numId w:val="4"/>
      </w:numPr>
    </w:pPr>
  </w:style>
  <w:style w:type="character" w:customStyle="1" w:styleId="Heading7Char">
    <w:name w:val="Heading 7 Char"/>
    <w:aliases w:val="Appendix H1 Char"/>
    <w:basedOn w:val="DefaultParagraphFont"/>
    <w:link w:val="Heading7"/>
    <w:uiPriority w:val="99"/>
    <w:rsid w:val="0091645E"/>
    <w:rPr>
      <w:rFonts w:eastAsia="Arial" w:cs="Times New Roman"/>
      <w:color w:val="2BACCC" w:themeColor="accent1"/>
      <w:sz w:val="32"/>
      <w:szCs w:val="24"/>
      <w:lang w:eastAsia="en-AU"/>
    </w:rPr>
  </w:style>
  <w:style w:type="character" w:customStyle="1" w:styleId="Heading8Char">
    <w:name w:val="Heading 8 Char"/>
    <w:aliases w:val="Appendix H2 Char"/>
    <w:basedOn w:val="DefaultParagraphFont"/>
    <w:link w:val="Heading8"/>
    <w:uiPriority w:val="99"/>
    <w:rsid w:val="00E758FF"/>
    <w:rPr>
      <w:rFonts w:eastAsiaTheme="majorEastAsia" w:cstheme="majorBidi"/>
      <w:color w:val="2BACCC" w:themeColor="accent1"/>
      <w:sz w:val="28"/>
      <w:szCs w:val="24"/>
    </w:rPr>
  </w:style>
  <w:style w:type="character" w:customStyle="1" w:styleId="Heading9Char">
    <w:name w:val="Heading 9 Char"/>
    <w:aliases w:val="Appendix H3 Char"/>
    <w:basedOn w:val="DefaultParagraphFont"/>
    <w:link w:val="Heading9"/>
    <w:uiPriority w:val="99"/>
    <w:rsid w:val="00B9297A"/>
    <w:rPr>
      <w:rFonts w:eastAsiaTheme="majorEastAsia" w:cstheme="majorBidi"/>
      <w:iCs/>
      <w:color w:val="2BACCC" w:themeColor="accent1"/>
    </w:rPr>
  </w:style>
  <w:style w:type="paragraph" w:customStyle="1" w:styleId="CoverDetails">
    <w:name w:val="Cover Details"/>
    <w:basedOn w:val="Normal"/>
    <w:next w:val="BodyText"/>
    <w:uiPriority w:val="12"/>
    <w:semiHidden/>
    <w:rsid w:val="007B29EE"/>
    <w:pPr>
      <w:spacing w:before="240" w:after="240" w:line="264" w:lineRule="auto"/>
    </w:pPr>
    <w:rPr>
      <w:b/>
      <w:color w:val="00259B" w:themeColor="accent3"/>
      <w:sz w:val="24"/>
    </w:rPr>
  </w:style>
  <w:style w:type="character" w:styleId="FootnoteReference">
    <w:name w:val="footnote reference"/>
    <w:basedOn w:val="DefaultParagraphFont"/>
    <w:uiPriority w:val="99"/>
    <w:semiHidden/>
    <w:rsid w:val="007B29EE"/>
    <w:rPr>
      <w:vertAlign w:val="superscript"/>
    </w:rPr>
  </w:style>
  <w:style w:type="paragraph" w:styleId="FootnoteText">
    <w:name w:val="footnote text"/>
    <w:basedOn w:val="Normal"/>
    <w:link w:val="FootnoteTextChar"/>
    <w:uiPriority w:val="99"/>
    <w:rsid w:val="007B29EE"/>
    <w:rPr>
      <w:sz w:val="16"/>
      <w:szCs w:val="20"/>
    </w:rPr>
  </w:style>
  <w:style w:type="character" w:customStyle="1" w:styleId="FootnoteTextChar">
    <w:name w:val="Footnote Text Char"/>
    <w:basedOn w:val="DefaultParagraphFont"/>
    <w:link w:val="FootnoteText"/>
    <w:uiPriority w:val="99"/>
    <w:rsid w:val="007B29EE"/>
    <w:rPr>
      <w:sz w:val="16"/>
      <w:szCs w:val="20"/>
    </w:rPr>
  </w:style>
  <w:style w:type="table" w:customStyle="1" w:styleId="GoldfishShadedTable">
    <w:name w:val="Goldfish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FFAF5"/>
    </w:tc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table" w:customStyle="1" w:styleId="GoldfishTable">
    <w:name w:val="Goldfish Table"/>
    <w:basedOn w:val="TableNormal"/>
    <w:uiPriority w:val="99"/>
    <w:rsid w:val="007B29EE"/>
    <w:pPr>
      <w:spacing w:before="0" w:after="0"/>
    </w:pPr>
    <w:tblPr>
      <w:tblStyleRowBandSize w:val="1"/>
      <w:tblStyleColBandSize w:val="1"/>
      <w:tblBorders>
        <w:top w:val="single" w:sz="4" w:space="0" w:color="FB9C32" w:themeColor="accent5"/>
        <w:bottom w:val="single" w:sz="4" w:space="0" w:color="FB9C32" w:themeColor="accent5"/>
        <w:insideH w:val="single" w:sz="4" w:space="0" w:color="FB9C32" w:themeColor="accent5"/>
      </w:tblBorders>
      <w:tblCellMar>
        <w:left w:w="0" w:type="dxa"/>
        <w:right w:w="0" w:type="dxa"/>
      </w:tblCellMar>
    </w:tbl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paragraph" w:customStyle="1" w:styleId="ImageCaption">
    <w:name w:val="Image Caption"/>
    <w:basedOn w:val="Normal"/>
    <w:uiPriority w:val="6"/>
    <w:semiHidden/>
    <w:qFormat/>
    <w:rsid w:val="007B29EE"/>
    <w:pPr>
      <w:pBdr>
        <w:bottom w:val="single" w:sz="4" w:space="5" w:color="EAEAEA" w:themeColor="background2"/>
      </w:pBdr>
      <w:spacing w:before="120" w:after="240"/>
    </w:pPr>
    <w:rPr>
      <w:sz w:val="18"/>
    </w:rPr>
  </w:style>
  <w:style w:type="table" w:customStyle="1" w:styleId="Imagetable">
    <w:name w:val="Image table"/>
    <w:basedOn w:val="TableNormal"/>
    <w:uiPriority w:val="99"/>
    <w:rsid w:val="007B29EE"/>
    <w:pPr>
      <w:spacing w:before="0" w:after="0"/>
    </w:pPr>
    <w:rPr>
      <w:rFonts w:ascii="Arial" w:eastAsiaTheme="minorEastAsia" w:hAnsi="Arial"/>
      <w:color w:val="414042"/>
      <w:lang w:val="en-US"/>
    </w:rPr>
    <w:tblPr>
      <w:tblCellMar>
        <w:left w:w="0" w:type="dxa"/>
        <w:right w:w="0" w:type="dxa"/>
      </w:tblCellMar>
    </w:tblPr>
    <w:tcPr>
      <w:shd w:val="clear" w:color="auto" w:fill="auto"/>
    </w:tcPr>
  </w:style>
  <w:style w:type="table" w:customStyle="1" w:styleId="LightBlueShadedTable">
    <w:name w:val="Light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4FBFC"/>
    </w:tc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table" w:customStyle="1" w:styleId="LightBlueTable">
    <w:name w:val="Light Blue Table"/>
    <w:basedOn w:val="TableNormal"/>
    <w:uiPriority w:val="99"/>
    <w:rsid w:val="007B29EE"/>
    <w:pPr>
      <w:spacing w:before="0" w:after="0"/>
    </w:pPr>
    <w:tblPr>
      <w:tblStyleRowBandSize w:val="1"/>
      <w:tblStyleColBandSize w:val="1"/>
      <w:tblBorders>
        <w:top w:val="single" w:sz="4" w:space="0" w:color="2BACCC" w:themeColor="accent1"/>
        <w:bottom w:val="single" w:sz="4" w:space="0" w:color="2BACCC" w:themeColor="accent1"/>
        <w:insideH w:val="single" w:sz="4" w:space="0" w:color="2BACCC" w:themeColor="accent1"/>
      </w:tblBorders>
      <w:tblCellMar>
        <w:left w:w="0" w:type="dxa"/>
        <w:right w:w="0" w:type="dxa"/>
      </w:tblCellMar>
    </w:tbl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numbering" w:customStyle="1" w:styleId="ListNbrHeading">
    <w:name w:val="List_NbrHeading"/>
    <w:uiPriority w:val="99"/>
    <w:rsid w:val="007B29EE"/>
    <w:pPr>
      <w:numPr>
        <w:numId w:val="6"/>
      </w:numPr>
    </w:pPr>
  </w:style>
  <w:style w:type="table" w:customStyle="1" w:styleId="MediumBlueShadedTable">
    <w:name w:val="Medium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2F2F8"/>
    </w:tcPr>
    <w:tblStylePr w:type="firstRow">
      <w:rPr>
        <w:color w:val="FFFFFF" w:themeColor="background1"/>
      </w:rPr>
      <w:tblPr/>
      <w:tcPr>
        <w:shd w:val="clear" w:color="auto" w:fill="00259B" w:themeFill="accent3"/>
      </w:tcPr>
    </w:tblStylePr>
    <w:tblStylePr w:type="lastRow">
      <w:rPr>
        <w:b/>
      </w:rPr>
      <w:tblPr/>
      <w:tcPr>
        <w:shd w:val="clear" w:color="auto" w:fill="E5E5F0"/>
      </w:tcPr>
    </w:tblStylePr>
    <w:tblStylePr w:type="firstCol">
      <w:rPr>
        <w:color w:val="FFFFFF" w:themeColor="background1"/>
      </w:rPr>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MediumBlueTable">
    <w:name w:val="Medium Blue Table"/>
    <w:basedOn w:val="TableNormal"/>
    <w:uiPriority w:val="99"/>
    <w:rsid w:val="007B29EE"/>
    <w:pPr>
      <w:spacing w:before="0" w:after="0"/>
    </w:pPr>
    <w:tblPr>
      <w:tblStyleRowBandSize w:val="1"/>
      <w:tblStyleColBandSize w:val="1"/>
      <w:tblBorders>
        <w:top w:val="single" w:sz="4" w:space="0" w:color="00259B" w:themeColor="accent3"/>
        <w:bottom w:val="single" w:sz="4" w:space="0" w:color="00259B" w:themeColor="accent3"/>
        <w:insideH w:val="single" w:sz="4" w:space="0" w:color="00259B" w:themeColor="accent3"/>
      </w:tblBorders>
      <w:tblCellMar>
        <w:left w:w="0" w:type="dxa"/>
        <w:right w:w="0" w:type="dxa"/>
      </w:tblCellMar>
    </w:tblPr>
    <w:tblStylePr w:type="firstRow">
      <w:tblPr/>
      <w:tcPr>
        <w:shd w:val="clear" w:color="auto" w:fill="00259B" w:themeFill="accent3"/>
      </w:tcPr>
    </w:tblStylePr>
    <w:tblStylePr w:type="lastRow">
      <w:rPr>
        <w:b/>
      </w:rPr>
      <w:tblPr/>
      <w:tcPr>
        <w:shd w:val="clear" w:color="auto" w:fill="E5E5F0"/>
      </w:tcPr>
    </w:tblStylePr>
    <w:tblStylePr w:type="firstCol">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paragraph" w:customStyle="1" w:styleId="NbrHeading1">
    <w:name w:val="Nbr Heading 1"/>
    <w:basedOn w:val="Heading1"/>
    <w:next w:val="BodyText"/>
    <w:qFormat/>
    <w:rsid w:val="007B29EE"/>
    <w:pPr>
      <w:numPr>
        <w:numId w:val="11"/>
      </w:numPr>
    </w:pPr>
  </w:style>
  <w:style w:type="paragraph" w:customStyle="1" w:styleId="NbrHeading2">
    <w:name w:val="Nbr Heading 2"/>
    <w:basedOn w:val="Heading2"/>
    <w:next w:val="BodyText"/>
    <w:qFormat/>
    <w:rsid w:val="007B29EE"/>
    <w:pPr>
      <w:numPr>
        <w:ilvl w:val="1"/>
        <w:numId w:val="11"/>
      </w:numPr>
    </w:pPr>
  </w:style>
  <w:style w:type="paragraph" w:customStyle="1" w:styleId="NbrHeading3">
    <w:name w:val="Nbr Heading 3"/>
    <w:basedOn w:val="Heading3"/>
    <w:next w:val="BodyText"/>
    <w:qFormat/>
    <w:rsid w:val="007B29EE"/>
    <w:pPr>
      <w:numPr>
        <w:ilvl w:val="2"/>
        <w:numId w:val="11"/>
      </w:numPr>
    </w:pPr>
  </w:style>
  <w:style w:type="paragraph" w:customStyle="1" w:styleId="NbrHeading4">
    <w:name w:val="Nbr Heading 4"/>
    <w:basedOn w:val="Heading4"/>
    <w:next w:val="BodyText"/>
    <w:qFormat/>
    <w:rsid w:val="007B29EE"/>
    <w:pPr>
      <w:numPr>
        <w:ilvl w:val="3"/>
        <w:numId w:val="11"/>
      </w:numPr>
    </w:pPr>
  </w:style>
  <w:style w:type="paragraph" w:customStyle="1" w:styleId="NbrHeading5">
    <w:name w:val="Nbr Heading 5"/>
    <w:basedOn w:val="Heading5"/>
    <w:next w:val="BodyText"/>
    <w:qFormat/>
    <w:rsid w:val="007B29EE"/>
    <w:pPr>
      <w:numPr>
        <w:ilvl w:val="4"/>
        <w:numId w:val="11"/>
      </w:numPr>
    </w:pPr>
  </w:style>
  <w:style w:type="paragraph" w:customStyle="1" w:styleId="PubNumber">
    <w:name w:val="Pub Number"/>
    <w:basedOn w:val="Normal"/>
    <w:uiPriority w:val="99"/>
    <w:rsid w:val="007B29EE"/>
    <w:pPr>
      <w:spacing w:before="120" w:line="360" w:lineRule="auto"/>
    </w:pPr>
    <w:rPr>
      <w:rFonts w:ascii="Arial" w:eastAsiaTheme="minorEastAsia" w:hAnsi="Arial"/>
      <w:color w:val="000000" w:themeColor="text1"/>
      <w:sz w:val="18"/>
      <w:szCs w:val="18"/>
      <w:lang w:val="en-GB"/>
    </w:rPr>
  </w:style>
  <w:style w:type="paragraph" w:customStyle="1" w:styleId="Quotecredit">
    <w:name w:val="Quote credit"/>
    <w:basedOn w:val="Normal"/>
    <w:uiPriority w:val="7"/>
    <w:semiHidden/>
    <w:qFormat/>
    <w:rsid w:val="007B29EE"/>
    <w:pPr>
      <w:spacing w:before="120" w:after="240" w:line="288" w:lineRule="auto"/>
      <w:ind w:left="284"/>
    </w:pPr>
    <w:rPr>
      <w:rFonts w:ascii="Arial" w:eastAsiaTheme="minorEastAsia" w:hAnsi="Arial"/>
      <w:color w:val="272727"/>
      <w:lang w:val="en-US"/>
    </w:rPr>
  </w:style>
  <w:style w:type="paragraph" w:customStyle="1" w:styleId="TOCHeading2">
    <w:name w:val="TOC Heading 2"/>
    <w:basedOn w:val="TOCHeading"/>
    <w:next w:val="BodyText"/>
    <w:uiPriority w:val="39"/>
    <w:qFormat/>
    <w:rsid w:val="007B29EE"/>
    <w:pPr>
      <w:keepNext/>
      <w:keepLines/>
      <w:spacing w:after="240"/>
    </w:pPr>
    <w:rPr>
      <w:rFonts w:asciiTheme="minorHAnsi" w:hAnsiTheme="minorHAnsi"/>
      <w:b/>
      <w:sz w:val="32"/>
    </w:rPr>
  </w:style>
  <w:style w:type="character" w:styleId="UnresolvedMention">
    <w:name w:val="Unresolved Mention"/>
    <w:basedOn w:val="DefaultParagraphFont"/>
    <w:uiPriority w:val="99"/>
    <w:unhideWhenUsed/>
    <w:rsid w:val="007B29EE"/>
    <w:rPr>
      <w:color w:val="605E5C"/>
      <w:shd w:val="clear" w:color="auto" w:fill="E1DFDD"/>
    </w:rPr>
  </w:style>
  <w:style w:type="numbering" w:customStyle="1" w:styleId="ListTableNumber1">
    <w:name w:val="List_TableNumber1"/>
    <w:uiPriority w:val="99"/>
    <w:rsid w:val="008D18CF"/>
    <w:pPr>
      <w:numPr>
        <w:numId w:val="15"/>
      </w:numPr>
    </w:pPr>
  </w:style>
  <w:style w:type="table" w:customStyle="1" w:styleId="GrassGreenTable">
    <w:name w:val="Grass Green Table"/>
    <w:basedOn w:val="TableNormal"/>
    <w:uiPriority w:val="99"/>
    <w:rsid w:val="0033778E"/>
    <w:pPr>
      <w:spacing w:before="0" w:after="0"/>
      <w:ind w:left="113" w:right="113"/>
    </w:pPr>
    <w:tblPr>
      <w:tblStyleRowBandSize w:val="1"/>
      <w:tblStyleColBandSize w:val="1"/>
      <w:tblBorders>
        <w:bottom w:val="single" w:sz="4" w:space="0" w:color="BADC8B"/>
        <w:insideH w:val="single" w:sz="4" w:space="0" w:color="BADC8B"/>
        <w:insideV w:val="single" w:sz="4" w:space="0" w:color="E8F3D8"/>
      </w:tblBorders>
      <w:tblCellMar>
        <w:left w:w="0" w:type="dxa"/>
        <w:right w:w="0" w:type="dxa"/>
      </w:tblCellMar>
    </w:tblPr>
    <w:trPr>
      <w:cantSplit/>
    </w:trPr>
    <w:tcPr>
      <w:shd w:val="clear" w:color="auto" w:fill="auto"/>
    </w:tcPr>
    <w:tblStylePr w:type="firstRow">
      <w:rPr>
        <w:color w:val="auto"/>
      </w:rPr>
      <w:tblPr/>
      <w:tcPr>
        <w:tcBorders>
          <w:top w:val="nil"/>
          <w:left w:val="nil"/>
          <w:bottom w:val="nil"/>
          <w:right w:val="nil"/>
          <w:insideH w:val="nil"/>
          <w:insideV w:val="nil"/>
          <w:tl2br w:val="nil"/>
          <w:tr2bl w:val="nil"/>
        </w:tcBorders>
        <w:shd w:val="clear" w:color="auto" w:fill="BBDD8C"/>
      </w:tcPr>
    </w:tblStylePr>
    <w:tblStylePr w:type="lastRow">
      <w:rPr>
        <w:b/>
      </w:rPr>
      <w:tblPr/>
      <w:tcPr>
        <w:shd w:val="clear" w:color="auto" w:fill="D1E8B2"/>
      </w:tcPr>
    </w:tblStylePr>
    <w:tblStylePr w:type="firstCol">
      <w:rPr>
        <w:color w:val="auto"/>
      </w:rPr>
      <w:tblPr/>
      <w:tcPr>
        <w:tcBorders>
          <w:insideH w:val="nil"/>
        </w:tcBorders>
        <w:shd w:val="clear" w:color="auto" w:fill="DDEEC5"/>
      </w:tcPr>
    </w:tblStylePr>
    <w:tblStylePr w:type="lastCol">
      <w:tblPr/>
      <w:tcPr>
        <w:shd w:val="clear" w:color="auto" w:fill="D1E8B2"/>
      </w:tcPr>
    </w:tblStylePr>
    <w:tblStylePr w:type="band2Vert">
      <w:tblPr/>
      <w:tcPr>
        <w:shd w:val="clear" w:color="auto" w:fill="E8F3D8"/>
      </w:tcPr>
    </w:tblStylePr>
    <w:tblStylePr w:type="band2Horz">
      <w:tblPr/>
      <w:tcPr>
        <w:shd w:val="clear" w:color="auto" w:fill="E8F3D8"/>
      </w:tcPr>
    </w:tblStylePr>
  </w:style>
  <w:style w:type="numbering" w:customStyle="1" w:styleId="ListTableBullet1">
    <w:name w:val="List_TableBullet1"/>
    <w:uiPriority w:val="99"/>
    <w:rsid w:val="0033778E"/>
    <w:pPr>
      <w:numPr>
        <w:numId w:val="16"/>
      </w:numPr>
    </w:pPr>
  </w:style>
  <w:style w:type="character" w:styleId="CommentReference">
    <w:name w:val="annotation reference"/>
    <w:basedOn w:val="DefaultParagraphFont"/>
    <w:uiPriority w:val="99"/>
    <w:semiHidden/>
    <w:unhideWhenUsed/>
    <w:rsid w:val="00384719"/>
    <w:rPr>
      <w:sz w:val="16"/>
      <w:szCs w:val="16"/>
    </w:rPr>
  </w:style>
  <w:style w:type="paragraph" w:styleId="CommentText">
    <w:name w:val="annotation text"/>
    <w:basedOn w:val="Normal"/>
    <w:link w:val="CommentTextChar"/>
    <w:uiPriority w:val="99"/>
    <w:unhideWhenUsed/>
    <w:rsid w:val="00384719"/>
    <w:rPr>
      <w:sz w:val="20"/>
      <w:szCs w:val="20"/>
    </w:rPr>
  </w:style>
  <w:style w:type="character" w:customStyle="1" w:styleId="CommentTextChar">
    <w:name w:val="Comment Text Char"/>
    <w:basedOn w:val="DefaultParagraphFont"/>
    <w:link w:val="CommentText"/>
    <w:uiPriority w:val="99"/>
    <w:rsid w:val="00384719"/>
    <w:rPr>
      <w:sz w:val="20"/>
      <w:szCs w:val="20"/>
    </w:rPr>
  </w:style>
  <w:style w:type="character" w:styleId="Mention">
    <w:name w:val="Mention"/>
    <w:basedOn w:val="DefaultParagraphFont"/>
    <w:uiPriority w:val="99"/>
    <w:unhideWhenUsed/>
    <w:rsid w:val="00384719"/>
    <w:rPr>
      <w:color w:val="2B579A"/>
      <w:shd w:val="clear" w:color="auto" w:fill="E1DFDD"/>
    </w:rPr>
  </w:style>
  <w:style w:type="table" w:styleId="ListTable3-Accent1">
    <w:name w:val="List Table 3 Accent 1"/>
    <w:basedOn w:val="TableNormal"/>
    <w:uiPriority w:val="48"/>
    <w:rsid w:val="005565B2"/>
    <w:pPr>
      <w:spacing w:after="0"/>
    </w:pPr>
    <w:tblPr>
      <w:tblStyleRowBandSize w:val="1"/>
      <w:tblStyleColBandSize w:val="1"/>
      <w:tblBorders>
        <w:top w:val="single" w:sz="4" w:space="0" w:color="2BACCC" w:themeColor="accent1"/>
        <w:left w:val="single" w:sz="4" w:space="0" w:color="2BACCC" w:themeColor="accent1"/>
        <w:bottom w:val="single" w:sz="4" w:space="0" w:color="2BACCC" w:themeColor="accent1"/>
        <w:right w:val="single" w:sz="4" w:space="0" w:color="2BACCC" w:themeColor="accent1"/>
      </w:tblBorders>
    </w:tblPr>
    <w:tblStylePr w:type="firstRow">
      <w:rPr>
        <w:b/>
        <w:bCs/>
        <w:color w:val="FFFFFF" w:themeColor="background1"/>
      </w:rPr>
      <w:tblPr/>
      <w:tcPr>
        <w:shd w:val="clear" w:color="auto" w:fill="2BACCC" w:themeFill="accent1"/>
      </w:tcPr>
    </w:tblStylePr>
    <w:tblStylePr w:type="lastRow">
      <w:rPr>
        <w:b/>
        <w:bCs/>
      </w:rPr>
      <w:tblPr/>
      <w:tcPr>
        <w:tcBorders>
          <w:top w:val="double" w:sz="4" w:space="0" w:color="2BACC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ACCC" w:themeColor="accent1"/>
          <w:right w:val="single" w:sz="4" w:space="0" w:color="2BACCC" w:themeColor="accent1"/>
        </w:tcBorders>
      </w:tcPr>
    </w:tblStylePr>
    <w:tblStylePr w:type="band1Horz">
      <w:tblPr/>
      <w:tcPr>
        <w:tcBorders>
          <w:top w:val="single" w:sz="4" w:space="0" w:color="2BACCC" w:themeColor="accent1"/>
          <w:bottom w:val="single" w:sz="4" w:space="0" w:color="2BACC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ACCC" w:themeColor="accent1"/>
          <w:left w:val="nil"/>
        </w:tcBorders>
      </w:tcPr>
    </w:tblStylePr>
    <w:tblStylePr w:type="swCell">
      <w:tblPr/>
      <w:tcPr>
        <w:tcBorders>
          <w:top w:val="double" w:sz="4" w:space="0" w:color="2BACCC" w:themeColor="accent1"/>
          <w:right w:val="nil"/>
        </w:tcBorders>
      </w:tcPr>
    </w:tblStylePr>
  </w:style>
  <w:style w:type="table" w:styleId="GridTable4-Accent3">
    <w:name w:val="Grid Table 4 Accent 3"/>
    <w:basedOn w:val="TableNormal"/>
    <w:uiPriority w:val="49"/>
    <w:rsid w:val="007737B3"/>
    <w:pPr>
      <w:spacing w:after="0"/>
    </w:pPr>
    <w:tblPr>
      <w:tblStyleRowBandSize w:val="1"/>
      <w:tblStyleColBandSize w:val="1"/>
      <w:tblBorders>
        <w:top w:val="single" w:sz="4" w:space="0" w:color="2A5CFF" w:themeColor="accent3" w:themeTint="99"/>
        <w:left w:val="single" w:sz="4" w:space="0" w:color="2A5CFF" w:themeColor="accent3" w:themeTint="99"/>
        <w:bottom w:val="single" w:sz="4" w:space="0" w:color="2A5CFF" w:themeColor="accent3" w:themeTint="99"/>
        <w:right w:val="single" w:sz="4" w:space="0" w:color="2A5CFF" w:themeColor="accent3" w:themeTint="99"/>
        <w:insideH w:val="single" w:sz="4" w:space="0" w:color="2A5CFF" w:themeColor="accent3" w:themeTint="99"/>
        <w:insideV w:val="single" w:sz="4" w:space="0" w:color="2A5CFF" w:themeColor="accent3" w:themeTint="99"/>
      </w:tblBorders>
    </w:tblPr>
    <w:tblStylePr w:type="firstRow">
      <w:rPr>
        <w:b/>
        <w:bCs/>
        <w:color w:val="FFFFFF" w:themeColor="background1"/>
      </w:rPr>
      <w:tblPr/>
      <w:tcPr>
        <w:tcBorders>
          <w:top w:val="single" w:sz="4" w:space="0" w:color="00259B" w:themeColor="accent3"/>
          <w:left w:val="single" w:sz="4" w:space="0" w:color="00259B" w:themeColor="accent3"/>
          <w:bottom w:val="single" w:sz="4" w:space="0" w:color="00259B" w:themeColor="accent3"/>
          <w:right w:val="single" w:sz="4" w:space="0" w:color="00259B" w:themeColor="accent3"/>
          <w:insideH w:val="nil"/>
          <w:insideV w:val="nil"/>
        </w:tcBorders>
        <w:shd w:val="clear" w:color="auto" w:fill="00259B" w:themeFill="accent3"/>
      </w:tcPr>
    </w:tblStylePr>
    <w:tblStylePr w:type="lastRow">
      <w:rPr>
        <w:b/>
        <w:bCs/>
      </w:rPr>
      <w:tblPr/>
      <w:tcPr>
        <w:tcBorders>
          <w:top w:val="double" w:sz="4" w:space="0" w:color="00259B" w:themeColor="accent3"/>
        </w:tcBorders>
      </w:tcPr>
    </w:tblStylePr>
    <w:tblStylePr w:type="firstCol">
      <w:rPr>
        <w:b/>
        <w:bCs/>
      </w:rPr>
    </w:tblStylePr>
    <w:tblStylePr w:type="lastCol">
      <w:rPr>
        <w:b/>
        <w:bCs/>
      </w:rPr>
    </w:tblStylePr>
    <w:tblStylePr w:type="band1Vert">
      <w:tblPr/>
      <w:tcPr>
        <w:shd w:val="clear" w:color="auto" w:fill="B8C8FF" w:themeFill="accent3" w:themeFillTint="33"/>
      </w:tcPr>
    </w:tblStylePr>
    <w:tblStylePr w:type="band1Horz">
      <w:tblPr/>
      <w:tcPr>
        <w:shd w:val="clear" w:color="auto" w:fill="B8C8FF" w:themeFill="accent3" w:themeFillTint="33"/>
      </w:tcPr>
    </w:tblStylePr>
  </w:style>
  <w:style w:type="table" w:styleId="GridTable4-Accent6">
    <w:name w:val="Grid Table 4 Accent 6"/>
    <w:basedOn w:val="TableNormal"/>
    <w:uiPriority w:val="49"/>
    <w:rsid w:val="00101EEF"/>
    <w:pPr>
      <w:spacing w:after="0"/>
    </w:pPr>
    <w:tblPr>
      <w:tblStyleRowBandSize w:val="1"/>
      <w:tblStyleColBandSize w:val="1"/>
      <w:tblBorders>
        <w:top w:val="single" w:sz="4" w:space="0" w:color="0F0FFF" w:themeColor="accent6" w:themeTint="99"/>
        <w:left w:val="single" w:sz="4" w:space="0" w:color="0F0FFF" w:themeColor="accent6" w:themeTint="99"/>
        <w:bottom w:val="single" w:sz="4" w:space="0" w:color="0F0FFF" w:themeColor="accent6" w:themeTint="99"/>
        <w:right w:val="single" w:sz="4" w:space="0" w:color="0F0FFF" w:themeColor="accent6" w:themeTint="99"/>
        <w:insideH w:val="single" w:sz="4" w:space="0" w:color="0F0FFF" w:themeColor="accent6" w:themeTint="99"/>
        <w:insideV w:val="single" w:sz="4" w:space="0" w:color="0F0FFF" w:themeColor="accent6" w:themeTint="99"/>
      </w:tblBorders>
    </w:tblPr>
    <w:tblStylePr w:type="firstRow">
      <w:rPr>
        <w:b/>
        <w:bCs/>
        <w:color w:val="FFFFFF" w:themeColor="background1"/>
      </w:rPr>
      <w:tblPr/>
      <w:tcPr>
        <w:tcBorders>
          <w:top w:val="single" w:sz="4" w:space="0" w:color="00006E" w:themeColor="accent6"/>
          <w:left w:val="single" w:sz="4" w:space="0" w:color="00006E" w:themeColor="accent6"/>
          <w:bottom w:val="single" w:sz="4" w:space="0" w:color="00006E" w:themeColor="accent6"/>
          <w:right w:val="single" w:sz="4" w:space="0" w:color="00006E" w:themeColor="accent6"/>
          <w:insideH w:val="nil"/>
          <w:insideV w:val="nil"/>
        </w:tcBorders>
        <w:shd w:val="clear" w:color="auto" w:fill="00006E" w:themeFill="accent6"/>
      </w:tcPr>
    </w:tblStylePr>
    <w:tblStylePr w:type="lastRow">
      <w:rPr>
        <w:b/>
        <w:bCs/>
      </w:rPr>
      <w:tblPr/>
      <w:tcPr>
        <w:tcBorders>
          <w:top w:val="double" w:sz="4" w:space="0" w:color="00006E" w:themeColor="accent6"/>
        </w:tcBorders>
      </w:tcPr>
    </w:tblStylePr>
    <w:tblStylePr w:type="firstCol">
      <w:rPr>
        <w:b/>
        <w:bCs/>
      </w:rPr>
    </w:tblStylePr>
    <w:tblStylePr w:type="lastCol">
      <w:rPr>
        <w:b/>
        <w:bCs/>
      </w:rPr>
    </w:tblStylePr>
    <w:tblStylePr w:type="band1Vert">
      <w:tblPr/>
      <w:tcPr>
        <w:shd w:val="clear" w:color="auto" w:fill="AFAFFF" w:themeFill="accent6" w:themeFillTint="33"/>
      </w:tcPr>
    </w:tblStylePr>
    <w:tblStylePr w:type="band1Horz">
      <w:tblPr/>
      <w:tcPr>
        <w:shd w:val="clear" w:color="auto" w:fill="AFAFFF" w:themeFill="accent6" w:themeFillTint="33"/>
      </w:tcPr>
    </w:tblStylePr>
  </w:style>
  <w:style w:type="table" w:styleId="GridTable3-Accent3">
    <w:name w:val="Grid Table 3 Accent 3"/>
    <w:basedOn w:val="TableNormal"/>
    <w:uiPriority w:val="48"/>
    <w:rsid w:val="00101EEF"/>
    <w:pPr>
      <w:spacing w:after="0"/>
    </w:pPr>
    <w:tblPr>
      <w:tblStyleRowBandSize w:val="1"/>
      <w:tblStyleColBandSize w:val="1"/>
      <w:tblBorders>
        <w:top w:val="single" w:sz="4" w:space="0" w:color="2A5CFF" w:themeColor="accent3" w:themeTint="99"/>
        <w:left w:val="single" w:sz="4" w:space="0" w:color="2A5CFF" w:themeColor="accent3" w:themeTint="99"/>
        <w:bottom w:val="single" w:sz="4" w:space="0" w:color="2A5CFF" w:themeColor="accent3" w:themeTint="99"/>
        <w:right w:val="single" w:sz="4" w:space="0" w:color="2A5CFF" w:themeColor="accent3" w:themeTint="99"/>
        <w:insideH w:val="single" w:sz="4" w:space="0" w:color="2A5CFF" w:themeColor="accent3" w:themeTint="99"/>
        <w:insideV w:val="single" w:sz="4" w:space="0" w:color="2A5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C8FF" w:themeFill="accent3" w:themeFillTint="33"/>
      </w:tcPr>
    </w:tblStylePr>
    <w:tblStylePr w:type="band1Horz">
      <w:tblPr/>
      <w:tcPr>
        <w:shd w:val="clear" w:color="auto" w:fill="B8C8FF" w:themeFill="accent3" w:themeFillTint="33"/>
      </w:tcPr>
    </w:tblStylePr>
    <w:tblStylePr w:type="neCell">
      <w:tblPr/>
      <w:tcPr>
        <w:tcBorders>
          <w:bottom w:val="single" w:sz="4" w:space="0" w:color="2A5CFF" w:themeColor="accent3" w:themeTint="99"/>
        </w:tcBorders>
      </w:tcPr>
    </w:tblStylePr>
    <w:tblStylePr w:type="nwCell">
      <w:tblPr/>
      <w:tcPr>
        <w:tcBorders>
          <w:bottom w:val="single" w:sz="4" w:space="0" w:color="2A5CFF" w:themeColor="accent3" w:themeTint="99"/>
        </w:tcBorders>
      </w:tcPr>
    </w:tblStylePr>
    <w:tblStylePr w:type="seCell">
      <w:tblPr/>
      <w:tcPr>
        <w:tcBorders>
          <w:top w:val="single" w:sz="4" w:space="0" w:color="2A5CFF" w:themeColor="accent3" w:themeTint="99"/>
        </w:tcBorders>
      </w:tcPr>
    </w:tblStylePr>
    <w:tblStylePr w:type="swCell">
      <w:tblPr/>
      <w:tcPr>
        <w:tcBorders>
          <w:top w:val="single" w:sz="4" w:space="0" w:color="2A5CFF" w:themeColor="accent3" w:themeTint="99"/>
        </w:tcBorders>
      </w:tcPr>
    </w:tblStylePr>
  </w:style>
  <w:style w:type="table" w:styleId="GridTable1Light-Accent6">
    <w:name w:val="Grid Table 1 Light Accent 6"/>
    <w:basedOn w:val="TableNormal"/>
    <w:uiPriority w:val="46"/>
    <w:rsid w:val="00101EEF"/>
    <w:pPr>
      <w:spacing w:after="0"/>
    </w:pPr>
    <w:tblPr>
      <w:tblStyleRowBandSize w:val="1"/>
      <w:tblStyleColBandSize w:val="1"/>
      <w:tblBorders>
        <w:top w:val="single" w:sz="4" w:space="0" w:color="5F5FFF" w:themeColor="accent6" w:themeTint="66"/>
        <w:left w:val="single" w:sz="4" w:space="0" w:color="5F5FFF" w:themeColor="accent6" w:themeTint="66"/>
        <w:bottom w:val="single" w:sz="4" w:space="0" w:color="5F5FFF" w:themeColor="accent6" w:themeTint="66"/>
        <w:right w:val="single" w:sz="4" w:space="0" w:color="5F5FFF" w:themeColor="accent6" w:themeTint="66"/>
        <w:insideH w:val="single" w:sz="4" w:space="0" w:color="5F5FFF" w:themeColor="accent6" w:themeTint="66"/>
        <w:insideV w:val="single" w:sz="4" w:space="0" w:color="5F5FFF" w:themeColor="accent6" w:themeTint="66"/>
      </w:tblBorders>
    </w:tblPr>
    <w:tblStylePr w:type="firstRow">
      <w:rPr>
        <w:b/>
        <w:bCs/>
      </w:rPr>
      <w:tblPr/>
      <w:tcPr>
        <w:tcBorders>
          <w:bottom w:val="single" w:sz="12" w:space="0" w:color="0F0FFF" w:themeColor="accent6" w:themeTint="99"/>
        </w:tcBorders>
      </w:tcPr>
    </w:tblStylePr>
    <w:tblStylePr w:type="lastRow">
      <w:rPr>
        <w:b/>
        <w:bCs/>
      </w:rPr>
      <w:tblPr/>
      <w:tcPr>
        <w:tcBorders>
          <w:top w:val="double" w:sz="2" w:space="0" w:color="0F0FFF" w:themeColor="accent6" w:themeTint="99"/>
        </w:tcBorders>
      </w:tcPr>
    </w:tblStylePr>
    <w:tblStylePr w:type="firstCol">
      <w:rPr>
        <w:b/>
        <w:bCs/>
      </w:rPr>
    </w:tblStylePr>
    <w:tblStylePr w:type="lastCol">
      <w:rPr>
        <w:b/>
        <w:bCs/>
      </w:rPr>
    </w:tblStylePr>
  </w:style>
  <w:style w:type="paragraph" w:customStyle="1" w:styleId="AltHeading1">
    <w:name w:val="Alt Heading 1"/>
    <w:basedOn w:val="Heading1"/>
    <w:next w:val="BodyText"/>
    <w:uiPriority w:val="29"/>
    <w:rsid w:val="00930A0B"/>
    <w:pPr>
      <w:widowControl w:val="0"/>
      <w:spacing w:before="180"/>
      <w:ind w:left="360" w:hanging="360"/>
    </w:pPr>
    <w:rPr>
      <w:rFonts w:asciiTheme="majorHAnsi" w:eastAsia="Times New Roman" w:hAnsiTheme="majorHAnsi" w:cs="Arial"/>
      <w:bCs/>
      <w:color w:val="2BACCC" w:themeColor="accent1"/>
      <w:sz w:val="32"/>
      <w:lang w:eastAsia="en-AU"/>
    </w:rPr>
  </w:style>
  <w:style w:type="paragraph" w:customStyle="1" w:styleId="AltHeading2">
    <w:name w:val="Alt Heading 2"/>
    <w:basedOn w:val="Heading2"/>
    <w:next w:val="BodyText"/>
    <w:uiPriority w:val="29"/>
    <w:rsid w:val="00930A0B"/>
    <w:pPr>
      <w:keepNext w:val="0"/>
      <w:keepLines w:val="0"/>
      <w:numPr>
        <w:ilvl w:val="1"/>
      </w:numPr>
      <w:spacing w:after="0"/>
      <w:ind w:left="426" w:hanging="432"/>
    </w:pPr>
    <w:rPr>
      <w:rFonts w:asciiTheme="majorHAnsi" w:eastAsia="Times New Roman" w:hAnsiTheme="majorHAnsi" w:cs="Arial"/>
      <w:bCs/>
      <w:iCs/>
      <w:sz w:val="24"/>
      <w:szCs w:val="28"/>
      <w:lang w:eastAsia="en-AU"/>
    </w:rPr>
  </w:style>
  <w:style w:type="paragraph" w:customStyle="1" w:styleId="AltHeading3">
    <w:name w:val="Alt Heading 3"/>
    <w:basedOn w:val="Heading3"/>
    <w:next w:val="BodyText"/>
    <w:uiPriority w:val="29"/>
    <w:rsid w:val="00930A0B"/>
    <w:pPr>
      <w:spacing w:before="180"/>
    </w:pPr>
    <w:rPr>
      <w:rFonts w:asciiTheme="majorHAnsi" w:eastAsia="Times New Roman" w:hAnsiTheme="majorHAnsi" w:cs="Times New Roman"/>
      <w:b/>
      <w:bCs/>
      <w:sz w:val="22"/>
      <w:lang w:eastAsia="en-AU"/>
    </w:rPr>
  </w:style>
  <w:style w:type="paragraph" w:styleId="CommentSubject">
    <w:name w:val="annotation subject"/>
    <w:basedOn w:val="CommentText"/>
    <w:next w:val="CommentText"/>
    <w:link w:val="CommentSubjectChar"/>
    <w:uiPriority w:val="99"/>
    <w:semiHidden/>
    <w:unhideWhenUsed/>
    <w:rsid w:val="00930A0B"/>
    <w:rPr>
      <w:b/>
      <w:bCs/>
    </w:rPr>
  </w:style>
  <w:style w:type="character" w:customStyle="1" w:styleId="CommentSubjectChar">
    <w:name w:val="Comment Subject Char"/>
    <w:basedOn w:val="CommentTextChar"/>
    <w:link w:val="CommentSubject"/>
    <w:uiPriority w:val="99"/>
    <w:semiHidden/>
    <w:rsid w:val="00930A0B"/>
    <w:rPr>
      <w:b/>
      <w:bCs/>
      <w:sz w:val="20"/>
      <w:szCs w:val="20"/>
    </w:rPr>
  </w:style>
  <w:style w:type="numbering" w:customStyle="1" w:styleId="ListParagraph0">
    <w:name w:val="List Paragraph0"/>
    <w:uiPriority w:val="99"/>
    <w:rsid w:val="007B29EE"/>
    <w:pPr>
      <w:numPr>
        <w:numId w:val="20"/>
      </w:numPr>
    </w:pPr>
  </w:style>
  <w:style w:type="numbering" w:customStyle="1" w:styleId="ListParagraph00">
    <w:name w:val="List Paragraph00"/>
    <w:uiPriority w:val="99"/>
    <w:rsid w:val="00930A0B"/>
    <w:pPr>
      <w:numPr>
        <w:numId w:val="17"/>
      </w:numPr>
    </w:pPr>
  </w:style>
  <w:style w:type="paragraph" w:styleId="Revision">
    <w:name w:val="Revision"/>
    <w:hidden/>
    <w:uiPriority w:val="99"/>
    <w:semiHidden/>
    <w:rsid w:val="00930A0B"/>
    <w:pPr>
      <w:spacing w:before="0" w:after="0"/>
    </w:pPr>
  </w:style>
  <w:style w:type="table" w:styleId="GridTable4-Accent1">
    <w:name w:val="Grid Table 4 Accent 1"/>
    <w:basedOn w:val="TableNormal"/>
    <w:uiPriority w:val="49"/>
    <w:rsid w:val="00930A0B"/>
    <w:pPr>
      <w:spacing w:after="0"/>
    </w:pPr>
    <w:tblPr>
      <w:tblStyleRowBandSize w:val="1"/>
      <w:tblStyleColBandSize w:val="1"/>
      <w:tblBorders>
        <w:top w:val="single" w:sz="4" w:space="0" w:color="7CCEE3" w:themeColor="accent1" w:themeTint="99"/>
        <w:left w:val="single" w:sz="4" w:space="0" w:color="7CCEE3" w:themeColor="accent1" w:themeTint="99"/>
        <w:bottom w:val="single" w:sz="4" w:space="0" w:color="7CCEE3" w:themeColor="accent1" w:themeTint="99"/>
        <w:right w:val="single" w:sz="4" w:space="0" w:color="7CCEE3" w:themeColor="accent1" w:themeTint="99"/>
        <w:insideH w:val="single" w:sz="4" w:space="0" w:color="7CCEE3" w:themeColor="accent1" w:themeTint="99"/>
        <w:insideV w:val="single" w:sz="4" w:space="0" w:color="7CCEE3" w:themeColor="accent1" w:themeTint="99"/>
      </w:tblBorders>
    </w:tblPr>
    <w:tblStylePr w:type="firstRow">
      <w:rPr>
        <w:b/>
        <w:bCs/>
        <w:color w:val="FFFFFF" w:themeColor="background1"/>
      </w:rPr>
      <w:tblPr/>
      <w:tcPr>
        <w:tcBorders>
          <w:top w:val="single" w:sz="4" w:space="0" w:color="2BACCC" w:themeColor="accent1"/>
          <w:left w:val="single" w:sz="4" w:space="0" w:color="2BACCC" w:themeColor="accent1"/>
          <w:bottom w:val="single" w:sz="4" w:space="0" w:color="2BACCC" w:themeColor="accent1"/>
          <w:right w:val="single" w:sz="4" w:space="0" w:color="2BACCC" w:themeColor="accent1"/>
          <w:insideH w:val="nil"/>
          <w:insideV w:val="nil"/>
        </w:tcBorders>
        <w:shd w:val="clear" w:color="auto" w:fill="2BACCC" w:themeFill="accent1"/>
      </w:tcPr>
    </w:tblStylePr>
    <w:tblStylePr w:type="lastRow">
      <w:rPr>
        <w:b/>
        <w:bCs/>
      </w:rPr>
      <w:tblPr/>
      <w:tcPr>
        <w:tcBorders>
          <w:top w:val="double" w:sz="4" w:space="0" w:color="2BACCC" w:themeColor="accent1"/>
        </w:tcBorders>
      </w:tcPr>
    </w:tblStylePr>
    <w:tblStylePr w:type="firstCol">
      <w:rPr>
        <w:b/>
        <w:bCs/>
      </w:rPr>
    </w:tblStylePr>
    <w:tblStylePr w:type="lastCol">
      <w:rPr>
        <w:b/>
        <w:bCs/>
      </w:rPr>
    </w:tblStylePr>
    <w:tblStylePr w:type="band1Vert">
      <w:tblPr/>
      <w:tcPr>
        <w:shd w:val="clear" w:color="auto" w:fill="D3EEF5" w:themeFill="accent1" w:themeFillTint="33"/>
      </w:tcPr>
    </w:tblStylePr>
    <w:tblStylePr w:type="band1Horz">
      <w:tblPr/>
      <w:tcPr>
        <w:shd w:val="clear" w:color="auto" w:fill="D3EEF5" w:themeFill="accent1" w:themeFillTint="33"/>
      </w:tcPr>
    </w:tblStylePr>
  </w:style>
  <w:style w:type="table" w:styleId="GridTable1Light-Accent3">
    <w:name w:val="Grid Table 1 Light Accent 3"/>
    <w:basedOn w:val="TableNormal"/>
    <w:uiPriority w:val="46"/>
    <w:rsid w:val="00490C1F"/>
    <w:pPr>
      <w:spacing w:after="0"/>
    </w:pPr>
    <w:tblPr>
      <w:tblStyleRowBandSize w:val="1"/>
      <w:tblStyleColBandSize w:val="1"/>
      <w:tblBorders>
        <w:top w:val="single" w:sz="4" w:space="0" w:color="7192FF" w:themeColor="accent3" w:themeTint="66"/>
        <w:left w:val="single" w:sz="4" w:space="0" w:color="7192FF" w:themeColor="accent3" w:themeTint="66"/>
        <w:bottom w:val="single" w:sz="4" w:space="0" w:color="7192FF" w:themeColor="accent3" w:themeTint="66"/>
        <w:right w:val="single" w:sz="4" w:space="0" w:color="7192FF" w:themeColor="accent3" w:themeTint="66"/>
        <w:insideH w:val="single" w:sz="4" w:space="0" w:color="7192FF" w:themeColor="accent3" w:themeTint="66"/>
        <w:insideV w:val="single" w:sz="4" w:space="0" w:color="7192FF" w:themeColor="accent3" w:themeTint="66"/>
      </w:tblBorders>
    </w:tblPr>
    <w:tblStylePr w:type="firstRow">
      <w:rPr>
        <w:b/>
        <w:bCs/>
      </w:rPr>
      <w:tblPr/>
      <w:tcPr>
        <w:tcBorders>
          <w:bottom w:val="single" w:sz="12" w:space="0" w:color="2A5CFF" w:themeColor="accent3" w:themeTint="99"/>
        </w:tcBorders>
      </w:tcPr>
    </w:tblStylePr>
    <w:tblStylePr w:type="lastRow">
      <w:rPr>
        <w:b/>
        <w:bCs/>
      </w:rPr>
      <w:tblPr/>
      <w:tcPr>
        <w:tcBorders>
          <w:top w:val="double" w:sz="2" w:space="0" w:color="2A5CFF" w:themeColor="accent3"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56716D"/>
    <w:rPr>
      <w:sz w:val="20"/>
      <w:szCs w:val="20"/>
    </w:rPr>
  </w:style>
  <w:style w:type="character" w:customStyle="1" w:styleId="EndnoteTextChar">
    <w:name w:val="Endnote Text Char"/>
    <w:basedOn w:val="DefaultParagraphFont"/>
    <w:link w:val="EndnoteText"/>
    <w:uiPriority w:val="99"/>
    <w:semiHidden/>
    <w:rsid w:val="0056716D"/>
    <w:rPr>
      <w:sz w:val="20"/>
      <w:szCs w:val="20"/>
    </w:rPr>
  </w:style>
  <w:style w:type="character" w:styleId="EndnoteReference">
    <w:name w:val="endnote reference"/>
    <w:basedOn w:val="DefaultParagraphFont"/>
    <w:uiPriority w:val="99"/>
    <w:semiHidden/>
    <w:unhideWhenUsed/>
    <w:rsid w:val="0056716D"/>
    <w:rPr>
      <w:vertAlign w:val="superscript"/>
    </w:rPr>
  </w:style>
  <w:style w:type="table" w:styleId="ListTable3-Accent6">
    <w:name w:val="List Table 3 Accent 6"/>
    <w:basedOn w:val="TableNormal"/>
    <w:uiPriority w:val="48"/>
    <w:rsid w:val="00305B39"/>
    <w:pPr>
      <w:spacing w:after="0"/>
    </w:pPr>
    <w:tblPr>
      <w:tblStyleRowBandSize w:val="1"/>
      <w:tblStyleColBandSize w:val="1"/>
      <w:tblBorders>
        <w:top w:val="single" w:sz="4" w:space="0" w:color="00006E" w:themeColor="accent6"/>
        <w:left w:val="single" w:sz="4" w:space="0" w:color="00006E" w:themeColor="accent6"/>
        <w:bottom w:val="single" w:sz="4" w:space="0" w:color="00006E" w:themeColor="accent6"/>
        <w:right w:val="single" w:sz="4" w:space="0" w:color="00006E" w:themeColor="accent6"/>
      </w:tblBorders>
    </w:tblPr>
    <w:tblStylePr w:type="firstRow">
      <w:rPr>
        <w:b/>
        <w:bCs/>
        <w:color w:val="FFFFFF" w:themeColor="background1"/>
      </w:rPr>
      <w:tblPr/>
      <w:tcPr>
        <w:shd w:val="clear" w:color="auto" w:fill="00006E" w:themeFill="accent6"/>
      </w:tcPr>
    </w:tblStylePr>
    <w:tblStylePr w:type="lastRow">
      <w:rPr>
        <w:b/>
        <w:bCs/>
      </w:rPr>
      <w:tblPr/>
      <w:tcPr>
        <w:tcBorders>
          <w:top w:val="double" w:sz="4" w:space="0" w:color="00006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6E" w:themeColor="accent6"/>
          <w:right w:val="single" w:sz="4" w:space="0" w:color="00006E" w:themeColor="accent6"/>
        </w:tcBorders>
      </w:tcPr>
    </w:tblStylePr>
    <w:tblStylePr w:type="band1Horz">
      <w:tblPr/>
      <w:tcPr>
        <w:tcBorders>
          <w:top w:val="single" w:sz="4" w:space="0" w:color="00006E" w:themeColor="accent6"/>
          <w:bottom w:val="single" w:sz="4" w:space="0" w:color="00006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6E" w:themeColor="accent6"/>
          <w:left w:val="nil"/>
        </w:tcBorders>
      </w:tcPr>
    </w:tblStylePr>
    <w:tblStylePr w:type="swCell">
      <w:tblPr/>
      <w:tcPr>
        <w:tcBorders>
          <w:top w:val="double" w:sz="4" w:space="0" w:color="00006E" w:themeColor="accent6"/>
          <w:right w:val="nil"/>
        </w:tcBorders>
      </w:tcPr>
    </w:tblStylePr>
  </w:style>
  <w:style w:type="table" w:styleId="TableGridLight">
    <w:name w:val="Grid Table Light"/>
    <w:basedOn w:val="TableNormal"/>
    <w:uiPriority w:val="40"/>
    <w:rsid w:val="008F3C7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7213">
      <w:bodyDiv w:val="1"/>
      <w:marLeft w:val="0"/>
      <w:marRight w:val="0"/>
      <w:marTop w:val="0"/>
      <w:marBottom w:val="0"/>
      <w:divBdr>
        <w:top w:val="none" w:sz="0" w:space="0" w:color="auto"/>
        <w:left w:val="none" w:sz="0" w:space="0" w:color="auto"/>
        <w:bottom w:val="none" w:sz="0" w:space="0" w:color="auto"/>
        <w:right w:val="none" w:sz="0" w:space="0" w:color="auto"/>
      </w:divBdr>
    </w:div>
    <w:div w:id="1618831848">
      <w:bodyDiv w:val="1"/>
      <w:marLeft w:val="0"/>
      <w:marRight w:val="0"/>
      <w:marTop w:val="0"/>
      <w:marBottom w:val="0"/>
      <w:divBdr>
        <w:top w:val="none" w:sz="0" w:space="0" w:color="auto"/>
        <w:left w:val="none" w:sz="0" w:space="0" w:color="auto"/>
        <w:bottom w:val="none" w:sz="0" w:space="0" w:color="auto"/>
        <w:right w:val="none" w:sz="0" w:space="0" w:color="auto"/>
      </w:divBdr>
    </w:div>
    <w:div w:id="16200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w\AppData\Local\Microsoft\Windows\INetCache\IE\BW58NVIU\1048402.dotm" TargetMode="External"/></Relationships>
</file>

<file path=word/documenttasks/documenttasks1.xml><?xml version="1.0" encoding="utf-8"?>
<t:Tasks xmlns:t="http://schemas.microsoft.com/office/tasks/2019/documenttasks" xmlns:oel="http://schemas.microsoft.com/office/2019/extlst">
  <t:Task id="{999BA051-99A1-4777-9212-E918E0106ABB}">
    <t:Anchor>
      <t:Comment id="675980840"/>
    </t:Anchor>
    <t:History>
      <t:Event id="{BF2949CA-0B9E-4AB0-BE81-25AF21E398D2}" time="2021-02-16T04:17:53Z">
        <t:Attribution userId="S::yn4@sydneywater.com.au::589d72c3-a4a3-4e05-903c-8320b01761b6" userProvider="AD" userName="SMITH, ASHLEY"/>
        <t:Anchor>
          <t:Comment id="675980840"/>
        </t:Anchor>
        <t:Create/>
      </t:Event>
      <t:Event id="{5D5C8E15-01B1-452A-AAA3-520FC7736404}" time="2021-02-16T04:17:53Z">
        <t:Attribution userId="S::yn4@sydneywater.com.au::589d72c3-a4a3-4e05-903c-8320b01761b6" userProvider="AD" userName="SMITH, ASHLEY"/>
        <t:Anchor>
          <t:Comment id="675980840"/>
        </t:Anchor>
        <t:Assign userId="S::niw@sydneywater.com.au::b3a1873d-b7fc-465a-a91c-6a0cdbae57bd" userProvider="AD" userName="DINESHHARAN, DINESH"/>
      </t:Event>
      <t:Event id="{7555E4E9-615B-4E4C-A0B2-2CC3628CC740}" time="2021-02-16T04:17:53Z">
        <t:Attribution userId="S::yn4@sydneywater.com.au::589d72c3-a4a3-4e05-903c-8320b01761b6" userProvider="AD" userName="SMITH, ASHLEY"/>
        <t:Anchor>
          <t:Comment id="675980840"/>
        </t:Anchor>
        <t:SetTitle title="@DINESHHARAN, DINESH I have moved this note into the one below. It is applicable for all instances where an independent verifier may be required. The complexity and type of process will need to be included in the risk assessment to determine if it i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B1716383F4017B4C5070BBC1DF3F3"/>
        <w:category>
          <w:name w:val="General"/>
          <w:gallery w:val="placeholder"/>
        </w:category>
        <w:types>
          <w:type w:val="bbPlcHdr"/>
        </w:types>
        <w:behaviors>
          <w:behavior w:val="content"/>
        </w:behaviors>
        <w:guid w:val="{47719CC9-E8A9-49D4-B1C5-E5D5B82ACF0E}"/>
      </w:docPartPr>
      <w:docPartBody>
        <w:p w:rsidR="004650F0" w:rsidRDefault="000D5E68" w:rsidP="000D5E68">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20548989A5D846A391B9D9A0953B7C8E"/>
        <w:category>
          <w:name w:val="General"/>
          <w:gallery w:val="placeholder"/>
        </w:category>
        <w:types>
          <w:type w:val="bbPlcHdr"/>
        </w:types>
        <w:behaviors>
          <w:behavior w:val="content"/>
        </w:behaviors>
        <w:guid w:val="{381C7104-BAAB-4DC0-940C-B1EC429E4B63}"/>
      </w:docPartPr>
      <w:docPartBody>
        <w:p w:rsidR="004650F0" w:rsidRDefault="000D5E68" w:rsidP="000D5E68">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538796F03B1E4142ACF081927243B175"/>
        <w:category>
          <w:name w:val="General"/>
          <w:gallery w:val="placeholder"/>
        </w:category>
        <w:types>
          <w:type w:val="bbPlcHdr"/>
        </w:types>
        <w:behaviors>
          <w:behavior w:val="content"/>
        </w:behaviors>
        <w:guid w:val="{B18F6B95-C32B-4F95-AAE5-629B69A3B7EA}"/>
      </w:docPartPr>
      <w:docPartBody>
        <w:p w:rsidR="004650F0" w:rsidRDefault="000D5E68" w:rsidP="000D5E68">
          <w:r w:rsidRPr="00216063">
            <w:rPr>
              <w:shd w:val="clear" w:color="auto" w:fill="FFFED6"/>
            </w:rPr>
            <w:t>[</w:t>
          </w:r>
          <w:r>
            <w:rPr>
              <w:shd w:val="clear" w:color="auto" w:fill="FFFED6"/>
            </w:rPr>
            <w:t>Enter acronym</w:t>
          </w:r>
          <w:r w:rsidRPr="00216063">
            <w:rPr>
              <w:shd w:val="clear" w:color="auto" w:fill="FFFED6"/>
            </w:rPr>
            <w:t>]</w:t>
          </w:r>
        </w:p>
      </w:docPartBody>
    </w:docPart>
    <w:docPart>
      <w:docPartPr>
        <w:name w:val="E5A5DB48E0B64AEEAC191DF369A5F48F"/>
        <w:category>
          <w:name w:val="General"/>
          <w:gallery w:val="placeholder"/>
        </w:category>
        <w:types>
          <w:type w:val="bbPlcHdr"/>
        </w:types>
        <w:behaviors>
          <w:behavior w:val="content"/>
        </w:behaviors>
        <w:guid w:val="{E8BEE4C2-8E2F-46CE-A9FF-DC9DF2290B14}"/>
      </w:docPartPr>
      <w:docPartBody>
        <w:p w:rsidR="004650F0" w:rsidRDefault="000D5E68" w:rsidP="000D5E68">
          <w:r w:rsidRPr="0040159C">
            <w:rPr>
              <w:shd w:val="clear" w:color="auto" w:fill="FFFED6"/>
            </w:rPr>
            <w:t xml:space="preserve">[Enter </w:t>
          </w:r>
          <w:r>
            <w:rPr>
              <w:shd w:val="clear" w:color="auto" w:fill="FFFED6"/>
            </w:rPr>
            <w:t>text</w:t>
          </w:r>
          <w:r w:rsidRPr="0040159C">
            <w:rPr>
              <w:shd w:val="clear" w:color="auto" w:fill="FFFED6"/>
            </w:rPr>
            <w:t>]</w:t>
          </w:r>
        </w:p>
      </w:docPartBody>
    </w:docPart>
    <w:docPart>
      <w:docPartPr>
        <w:name w:val="78CD59F241E54BCBA219ACECF6CFB4DA"/>
        <w:category>
          <w:name w:val="General"/>
          <w:gallery w:val="placeholder"/>
        </w:category>
        <w:types>
          <w:type w:val="bbPlcHdr"/>
        </w:types>
        <w:behaviors>
          <w:behavior w:val="content"/>
        </w:behaviors>
        <w:guid w:val="{5B79CA6A-995F-429B-9F05-2265362A8A4C}"/>
      </w:docPartPr>
      <w:docPartBody>
        <w:p w:rsidR="004650F0" w:rsidRDefault="000D5E68" w:rsidP="000D5E68">
          <w:r w:rsidRPr="0040159C">
            <w:rPr>
              <w:shd w:val="clear" w:color="auto" w:fill="FFFED6"/>
            </w:rPr>
            <w:t xml:space="preserve">[Enter </w:t>
          </w:r>
          <w:r>
            <w:rPr>
              <w:shd w:val="clear" w:color="auto" w:fill="FFFED6"/>
            </w:rPr>
            <w:t>definition</w:t>
          </w:r>
          <w:r w:rsidRPr="0040159C">
            <w:rPr>
              <w:shd w:val="clear" w:color="auto" w:fill="FFFED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E7"/>
    <w:rsid w:val="00002568"/>
    <w:rsid w:val="0002588C"/>
    <w:rsid w:val="00041008"/>
    <w:rsid w:val="00051989"/>
    <w:rsid w:val="000534F9"/>
    <w:rsid w:val="0006791F"/>
    <w:rsid w:val="000865A3"/>
    <w:rsid w:val="00087CE5"/>
    <w:rsid w:val="000B2654"/>
    <w:rsid w:val="000C3D3C"/>
    <w:rsid w:val="000D25CC"/>
    <w:rsid w:val="000D5E68"/>
    <w:rsid w:val="000D78C3"/>
    <w:rsid w:val="000E6042"/>
    <w:rsid w:val="000F6A91"/>
    <w:rsid w:val="00104787"/>
    <w:rsid w:val="00120C30"/>
    <w:rsid w:val="001733A0"/>
    <w:rsid w:val="001952CF"/>
    <w:rsid w:val="00195EB9"/>
    <w:rsid w:val="001A69BA"/>
    <w:rsid w:val="001B4EC1"/>
    <w:rsid w:val="001C18F8"/>
    <w:rsid w:val="00201C77"/>
    <w:rsid w:val="00204131"/>
    <w:rsid w:val="00222D97"/>
    <w:rsid w:val="002473F9"/>
    <w:rsid w:val="00261142"/>
    <w:rsid w:val="00263AEB"/>
    <w:rsid w:val="00271689"/>
    <w:rsid w:val="002A0FD6"/>
    <w:rsid w:val="002D7D7D"/>
    <w:rsid w:val="002E01C0"/>
    <w:rsid w:val="002E1896"/>
    <w:rsid w:val="002E2628"/>
    <w:rsid w:val="002E7FCC"/>
    <w:rsid w:val="0034559E"/>
    <w:rsid w:val="003724E3"/>
    <w:rsid w:val="0038169D"/>
    <w:rsid w:val="0039372B"/>
    <w:rsid w:val="003B3983"/>
    <w:rsid w:val="003C00F8"/>
    <w:rsid w:val="00432250"/>
    <w:rsid w:val="0045619A"/>
    <w:rsid w:val="004650F0"/>
    <w:rsid w:val="0046767C"/>
    <w:rsid w:val="00485D33"/>
    <w:rsid w:val="005046DD"/>
    <w:rsid w:val="00505D29"/>
    <w:rsid w:val="00542B85"/>
    <w:rsid w:val="00571293"/>
    <w:rsid w:val="00577724"/>
    <w:rsid w:val="005C6B8F"/>
    <w:rsid w:val="00635147"/>
    <w:rsid w:val="00637EFE"/>
    <w:rsid w:val="00667B62"/>
    <w:rsid w:val="006A0307"/>
    <w:rsid w:val="006A03BA"/>
    <w:rsid w:val="006A0EDB"/>
    <w:rsid w:val="006C7FAA"/>
    <w:rsid w:val="00704FFA"/>
    <w:rsid w:val="007621FE"/>
    <w:rsid w:val="007B720B"/>
    <w:rsid w:val="007F6065"/>
    <w:rsid w:val="00812D47"/>
    <w:rsid w:val="008204F2"/>
    <w:rsid w:val="00820D2E"/>
    <w:rsid w:val="00822A1F"/>
    <w:rsid w:val="008427C7"/>
    <w:rsid w:val="008573F1"/>
    <w:rsid w:val="00857EDD"/>
    <w:rsid w:val="0088460D"/>
    <w:rsid w:val="00885957"/>
    <w:rsid w:val="00886124"/>
    <w:rsid w:val="008D69AD"/>
    <w:rsid w:val="008F0AEC"/>
    <w:rsid w:val="008F5F03"/>
    <w:rsid w:val="00913AB6"/>
    <w:rsid w:val="00930EE7"/>
    <w:rsid w:val="009358C7"/>
    <w:rsid w:val="00944832"/>
    <w:rsid w:val="009462B1"/>
    <w:rsid w:val="009465AB"/>
    <w:rsid w:val="009A7B84"/>
    <w:rsid w:val="009B5CC9"/>
    <w:rsid w:val="009E24AC"/>
    <w:rsid w:val="009E644A"/>
    <w:rsid w:val="009F3BFF"/>
    <w:rsid w:val="00A170D0"/>
    <w:rsid w:val="00A212C0"/>
    <w:rsid w:val="00A471C7"/>
    <w:rsid w:val="00A713A2"/>
    <w:rsid w:val="00A71A1D"/>
    <w:rsid w:val="00A9287A"/>
    <w:rsid w:val="00AF440D"/>
    <w:rsid w:val="00B01CC2"/>
    <w:rsid w:val="00B20421"/>
    <w:rsid w:val="00B20E57"/>
    <w:rsid w:val="00B321B4"/>
    <w:rsid w:val="00B93729"/>
    <w:rsid w:val="00B93822"/>
    <w:rsid w:val="00BD7C38"/>
    <w:rsid w:val="00BE4A2C"/>
    <w:rsid w:val="00C44524"/>
    <w:rsid w:val="00C50638"/>
    <w:rsid w:val="00C63F5F"/>
    <w:rsid w:val="00C71419"/>
    <w:rsid w:val="00C839BD"/>
    <w:rsid w:val="00CF45FF"/>
    <w:rsid w:val="00D062CF"/>
    <w:rsid w:val="00D52742"/>
    <w:rsid w:val="00D53F10"/>
    <w:rsid w:val="00D75D1D"/>
    <w:rsid w:val="00D876AC"/>
    <w:rsid w:val="00D934AC"/>
    <w:rsid w:val="00DA3ECE"/>
    <w:rsid w:val="00DA410F"/>
    <w:rsid w:val="00E00AF7"/>
    <w:rsid w:val="00E26B83"/>
    <w:rsid w:val="00E366B4"/>
    <w:rsid w:val="00E55528"/>
    <w:rsid w:val="00E73014"/>
    <w:rsid w:val="00E9012A"/>
    <w:rsid w:val="00F22BEA"/>
    <w:rsid w:val="00F2546A"/>
    <w:rsid w:val="00F31CDD"/>
    <w:rsid w:val="00F95FC4"/>
    <w:rsid w:val="00FB081B"/>
    <w:rsid w:val="00FB67B8"/>
    <w:rsid w:val="00FD3751"/>
    <w:rsid w:val="00FF57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4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Sydney Water Fact Sheet">
  <a:themeElements>
    <a:clrScheme name="Sydney Water - Colour set 2">
      <a:dk1>
        <a:srgbClr val="000000"/>
      </a:dk1>
      <a:lt1>
        <a:srgbClr val="FFFFFF"/>
      </a:lt1>
      <a:dk2>
        <a:srgbClr val="BBBABB"/>
      </a:dk2>
      <a:lt2>
        <a:srgbClr val="EAEAEA"/>
      </a:lt2>
      <a:accent1>
        <a:srgbClr val="2BACCC"/>
      </a:accent1>
      <a:accent2>
        <a:srgbClr val="46E6BE"/>
      </a:accent2>
      <a:accent3>
        <a:srgbClr val="00259B"/>
      </a:accent3>
      <a:accent4>
        <a:srgbClr val="9EA1FF"/>
      </a:accent4>
      <a:accent5>
        <a:srgbClr val="FB9C32"/>
      </a:accent5>
      <a:accent6>
        <a:srgbClr val="00006E"/>
      </a:accent6>
      <a:hlink>
        <a:srgbClr val="2BACCC"/>
      </a:hlink>
      <a:folHlink>
        <a:srgbClr val="2BACCC"/>
      </a:folHlink>
    </a:clrScheme>
    <a:fontScheme name="Arial Black">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2024-10-17T00:00:00</PublishDate>
  <Abstract>D0000833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8e4eda1-0873-4d81-ae21-8d269cd80a47" xsi:nil="true"/>
    <lcf76f155ced4ddcb4097134ff3c332f xmlns="40d10ba5-7257-411c-ad48-de4f33734784">
      <Terms xmlns="http://schemas.microsoft.com/office/infopath/2007/PartnerControls"/>
    </lcf76f155ced4ddcb4097134ff3c332f>
    <SharedWithUsers xmlns="f8e4eda1-0873-4d81-ae21-8d269cd80a47">
      <UserInfo>
        <DisplayName>Jason Smith</DisplayName>
        <AccountId>105</AccountId>
        <AccountType/>
      </UserInfo>
      <UserInfo>
        <DisplayName>Max Kovtun</DisplayName>
        <AccountId>2129</AccountId>
        <AccountType/>
      </UserInfo>
      <UserInfo>
        <DisplayName>Robert Loncar</DisplayName>
        <AccountId>71</AccountId>
        <AccountType/>
      </UserInfo>
      <UserInfo>
        <DisplayName>Ashley Smith</DisplayName>
        <AccountId>1363</AccountId>
        <AccountType/>
      </UserInfo>
      <UserInfo>
        <DisplayName>Christie Sebaratnam</DisplayName>
        <AccountId>95</AccountId>
        <AccountType/>
      </UserInfo>
      <UserInfo>
        <DisplayName>Ali Khan</DisplayName>
        <AccountId>4780</AccountId>
        <AccountType/>
      </UserInfo>
      <UserInfo>
        <DisplayName>Paul Zhou</DisplayName>
        <AccountId>111</AccountId>
        <AccountType/>
      </UserInfo>
      <UserInfo>
        <DisplayName>Kirtan Kelaiya</DisplayName>
        <AccountId>109</AccountId>
        <AccountType/>
      </UserInfo>
      <UserInfo>
        <DisplayName>Simon Ross</DisplayName>
        <AccountId>1176</AccountId>
        <AccountType/>
      </UserInfo>
      <UserInfo>
        <DisplayName>Domenic Liberatore</DisplayName>
        <AccountId>5961</AccountId>
        <AccountType/>
      </UserInfo>
      <UserInfo>
        <DisplayName>Norbert Schaeper</DisplayName>
        <AccountId>30</AccountId>
        <AccountType/>
      </UserInfo>
      <UserInfo>
        <DisplayName>Gary de Leeuw</DisplayName>
        <AccountId>98</AccountId>
        <AccountType/>
      </UserInfo>
      <UserInfo>
        <DisplayName>Mary Geagea</DisplayName>
        <AccountId>140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0C0D66C874C743A5D67F5EEEB364F1" ma:contentTypeVersion="18" ma:contentTypeDescription="Create a new document." ma:contentTypeScope="" ma:versionID="0e740a792fb1991e3f150b9caffa601b">
  <xsd:schema xmlns:xsd="http://www.w3.org/2001/XMLSchema" xmlns:xs="http://www.w3.org/2001/XMLSchema" xmlns:p="http://schemas.microsoft.com/office/2006/metadata/properties" xmlns:ns2="40d10ba5-7257-411c-ad48-de4f33734784" xmlns:ns3="f8e4eda1-0873-4d81-ae21-8d269cd80a47" targetNamespace="http://schemas.microsoft.com/office/2006/metadata/properties" ma:root="true" ma:fieldsID="3d18e227c3cdf496312cd3a961016a1c" ns2:_="" ns3:_="">
    <xsd:import namespace="40d10ba5-7257-411c-ad48-de4f33734784"/>
    <xsd:import namespace="f8e4eda1-0873-4d81-ae21-8d269cd80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0ba5-7257-411c-ad48-de4f3373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4eda1-0873-4d81-ae21-8d269cd80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f0e8a-4405-4956-b62c-5478b9824835}" ma:internalName="TaxCatchAll" ma:showField="CatchAllData" ma:web="f8e4eda1-0873-4d81-ae21-8d269cd80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354B7-89C6-4D12-83A7-2E4C7AC3C7EC}">
  <ds:schemaRefs>
    <ds:schemaRef ds:uri="http://schemas.openxmlformats.org/officeDocument/2006/bibliography"/>
  </ds:schemaRefs>
</ds:datastoreItem>
</file>

<file path=customXml/itemProps3.xml><?xml version="1.0" encoding="utf-8"?>
<ds:datastoreItem xmlns:ds="http://schemas.openxmlformats.org/officeDocument/2006/customXml" ds:itemID="{4AAF475C-6669-4B29-AE71-00852AE0A3EE}">
  <ds:schemaRefs>
    <ds:schemaRef ds:uri="http://schemas.microsoft.com/office/2006/metadata/properties"/>
    <ds:schemaRef ds:uri="http://schemas.microsoft.com/office/infopath/2007/PartnerControls"/>
    <ds:schemaRef ds:uri="5dd34555-d2e5-4624-9eb5-d1f5cba5ec47"/>
    <ds:schemaRef ds:uri="2fc92f93-2369-4f63-8b33-4554473230f3"/>
    <ds:schemaRef ds:uri="f8e4eda1-0873-4d81-ae21-8d269cd80a47"/>
    <ds:schemaRef ds:uri="40d10ba5-7257-411c-ad48-de4f33734784"/>
  </ds:schemaRefs>
</ds:datastoreItem>
</file>

<file path=customXml/itemProps4.xml><?xml version="1.0" encoding="utf-8"?>
<ds:datastoreItem xmlns:ds="http://schemas.openxmlformats.org/officeDocument/2006/customXml" ds:itemID="{702E289C-FE61-45B6-9C1D-B6CFA2EF0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0ba5-7257-411c-ad48-de4f33734784"/>
    <ds:schemaRef ds:uri="f8e4eda1-0873-4d81-ae21-8d269cd80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4EF979-F818-4382-963D-8D79132CB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1048402.dotm</Template>
  <TotalTime>2</TotalTime>
  <Pages>2</Pages>
  <Words>428</Words>
  <Characters>2424</Characters>
  <Application>Microsoft Office Word</Application>
  <DocSecurity>0</DocSecurity>
  <Lines>50</Lines>
  <Paragraphs>27</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Competency Standard</dc:title>
  <dc:subject/>
  <dc:creator>DINESHHARAN, DINESH</dc:creator>
  <cp:keywords>5</cp:keywords>
  <cp:lastModifiedBy>Fiona</cp:lastModifiedBy>
  <cp:revision>2</cp:revision>
  <cp:lastPrinted>2024-10-17T03:25:00Z</cp:lastPrinted>
  <dcterms:created xsi:type="dcterms:W3CDTF">2024-10-20T04:57:00Z</dcterms:created>
  <dcterms:modified xsi:type="dcterms:W3CDTF">2024-10-20T04:57:00Z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0x01010017567C03B9869B438EE6BF0A74102427</vt:lpwstr>
  </property>
  <property fmtid="{D5CDD505-2E9C-101B-9397-08002B2CF9AE}" pid="3" name="MediaServiceImageTags">
    <vt:lpwstr/>
  </property>
  <property fmtid="{D5CDD505-2E9C-101B-9397-08002B2CF9AE}" pid="4" name="_dlc_DocIdItemGuid">
    <vt:lpwstr>e02f2c68-055f-4feb-bb8e-49a66ac1ed06</vt:lpwstr>
  </property>
</Properties>
</file>