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F687" w14:textId="268915ED" w:rsidR="00316786" w:rsidRDefault="00030B0F" w:rsidP="0091645E">
      <w:pPr>
        <w:pStyle w:val="Heading7"/>
      </w:pPr>
      <w:bookmarkStart w:id="0" w:name="_Toc180067111"/>
      <w:r w:rsidRPr="0091645E">
        <w:t xml:space="preserve">Evidence of </w:t>
      </w:r>
      <w:r w:rsidR="00B36837">
        <w:t>c</w:t>
      </w:r>
      <w:r w:rsidR="00B36837" w:rsidRPr="0091645E">
        <w:t xml:space="preserve">ompetency </w:t>
      </w:r>
      <w:r w:rsidR="00B36837">
        <w:t>f</w:t>
      </w:r>
      <w:r w:rsidR="00B36837" w:rsidRPr="0091645E">
        <w:t xml:space="preserve">orm </w:t>
      </w:r>
      <w:r w:rsidR="008B7709" w:rsidRPr="0091645E">
        <w:t>–</w:t>
      </w:r>
      <w:r w:rsidRPr="0091645E">
        <w:t xml:space="preserve"> Example</w:t>
      </w:r>
      <w:bookmarkEnd w:id="0"/>
    </w:p>
    <w:p w14:paraId="3DBA6535" w14:textId="08819491" w:rsidR="007E0517" w:rsidRPr="002C6A6F" w:rsidRDefault="007E0517" w:rsidP="00202473">
      <w:pPr>
        <w:tabs>
          <w:tab w:val="left" w:pos="540"/>
        </w:tabs>
        <w:jc w:val="both"/>
        <w:rPr>
          <w:rFonts w:ascii="Arial (W1)" w:eastAsia="Times New Roman" w:hAnsi="Arial (W1)" w:cs="Times New Roman"/>
        </w:rPr>
      </w:pPr>
      <w:r w:rsidRPr="002C6A6F">
        <w:rPr>
          <w:rFonts w:ascii="Arial (W1)" w:eastAsia="Times New Roman" w:hAnsi="Arial (W1)" w:cs="Times New Roman"/>
          <w:b/>
          <w:bCs/>
        </w:rPr>
        <w:t xml:space="preserve">Individual </w:t>
      </w:r>
      <w:r w:rsidR="00B36837">
        <w:rPr>
          <w:rFonts w:ascii="Arial (W1)" w:eastAsia="Times New Roman" w:hAnsi="Arial (W1)" w:cs="Times New Roman"/>
          <w:b/>
          <w:bCs/>
        </w:rPr>
        <w:t>d</w:t>
      </w:r>
      <w:r w:rsidR="00B36837" w:rsidRPr="002C6A6F">
        <w:rPr>
          <w:rFonts w:ascii="Arial (W1)" w:eastAsia="Times New Roman" w:hAnsi="Arial (W1)" w:cs="Times New Roman"/>
          <w:b/>
          <w:bCs/>
        </w:rPr>
        <w:t xml:space="preserve">esigner </w:t>
      </w:r>
      <w:r w:rsidR="00B36837">
        <w:rPr>
          <w:rFonts w:ascii="Arial (W1)" w:eastAsia="Times New Roman" w:hAnsi="Arial (W1)" w:cs="Times New Roman"/>
          <w:b/>
          <w:bCs/>
        </w:rPr>
        <w:t>q</w:t>
      </w:r>
      <w:r w:rsidR="00B36837" w:rsidRPr="002C6A6F">
        <w:rPr>
          <w:rFonts w:ascii="Arial (W1)" w:eastAsia="Times New Roman" w:hAnsi="Arial (W1)" w:cs="Times New Roman"/>
          <w:b/>
          <w:bCs/>
        </w:rPr>
        <w:t xml:space="preserve">ualifications </w:t>
      </w:r>
      <w:r w:rsidRPr="002C6A6F">
        <w:rPr>
          <w:rFonts w:ascii="Arial (W1)" w:eastAsia="Times New Roman" w:hAnsi="Arial (W1)" w:cs="Times New Roman"/>
          <w:b/>
          <w:bCs/>
        </w:rPr>
        <w:t xml:space="preserve">and </w:t>
      </w:r>
      <w:r w:rsidR="00B36837">
        <w:rPr>
          <w:rFonts w:ascii="Arial (W1)" w:eastAsia="Times New Roman" w:hAnsi="Arial (W1)" w:cs="Times New Roman"/>
          <w:b/>
          <w:bCs/>
        </w:rPr>
        <w:t>relevant e</w:t>
      </w:r>
      <w:r w:rsidR="00B36837" w:rsidRPr="002C6A6F">
        <w:rPr>
          <w:rFonts w:ascii="Arial (W1)" w:eastAsia="Times New Roman" w:hAnsi="Arial (W1)" w:cs="Times New Roman"/>
          <w:b/>
          <w:bCs/>
        </w:rPr>
        <w:t>xperience</w:t>
      </w:r>
      <w:r w:rsidR="00B36837">
        <w:rPr>
          <w:rFonts w:ascii="Arial (W1)" w:eastAsia="Times New Roman" w:hAnsi="Arial (W1)" w:cs="Times New Roman"/>
          <w:b/>
          <w:bCs/>
        </w:rPr>
        <w:t xml:space="preserve"> </w:t>
      </w:r>
    </w:p>
    <w:tbl>
      <w:tblPr>
        <w:tblStyle w:val="ListTable3-Accent6"/>
        <w:tblpPr w:leftFromText="180" w:rightFromText="180" w:vertAnchor="text" w:tblpY="137"/>
        <w:tblW w:w="1056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000" w:firstRow="0" w:lastRow="0" w:firstColumn="0" w:lastColumn="0" w:noHBand="0" w:noVBand="0"/>
      </w:tblPr>
      <w:tblGrid>
        <w:gridCol w:w="2142"/>
        <w:gridCol w:w="1493"/>
        <w:gridCol w:w="1525"/>
        <w:gridCol w:w="776"/>
        <w:gridCol w:w="1196"/>
        <w:gridCol w:w="617"/>
        <w:gridCol w:w="2820"/>
      </w:tblGrid>
      <w:tr w:rsidR="00456EC5" w:rsidRPr="002C6A6F" w14:paraId="4EA91961" w14:textId="77777777" w:rsidTr="00257BB9">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3823" w:type="dxa"/>
            <w:gridSpan w:val="2"/>
            <w:shd w:val="clear" w:color="auto" w:fill="001B74" w:themeFill="accent3" w:themeFillShade="BF"/>
          </w:tcPr>
          <w:p w14:paraId="4E87BB46" w14:textId="77777777" w:rsidR="00456EC5" w:rsidRPr="00C70150" w:rsidRDefault="00456EC5" w:rsidP="00C70150">
            <w:pPr>
              <w:pStyle w:val="TableHeading"/>
              <w:jc w:val="right"/>
              <w:rPr>
                <w:b w:val="0"/>
              </w:rPr>
            </w:pPr>
            <w:r w:rsidRPr="00C70150">
              <w:t>Name:</w:t>
            </w:r>
          </w:p>
        </w:tc>
        <w:tc>
          <w:tcPr>
            <w:tcW w:w="6746" w:type="dxa"/>
            <w:gridSpan w:val="5"/>
          </w:tcPr>
          <w:p w14:paraId="48285747" w14:textId="6924964D" w:rsidR="00456EC5" w:rsidRPr="00C70150" w:rsidRDefault="00151CC6" w:rsidP="00C70150">
            <w:pPr>
              <w:suppressAutoHyphens/>
              <w:spacing w:before="60" w:after="40"/>
              <w:cnfStyle w:val="000000100000" w:firstRow="0" w:lastRow="0" w:firstColumn="0" w:lastColumn="0" w:oddVBand="0" w:evenVBand="0" w:oddHBand="1" w:evenHBand="0" w:firstRowFirstColumn="0" w:firstRowLastColumn="0" w:lastRowFirstColumn="0" w:lastRowLastColumn="0"/>
              <w:rPr>
                <w:i/>
                <w:color w:val="BBBABB" w:themeColor="text2"/>
                <w:sz w:val="20"/>
              </w:rPr>
            </w:pPr>
            <w:r w:rsidRPr="00C70150">
              <w:rPr>
                <w:i/>
                <w:color w:val="BBBABB" w:themeColor="text2"/>
                <w:sz w:val="20"/>
              </w:rPr>
              <w:t>Joe Bloggs</w:t>
            </w:r>
          </w:p>
        </w:tc>
      </w:tr>
      <w:tr w:rsidR="00456EC5" w:rsidRPr="002C6A6F" w14:paraId="013A68CC" w14:textId="77777777" w:rsidTr="00257BB9">
        <w:trPr>
          <w:trHeight w:val="310"/>
        </w:trPr>
        <w:tc>
          <w:tcPr>
            <w:cnfStyle w:val="000010000000" w:firstRow="0" w:lastRow="0" w:firstColumn="0" w:lastColumn="0" w:oddVBand="1" w:evenVBand="0" w:oddHBand="0" w:evenHBand="0" w:firstRowFirstColumn="0" w:firstRowLastColumn="0" w:lastRowFirstColumn="0" w:lastRowLastColumn="0"/>
            <w:tcW w:w="3823" w:type="dxa"/>
            <w:gridSpan w:val="2"/>
            <w:shd w:val="clear" w:color="auto" w:fill="001B74" w:themeFill="accent3" w:themeFillShade="BF"/>
          </w:tcPr>
          <w:p w14:paraId="483F8F3B" w14:textId="37A2F938" w:rsidR="00456EC5" w:rsidRPr="00C70150" w:rsidRDefault="00456EC5" w:rsidP="00C70150">
            <w:pPr>
              <w:pStyle w:val="TableHeading"/>
              <w:jc w:val="right"/>
              <w:rPr>
                <w:b w:val="0"/>
              </w:rPr>
            </w:pPr>
            <w:r w:rsidRPr="00C70150">
              <w:t xml:space="preserve">Position </w:t>
            </w:r>
            <w:r w:rsidR="00B22920">
              <w:t>t</w:t>
            </w:r>
            <w:r w:rsidR="00B22920" w:rsidRPr="00C70150">
              <w:t>itle</w:t>
            </w:r>
            <w:r w:rsidRPr="00C70150">
              <w:t>:</w:t>
            </w:r>
          </w:p>
        </w:tc>
        <w:tc>
          <w:tcPr>
            <w:tcW w:w="6746" w:type="dxa"/>
            <w:gridSpan w:val="5"/>
          </w:tcPr>
          <w:p w14:paraId="4966A0FA" w14:textId="023FAC85" w:rsidR="00456EC5" w:rsidRPr="00C70150" w:rsidRDefault="00456EC5" w:rsidP="00C70150">
            <w:pPr>
              <w:suppressAutoHyphens/>
              <w:spacing w:before="60" w:after="40"/>
              <w:cnfStyle w:val="000000000000" w:firstRow="0" w:lastRow="0" w:firstColumn="0" w:lastColumn="0" w:oddVBand="0" w:evenVBand="0" w:oddHBand="0" w:evenHBand="0" w:firstRowFirstColumn="0" w:firstRowLastColumn="0" w:lastRowFirstColumn="0" w:lastRowLastColumn="0"/>
              <w:rPr>
                <w:i/>
                <w:color w:val="BBBABB" w:themeColor="text2"/>
                <w:sz w:val="20"/>
              </w:rPr>
            </w:pPr>
            <w:r w:rsidRPr="00C70150">
              <w:rPr>
                <w:i/>
                <w:color w:val="BBBABB" w:themeColor="text2"/>
                <w:sz w:val="20"/>
              </w:rPr>
              <w:t>[eg Senior Civil Engineer</w:t>
            </w:r>
            <w:r w:rsidRPr="00C70150" w:rsidDel="00DF2B86">
              <w:rPr>
                <w:i/>
                <w:color w:val="BBBABB" w:themeColor="text2"/>
                <w:sz w:val="20"/>
              </w:rPr>
              <w:t>]</w:t>
            </w:r>
          </w:p>
        </w:tc>
      </w:tr>
      <w:tr w:rsidR="005F5E0B" w:rsidRPr="002C6A6F" w14:paraId="3230091B" w14:textId="77777777" w:rsidTr="00257BB9">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3823" w:type="dxa"/>
            <w:gridSpan w:val="2"/>
            <w:shd w:val="clear" w:color="auto" w:fill="001B74" w:themeFill="accent3" w:themeFillShade="BF"/>
          </w:tcPr>
          <w:p w14:paraId="49253BDB" w14:textId="086913CF" w:rsidR="005F5E0B" w:rsidRPr="00C70150" w:rsidRDefault="005F5E0B" w:rsidP="00C70150">
            <w:pPr>
              <w:pStyle w:val="TableHeading"/>
              <w:jc w:val="right"/>
              <w:rPr>
                <w:b w:val="0"/>
              </w:rPr>
            </w:pPr>
            <w:r w:rsidRPr="00796D6E">
              <w:t>Organisation:</w:t>
            </w:r>
          </w:p>
        </w:tc>
        <w:tc>
          <w:tcPr>
            <w:tcW w:w="6746" w:type="dxa"/>
            <w:gridSpan w:val="5"/>
          </w:tcPr>
          <w:p w14:paraId="34761C7F" w14:textId="5FCA0F41" w:rsidR="005F5E0B" w:rsidRPr="00C70150" w:rsidRDefault="005F5E0B" w:rsidP="00C70150">
            <w:pPr>
              <w:suppressAutoHyphens/>
              <w:spacing w:before="60" w:after="40"/>
              <w:cnfStyle w:val="000000100000" w:firstRow="0" w:lastRow="0" w:firstColumn="0" w:lastColumn="0" w:oddVBand="0" w:evenVBand="0" w:oddHBand="1" w:evenHBand="0" w:firstRowFirstColumn="0" w:firstRowLastColumn="0" w:lastRowFirstColumn="0" w:lastRowLastColumn="0"/>
              <w:rPr>
                <w:i/>
                <w:color w:val="BBBABB" w:themeColor="text2"/>
                <w:sz w:val="20"/>
              </w:rPr>
            </w:pPr>
            <w:r w:rsidRPr="00C70150">
              <w:rPr>
                <w:i/>
                <w:color w:val="BBBABB" w:themeColor="text2"/>
                <w:sz w:val="20"/>
              </w:rPr>
              <w:t>[eg XYZ Consulting Pty Ltd]</w:t>
            </w:r>
          </w:p>
        </w:tc>
      </w:tr>
      <w:tr w:rsidR="00F55A11" w:rsidRPr="002C6A6F" w14:paraId="5571C65F" w14:textId="77777777" w:rsidTr="00257BB9">
        <w:trPr>
          <w:trHeight w:val="310"/>
        </w:trPr>
        <w:tc>
          <w:tcPr>
            <w:cnfStyle w:val="000010000000" w:firstRow="0" w:lastRow="0" w:firstColumn="0" w:lastColumn="0" w:oddVBand="1" w:evenVBand="0" w:oddHBand="0" w:evenHBand="0" w:firstRowFirstColumn="0" w:firstRowLastColumn="0" w:lastRowFirstColumn="0" w:lastRowLastColumn="0"/>
            <w:tcW w:w="3823" w:type="dxa"/>
            <w:gridSpan w:val="2"/>
            <w:shd w:val="clear" w:color="auto" w:fill="001B74" w:themeFill="accent3" w:themeFillShade="BF"/>
          </w:tcPr>
          <w:p w14:paraId="1BE1B983" w14:textId="639DA879" w:rsidR="00F55A11" w:rsidRPr="00C70150" w:rsidRDefault="00F55A11" w:rsidP="00C70150">
            <w:pPr>
              <w:pStyle w:val="TableHeading"/>
              <w:jc w:val="right"/>
              <w:rPr>
                <w:b w:val="0"/>
              </w:rPr>
            </w:pPr>
            <w:r w:rsidRPr="00796D6E">
              <w:t xml:space="preserve">Role at </w:t>
            </w:r>
            <w:r w:rsidR="00B22920">
              <w:t>o</w:t>
            </w:r>
            <w:r w:rsidR="00B22920" w:rsidRPr="00796D6E">
              <w:t>rgan</w:t>
            </w:r>
            <w:r w:rsidR="00B22920" w:rsidRPr="00DC32BF">
              <w:t>isation</w:t>
            </w:r>
            <w:r w:rsidRPr="00DC32BF">
              <w:t>:</w:t>
            </w:r>
          </w:p>
        </w:tc>
        <w:tc>
          <w:tcPr>
            <w:tcW w:w="6746" w:type="dxa"/>
            <w:gridSpan w:val="5"/>
          </w:tcPr>
          <w:p w14:paraId="3D9698D4" w14:textId="495A13BB" w:rsidR="00F55A11" w:rsidRPr="00C70150" w:rsidRDefault="00F55A11" w:rsidP="00C70150">
            <w:pPr>
              <w:suppressAutoHyphens/>
              <w:spacing w:before="60" w:after="40"/>
              <w:cnfStyle w:val="000000000000" w:firstRow="0" w:lastRow="0" w:firstColumn="0" w:lastColumn="0" w:oddVBand="0" w:evenVBand="0" w:oddHBand="0" w:evenHBand="0" w:firstRowFirstColumn="0" w:firstRowLastColumn="0" w:lastRowFirstColumn="0" w:lastRowLastColumn="0"/>
              <w:rPr>
                <w:i/>
                <w:color w:val="BBBABB" w:themeColor="text2"/>
                <w:sz w:val="20"/>
              </w:rPr>
            </w:pPr>
            <w:r w:rsidRPr="00C70150">
              <w:rPr>
                <w:i/>
                <w:color w:val="BBBABB" w:themeColor="text2"/>
                <w:sz w:val="20"/>
              </w:rPr>
              <w:t xml:space="preserve">[eg Pipelines </w:t>
            </w:r>
            <w:r w:rsidR="00342A6A">
              <w:rPr>
                <w:i/>
                <w:color w:val="BBBABB" w:themeColor="text2"/>
                <w:sz w:val="20"/>
              </w:rPr>
              <w:t>d</w:t>
            </w:r>
            <w:r w:rsidR="00342A6A" w:rsidRPr="00C70150">
              <w:rPr>
                <w:i/>
                <w:color w:val="BBBABB" w:themeColor="text2"/>
                <w:sz w:val="20"/>
              </w:rPr>
              <w:t xml:space="preserve">esign </w:t>
            </w:r>
            <w:r w:rsidR="00342A6A">
              <w:rPr>
                <w:i/>
                <w:color w:val="BBBABB" w:themeColor="text2"/>
                <w:sz w:val="20"/>
              </w:rPr>
              <w:t>l</w:t>
            </w:r>
            <w:r w:rsidR="00342A6A" w:rsidRPr="00C70150">
              <w:rPr>
                <w:i/>
                <w:color w:val="BBBABB" w:themeColor="text2"/>
                <w:sz w:val="20"/>
              </w:rPr>
              <w:t xml:space="preserve">ead </w:t>
            </w:r>
            <w:r w:rsidRPr="00C70150">
              <w:rPr>
                <w:i/>
                <w:color w:val="BBBABB" w:themeColor="text2"/>
                <w:sz w:val="20"/>
              </w:rPr>
              <w:t xml:space="preserve">for </w:t>
            </w:r>
            <w:r w:rsidR="00342A6A">
              <w:rPr>
                <w:i/>
                <w:color w:val="BBBABB" w:themeColor="text2"/>
                <w:sz w:val="20"/>
              </w:rPr>
              <w:t>c</w:t>
            </w:r>
            <w:r w:rsidR="00342A6A" w:rsidRPr="00C70150">
              <w:rPr>
                <w:i/>
                <w:color w:val="BBBABB" w:themeColor="text2"/>
                <w:sz w:val="20"/>
              </w:rPr>
              <w:t xml:space="preserve">ivil </w:t>
            </w:r>
            <w:r w:rsidR="00342A6A">
              <w:rPr>
                <w:i/>
                <w:color w:val="BBBABB" w:themeColor="text2"/>
                <w:sz w:val="20"/>
              </w:rPr>
              <w:t>p</w:t>
            </w:r>
            <w:r w:rsidR="00342A6A" w:rsidRPr="00C70150">
              <w:rPr>
                <w:i/>
                <w:color w:val="BBBABB" w:themeColor="text2"/>
                <w:sz w:val="20"/>
              </w:rPr>
              <w:t xml:space="preserve">ipelines </w:t>
            </w:r>
            <w:r w:rsidRPr="00C70150">
              <w:rPr>
                <w:i/>
                <w:color w:val="BBBABB" w:themeColor="text2"/>
                <w:sz w:val="20"/>
              </w:rPr>
              <w:t xml:space="preserve">for the </w:t>
            </w:r>
            <w:r w:rsidR="00342A6A">
              <w:rPr>
                <w:i/>
                <w:color w:val="BBBABB" w:themeColor="text2"/>
                <w:sz w:val="20"/>
              </w:rPr>
              <w:t>w</w:t>
            </w:r>
            <w:r w:rsidR="00342A6A" w:rsidRPr="00C70150">
              <w:rPr>
                <w:i/>
                <w:color w:val="BBBABB" w:themeColor="text2"/>
                <w:sz w:val="20"/>
              </w:rPr>
              <w:t xml:space="preserve">ater </w:t>
            </w:r>
            <w:r w:rsidRPr="00C70150">
              <w:rPr>
                <w:i/>
                <w:color w:val="BBBABB" w:themeColor="text2"/>
                <w:sz w:val="20"/>
              </w:rPr>
              <w:t>industry]</w:t>
            </w:r>
          </w:p>
        </w:tc>
      </w:tr>
      <w:tr w:rsidR="00456EC5" w:rsidRPr="002C6A6F" w14:paraId="71539D12" w14:textId="77777777" w:rsidTr="00257BB9">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3823" w:type="dxa"/>
            <w:gridSpan w:val="2"/>
            <w:shd w:val="clear" w:color="auto" w:fill="001B74" w:themeFill="accent3" w:themeFillShade="BF"/>
          </w:tcPr>
          <w:p w14:paraId="38D302A5" w14:textId="1FB3D3F6" w:rsidR="00456EC5" w:rsidRPr="00C70150" w:rsidRDefault="00456EC5" w:rsidP="00C70150">
            <w:pPr>
              <w:pStyle w:val="TableHeading"/>
              <w:jc w:val="right"/>
              <w:rPr>
                <w:b w:val="0"/>
              </w:rPr>
            </w:pPr>
            <w:r w:rsidRPr="00C70150">
              <w:t xml:space="preserve">Role </w:t>
            </w:r>
            <w:r w:rsidR="00EB0C75" w:rsidRPr="00C70150">
              <w:t xml:space="preserve">on </w:t>
            </w:r>
            <w:r w:rsidR="00B22920">
              <w:t>p</w:t>
            </w:r>
            <w:r w:rsidR="00B22920" w:rsidRPr="00C70150">
              <w:t>roject</w:t>
            </w:r>
            <w:r w:rsidRPr="00C70150">
              <w:t>:</w:t>
            </w:r>
          </w:p>
        </w:tc>
        <w:tc>
          <w:tcPr>
            <w:tcW w:w="6746" w:type="dxa"/>
            <w:gridSpan w:val="5"/>
          </w:tcPr>
          <w:p w14:paraId="1219580D" w14:textId="01046CC5" w:rsidR="00456EC5" w:rsidRPr="00C70150" w:rsidRDefault="00A47AED" w:rsidP="00C70150">
            <w:pPr>
              <w:suppressAutoHyphens/>
              <w:spacing w:before="60" w:after="40"/>
              <w:cnfStyle w:val="000000100000" w:firstRow="0" w:lastRow="0" w:firstColumn="0" w:lastColumn="0" w:oddVBand="0" w:evenVBand="0" w:oddHBand="1" w:evenHBand="0" w:firstRowFirstColumn="0" w:firstRowLastColumn="0" w:lastRowFirstColumn="0" w:lastRowLastColumn="0"/>
              <w:rPr>
                <w:i/>
                <w:color w:val="BBBABB" w:themeColor="text2"/>
                <w:sz w:val="20"/>
              </w:rPr>
            </w:pPr>
            <w:r w:rsidRPr="00C70150">
              <w:rPr>
                <w:i/>
                <w:color w:val="BBBABB" w:themeColor="text2"/>
                <w:sz w:val="20"/>
              </w:rPr>
              <w:t xml:space="preserve">[eg </w:t>
            </w:r>
            <w:r w:rsidR="00754F63" w:rsidRPr="00C70150">
              <w:rPr>
                <w:i/>
                <w:color w:val="BBBABB" w:themeColor="text2"/>
                <w:sz w:val="20"/>
              </w:rPr>
              <w:t xml:space="preserve">Civil </w:t>
            </w:r>
            <w:r w:rsidR="00342A6A">
              <w:rPr>
                <w:i/>
                <w:color w:val="BBBABB" w:themeColor="text2"/>
                <w:sz w:val="20"/>
              </w:rPr>
              <w:t>p</w:t>
            </w:r>
            <w:r w:rsidR="00342A6A" w:rsidRPr="00C70150">
              <w:rPr>
                <w:i/>
                <w:color w:val="BBBABB" w:themeColor="text2"/>
                <w:sz w:val="20"/>
              </w:rPr>
              <w:t xml:space="preserve">ipeline </w:t>
            </w:r>
            <w:r w:rsidR="00342A6A">
              <w:rPr>
                <w:i/>
                <w:iCs/>
                <w:color w:val="BBBABB" w:themeColor="text2"/>
                <w:sz w:val="20"/>
              </w:rPr>
              <w:t>l</w:t>
            </w:r>
            <w:r w:rsidR="00342A6A" w:rsidRPr="00C70150">
              <w:rPr>
                <w:i/>
                <w:iCs/>
                <w:color w:val="BBBABB" w:themeColor="text2"/>
                <w:sz w:val="20"/>
              </w:rPr>
              <w:t>ead</w:t>
            </w:r>
            <w:r w:rsidR="00342A6A">
              <w:rPr>
                <w:i/>
                <w:iCs/>
                <w:color w:val="BBBABB" w:themeColor="text2"/>
                <w:sz w:val="20"/>
              </w:rPr>
              <w:t xml:space="preserve"> designer</w:t>
            </w:r>
            <w:r w:rsidR="002C2268" w:rsidRPr="00C70150">
              <w:rPr>
                <w:i/>
                <w:iCs/>
                <w:color w:val="BBBABB" w:themeColor="text2"/>
                <w:sz w:val="20"/>
              </w:rPr>
              <w:t>]</w:t>
            </w:r>
          </w:p>
        </w:tc>
      </w:tr>
      <w:tr w:rsidR="00456EC5" w:rsidRPr="002C6A6F" w14:paraId="76FA576C" w14:textId="77777777" w:rsidTr="00257BB9">
        <w:trPr>
          <w:trHeight w:val="310"/>
        </w:trPr>
        <w:tc>
          <w:tcPr>
            <w:cnfStyle w:val="000010000000" w:firstRow="0" w:lastRow="0" w:firstColumn="0" w:lastColumn="0" w:oddVBand="1" w:evenVBand="0" w:oddHBand="0" w:evenHBand="0" w:firstRowFirstColumn="0" w:firstRowLastColumn="0" w:lastRowFirstColumn="0" w:lastRowLastColumn="0"/>
            <w:tcW w:w="3823" w:type="dxa"/>
            <w:gridSpan w:val="2"/>
            <w:shd w:val="clear" w:color="auto" w:fill="001B74" w:themeFill="accent3" w:themeFillShade="BF"/>
          </w:tcPr>
          <w:p w14:paraId="2FBDBE24" w14:textId="77777777" w:rsidR="00456EC5" w:rsidRPr="00C70150" w:rsidRDefault="00456EC5" w:rsidP="00C70150">
            <w:pPr>
              <w:pStyle w:val="TableHeading"/>
              <w:jc w:val="right"/>
              <w:rPr>
                <w:b w:val="0"/>
              </w:rPr>
            </w:pPr>
            <w:r w:rsidRPr="00C70150">
              <w:t>Qualifications:</w:t>
            </w:r>
          </w:p>
        </w:tc>
        <w:tc>
          <w:tcPr>
            <w:tcW w:w="6746" w:type="dxa"/>
            <w:gridSpan w:val="5"/>
          </w:tcPr>
          <w:p w14:paraId="1D3435A2" w14:textId="21CD781E" w:rsidR="00456EC5" w:rsidRPr="00C70150" w:rsidRDefault="00456EC5" w:rsidP="00C70150">
            <w:pPr>
              <w:suppressAutoHyphens/>
              <w:spacing w:before="60" w:after="40"/>
              <w:cnfStyle w:val="000000000000" w:firstRow="0" w:lastRow="0" w:firstColumn="0" w:lastColumn="0" w:oddVBand="0" w:evenVBand="0" w:oddHBand="0" w:evenHBand="0" w:firstRowFirstColumn="0" w:firstRowLastColumn="0" w:lastRowFirstColumn="0" w:lastRowLastColumn="0"/>
              <w:rPr>
                <w:i/>
                <w:color w:val="BBBABB" w:themeColor="text2"/>
                <w:sz w:val="20"/>
              </w:rPr>
            </w:pPr>
            <w:r w:rsidRPr="00C70150">
              <w:rPr>
                <w:i/>
                <w:color w:val="BBBABB" w:themeColor="text2"/>
                <w:sz w:val="20"/>
              </w:rPr>
              <w:t>[</w:t>
            </w:r>
            <w:r w:rsidR="00A23507" w:rsidRPr="00C70150">
              <w:rPr>
                <w:i/>
                <w:color w:val="BBBABB" w:themeColor="text2"/>
                <w:sz w:val="20"/>
              </w:rPr>
              <w:t xml:space="preserve">eg </w:t>
            </w:r>
            <w:r w:rsidRPr="00C70150">
              <w:rPr>
                <w:i/>
                <w:color w:val="BBBABB" w:themeColor="text2"/>
                <w:sz w:val="20"/>
              </w:rPr>
              <w:t>BEng (Civil), CPEng MIEAust NER (Civil)]</w:t>
            </w:r>
          </w:p>
        </w:tc>
      </w:tr>
      <w:tr w:rsidR="00456EC5" w:rsidRPr="002C6A6F" w14:paraId="08E24F7D" w14:textId="77777777" w:rsidTr="00257BB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823" w:type="dxa"/>
            <w:gridSpan w:val="2"/>
            <w:shd w:val="clear" w:color="auto" w:fill="001B74" w:themeFill="accent3" w:themeFillShade="BF"/>
          </w:tcPr>
          <w:p w14:paraId="7CF8C6B0" w14:textId="6285D35D" w:rsidR="00456EC5" w:rsidRPr="00C70150" w:rsidRDefault="00456EC5" w:rsidP="00595C38">
            <w:pPr>
              <w:pStyle w:val="TableHeading"/>
              <w:jc w:val="center"/>
              <w:rPr>
                <w:b w:val="0"/>
              </w:rPr>
            </w:pPr>
            <w:r w:rsidRPr="00C70150">
              <w:t xml:space="preserve">Engineering </w:t>
            </w:r>
            <w:r w:rsidR="00342A6A">
              <w:t>d</w:t>
            </w:r>
            <w:r w:rsidR="00342A6A" w:rsidRPr="00C70150">
              <w:t>iscipline</w:t>
            </w:r>
          </w:p>
        </w:tc>
        <w:tc>
          <w:tcPr>
            <w:tcW w:w="4331" w:type="dxa"/>
            <w:gridSpan w:val="4"/>
            <w:shd w:val="clear" w:color="auto" w:fill="001B74" w:themeFill="accent3" w:themeFillShade="BF"/>
          </w:tcPr>
          <w:p w14:paraId="6EEB42E6" w14:textId="2008DCA8" w:rsidR="00456EC5" w:rsidRPr="00C70150" w:rsidRDefault="00456EC5" w:rsidP="00C70150">
            <w:pPr>
              <w:pStyle w:val="TableHeading"/>
              <w:cnfStyle w:val="000000100000" w:firstRow="0" w:lastRow="0" w:firstColumn="0" w:lastColumn="0" w:oddVBand="0" w:evenVBand="0" w:oddHBand="1" w:evenHBand="0" w:firstRowFirstColumn="0" w:firstRowLastColumn="0" w:lastRowFirstColumn="0" w:lastRowLastColumn="0"/>
              <w:rPr>
                <w:b w:val="0"/>
              </w:rPr>
            </w:pPr>
            <w:r w:rsidRPr="00C70150">
              <w:t>Proposed Category and Sub-Category of Design Work (</w:t>
            </w:r>
            <w:r w:rsidR="00E7004B" w:rsidRPr="00C70150">
              <w:t xml:space="preserve">as per </w:t>
            </w:r>
            <w:r w:rsidRPr="00C70150">
              <w:t>Table 3)</w:t>
            </w:r>
          </w:p>
        </w:tc>
        <w:tc>
          <w:tcPr>
            <w:cnfStyle w:val="000010000000" w:firstRow="0" w:lastRow="0" w:firstColumn="0" w:lastColumn="0" w:oddVBand="1" w:evenVBand="0" w:oddHBand="0" w:evenHBand="0" w:firstRowFirstColumn="0" w:firstRowLastColumn="0" w:lastRowFirstColumn="0" w:lastRowLastColumn="0"/>
            <w:tcW w:w="2415" w:type="dxa"/>
            <w:shd w:val="clear" w:color="auto" w:fill="001B74" w:themeFill="accent3" w:themeFillShade="BF"/>
          </w:tcPr>
          <w:p w14:paraId="52726039" w14:textId="663E16D7" w:rsidR="00456EC5" w:rsidRPr="00C70150" w:rsidRDefault="008F53D8" w:rsidP="00C70150">
            <w:pPr>
              <w:pStyle w:val="TableHeading"/>
              <w:rPr>
                <w:b w:val="0"/>
              </w:rPr>
            </w:pPr>
            <w:r w:rsidRPr="00C70150">
              <w:t xml:space="preserve">Required Competency </w:t>
            </w:r>
            <w:r w:rsidR="00456EC5" w:rsidRPr="00C70150">
              <w:t>Level</w:t>
            </w:r>
          </w:p>
        </w:tc>
      </w:tr>
      <w:tr w:rsidR="00456EC5" w:rsidRPr="002C6A6F" w14:paraId="29E04CBE" w14:textId="77777777" w:rsidTr="00257BB9">
        <w:trPr>
          <w:trHeight w:val="310"/>
        </w:trPr>
        <w:tc>
          <w:tcPr>
            <w:cnfStyle w:val="000010000000" w:firstRow="0" w:lastRow="0" w:firstColumn="0" w:lastColumn="0" w:oddVBand="1" w:evenVBand="0" w:oddHBand="0" w:evenHBand="0" w:firstRowFirstColumn="0" w:firstRowLastColumn="0" w:lastRowFirstColumn="0" w:lastRowLastColumn="0"/>
            <w:tcW w:w="3823" w:type="dxa"/>
            <w:gridSpan w:val="2"/>
          </w:tcPr>
          <w:p w14:paraId="6D102DA6" w14:textId="07A4313E" w:rsidR="00456EC5" w:rsidRPr="00C70150" w:rsidRDefault="00456EC5" w:rsidP="00C70150">
            <w:pPr>
              <w:suppressAutoHyphens/>
              <w:spacing w:before="60" w:after="40"/>
              <w:rPr>
                <w:i/>
                <w:color w:val="BBBABB" w:themeColor="text2"/>
                <w:sz w:val="20"/>
              </w:rPr>
            </w:pPr>
            <w:r w:rsidRPr="00C70150">
              <w:rPr>
                <w:i/>
                <w:color w:val="BBBABB" w:themeColor="text2"/>
                <w:sz w:val="20"/>
              </w:rPr>
              <w:t xml:space="preserve">[eg Civil </w:t>
            </w:r>
            <w:r w:rsidR="00342A6A">
              <w:rPr>
                <w:i/>
                <w:color w:val="BBBABB" w:themeColor="text2"/>
                <w:sz w:val="20"/>
              </w:rPr>
              <w:t>e</w:t>
            </w:r>
            <w:r w:rsidR="00342A6A" w:rsidRPr="00C70150">
              <w:rPr>
                <w:i/>
                <w:color w:val="BBBABB" w:themeColor="text2"/>
                <w:sz w:val="20"/>
              </w:rPr>
              <w:t>ngineering</w:t>
            </w:r>
            <w:r w:rsidRPr="00C70150">
              <w:rPr>
                <w:i/>
                <w:color w:val="BBBABB" w:themeColor="text2"/>
                <w:sz w:val="20"/>
              </w:rPr>
              <w:t>]</w:t>
            </w:r>
          </w:p>
        </w:tc>
        <w:tc>
          <w:tcPr>
            <w:tcW w:w="4331" w:type="dxa"/>
            <w:gridSpan w:val="4"/>
          </w:tcPr>
          <w:p w14:paraId="20B41ED6" w14:textId="68D127B1" w:rsidR="00456EC5" w:rsidRPr="00C70150" w:rsidRDefault="00E7004B" w:rsidP="00C70150">
            <w:pPr>
              <w:suppressAutoHyphens/>
              <w:spacing w:before="60" w:after="40"/>
              <w:cnfStyle w:val="000000000000" w:firstRow="0" w:lastRow="0" w:firstColumn="0" w:lastColumn="0" w:oddVBand="0" w:evenVBand="0" w:oddHBand="0" w:evenHBand="0" w:firstRowFirstColumn="0" w:firstRowLastColumn="0" w:lastRowFirstColumn="0" w:lastRowLastColumn="0"/>
              <w:rPr>
                <w:i/>
                <w:color w:val="BBBABB" w:themeColor="text2"/>
                <w:sz w:val="20"/>
              </w:rPr>
            </w:pPr>
            <w:r w:rsidRPr="00C70150">
              <w:rPr>
                <w:i/>
                <w:color w:val="BBBABB" w:themeColor="text2"/>
                <w:sz w:val="20"/>
              </w:rPr>
              <w:t>[eg Pipelines</w:t>
            </w:r>
            <w:r w:rsidR="00342A6A">
              <w:rPr>
                <w:i/>
                <w:color w:val="BBBABB" w:themeColor="text2"/>
                <w:sz w:val="20"/>
              </w:rPr>
              <w:t xml:space="preserve"> –</w:t>
            </w:r>
            <w:r w:rsidRPr="00C70150">
              <w:rPr>
                <w:i/>
                <w:color w:val="BBBABB" w:themeColor="text2"/>
                <w:sz w:val="20"/>
              </w:rPr>
              <w:t xml:space="preserve"> Major </w:t>
            </w:r>
            <w:r w:rsidR="00342A6A">
              <w:rPr>
                <w:i/>
                <w:color w:val="BBBABB" w:themeColor="text2"/>
                <w:sz w:val="20"/>
              </w:rPr>
              <w:t>–</w:t>
            </w:r>
            <w:r w:rsidRPr="00C70150">
              <w:rPr>
                <w:i/>
                <w:color w:val="BBBABB" w:themeColor="text2"/>
                <w:sz w:val="20"/>
              </w:rPr>
              <w:t xml:space="preserve"> Buried water/sewer/stormwater pipes DN750 – DN1200 at depth ≤ 15</w:t>
            </w:r>
            <w:r w:rsidR="00342A6A">
              <w:rPr>
                <w:i/>
                <w:color w:val="BBBABB" w:themeColor="text2"/>
                <w:sz w:val="20"/>
              </w:rPr>
              <w:t xml:space="preserve"> </w:t>
            </w:r>
            <w:r w:rsidRPr="00C70150">
              <w:rPr>
                <w:i/>
                <w:color w:val="BBBABB" w:themeColor="text2"/>
                <w:sz w:val="20"/>
              </w:rPr>
              <w:t>m</w:t>
            </w:r>
            <w:r w:rsidRPr="00C70150">
              <w:rPr>
                <w:i/>
                <w:iCs/>
                <w:color w:val="BBBABB" w:themeColor="text2"/>
                <w:sz w:val="20"/>
              </w:rPr>
              <w:t>]</w:t>
            </w:r>
          </w:p>
        </w:tc>
        <w:tc>
          <w:tcPr>
            <w:cnfStyle w:val="000010000000" w:firstRow="0" w:lastRow="0" w:firstColumn="0" w:lastColumn="0" w:oddVBand="1" w:evenVBand="0" w:oddHBand="0" w:evenHBand="0" w:firstRowFirstColumn="0" w:firstRowLastColumn="0" w:lastRowFirstColumn="0" w:lastRowLastColumn="0"/>
            <w:tcW w:w="2415" w:type="dxa"/>
          </w:tcPr>
          <w:p w14:paraId="390FB004" w14:textId="3AEC90AF" w:rsidR="00456EC5" w:rsidRPr="00C70150" w:rsidRDefault="00456EC5" w:rsidP="00C70150">
            <w:pPr>
              <w:suppressAutoHyphens/>
              <w:spacing w:before="60" w:after="40"/>
              <w:rPr>
                <w:i/>
                <w:color w:val="BBBABB" w:themeColor="text2"/>
                <w:sz w:val="20"/>
              </w:rPr>
            </w:pPr>
            <w:r w:rsidRPr="00C70150">
              <w:rPr>
                <w:i/>
                <w:color w:val="BBBABB" w:themeColor="text2"/>
                <w:sz w:val="20"/>
              </w:rPr>
              <w:t>[eg C3]</w:t>
            </w:r>
          </w:p>
        </w:tc>
      </w:tr>
      <w:tr w:rsidR="00456EC5" w:rsidRPr="002C6A6F" w14:paraId="643B51DC" w14:textId="77777777" w:rsidTr="00257BB9">
        <w:trPr>
          <w:cnfStyle w:val="000000100000" w:firstRow="0" w:lastRow="0" w:firstColumn="0" w:lastColumn="0" w:oddVBand="0" w:evenVBand="0" w:oddHBand="1" w:evenHBand="0" w:firstRowFirstColumn="0" w:firstRowLastColumn="0" w:lastRowFirstColumn="0" w:lastRowLastColumn="0"/>
          <w:trHeight w:val="324"/>
        </w:trPr>
        <w:tc>
          <w:tcPr>
            <w:cnfStyle w:val="000010000000" w:firstRow="0" w:lastRow="0" w:firstColumn="0" w:lastColumn="0" w:oddVBand="1" w:evenVBand="0" w:oddHBand="0" w:evenHBand="0" w:firstRowFirstColumn="0" w:firstRowLastColumn="0" w:lastRowFirstColumn="0" w:lastRowLastColumn="0"/>
            <w:tcW w:w="3823" w:type="dxa"/>
            <w:gridSpan w:val="2"/>
          </w:tcPr>
          <w:p w14:paraId="1CECCCD9" w14:textId="48115D8A" w:rsidR="00456EC5" w:rsidRPr="002C6A6F" w:rsidRDefault="00456EC5" w:rsidP="00456EC5">
            <w:pPr>
              <w:suppressAutoHyphens/>
              <w:spacing w:after="54"/>
              <w:jc w:val="center"/>
              <w:rPr>
                <w:rFonts w:ascii="Arial (W1)" w:eastAsia="Times New Roman" w:hAnsi="Arial (W1)" w:cs="Times New Roman"/>
                <w:color w:val="000000"/>
                <w:szCs w:val="24"/>
              </w:rPr>
            </w:pPr>
          </w:p>
        </w:tc>
        <w:tc>
          <w:tcPr>
            <w:tcW w:w="4331" w:type="dxa"/>
            <w:gridSpan w:val="4"/>
          </w:tcPr>
          <w:p w14:paraId="437B60AC" w14:textId="3F56F636" w:rsidR="00456EC5" w:rsidRPr="002C6A6F" w:rsidRDefault="00456EC5" w:rsidP="00456EC5">
            <w:pPr>
              <w:suppressAutoHyphens/>
              <w:spacing w:after="54"/>
              <w:jc w:val="center"/>
              <w:cnfStyle w:val="000000100000" w:firstRow="0" w:lastRow="0" w:firstColumn="0" w:lastColumn="0" w:oddVBand="0" w:evenVBand="0" w:oddHBand="1" w:evenHBand="0" w:firstRowFirstColumn="0" w:firstRowLastColumn="0" w:lastRowFirstColumn="0" w:lastRowLastColumn="0"/>
              <w:rPr>
                <w:rFonts w:ascii="Arial (W1)" w:eastAsia="Times New Roman" w:hAnsi="Arial (W1)" w:cs="Times New Roman"/>
                <w:color w:val="000000"/>
                <w:szCs w:val="24"/>
              </w:rPr>
            </w:pPr>
          </w:p>
        </w:tc>
        <w:tc>
          <w:tcPr>
            <w:cnfStyle w:val="000010000000" w:firstRow="0" w:lastRow="0" w:firstColumn="0" w:lastColumn="0" w:oddVBand="1" w:evenVBand="0" w:oddHBand="0" w:evenHBand="0" w:firstRowFirstColumn="0" w:firstRowLastColumn="0" w:lastRowFirstColumn="0" w:lastRowLastColumn="0"/>
            <w:tcW w:w="2415" w:type="dxa"/>
          </w:tcPr>
          <w:p w14:paraId="6F387708" w14:textId="4BECCE5E" w:rsidR="00456EC5" w:rsidRPr="002C6A6F" w:rsidRDefault="00456EC5" w:rsidP="00456EC5">
            <w:pPr>
              <w:suppressAutoHyphens/>
              <w:spacing w:after="54"/>
              <w:jc w:val="center"/>
              <w:rPr>
                <w:rFonts w:ascii="Arial (W1)" w:eastAsia="Times New Roman" w:hAnsi="Arial (W1)" w:cs="Times New Roman"/>
                <w:color w:val="000000"/>
                <w:szCs w:val="24"/>
              </w:rPr>
            </w:pPr>
          </w:p>
        </w:tc>
      </w:tr>
      <w:tr w:rsidR="00456EC5" w:rsidRPr="002C6A6F" w14:paraId="13217F33" w14:textId="77777777" w:rsidTr="00257BB9">
        <w:trPr>
          <w:trHeight w:val="310"/>
        </w:trPr>
        <w:tc>
          <w:tcPr>
            <w:cnfStyle w:val="000010000000" w:firstRow="0" w:lastRow="0" w:firstColumn="0" w:lastColumn="0" w:oddVBand="1" w:evenVBand="0" w:oddHBand="0" w:evenHBand="0" w:firstRowFirstColumn="0" w:firstRowLastColumn="0" w:lastRowFirstColumn="0" w:lastRowLastColumn="0"/>
            <w:tcW w:w="3823" w:type="dxa"/>
            <w:gridSpan w:val="2"/>
          </w:tcPr>
          <w:p w14:paraId="3ED22D02" w14:textId="77777777" w:rsidR="00456EC5" w:rsidRPr="002C6A6F" w:rsidRDefault="00456EC5" w:rsidP="00456EC5">
            <w:pPr>
              <w:suppressAutoHyphens/>
              <w:spacing w:after="54"/>
              <w:jc w:val="center"/>
              <w:rPr>
                <w:rFonts w:ascii="Arial (W1)" w:eastAsia="Times New Roman" w:hAnsi="Arial (W1)" w:cs="Times New Roman"/>
                <w:color w:val="000000"/>
                <w:szCs w:val="24"/>
              </w:rPr>
            </w:pPr>
          </w:p>
        </w:tc>
        <w:tc>
          <w:tcPr>
            <w:tcW w:w="4331" w:type="dxa"/>
            <w:gridSpan w:val="4"/>
          </w:tcPr>
          <w:p w14:paraId="20158A35" w14:textId="77777777" w:rsidR="00456EC5" w:rsidRPr="002C6A6F" w:rsidRDefault="00456EC5" w:rsidP="00456EC5">
            <w:pPr>
              <w:suppressAutoHyphens/>
              <w:spacing w:after="54"/>
              <w:jc w:val="center"/>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color w:val="000000"/>
                <w:szCs w:val="24"/>
              </w:rPr>
            </w:pPr>
          </w:p>
        </w:tc>
        <w:tc>
          <w:tcPr>
            <w:cnfStyle w:val="000010000000" w:firstRow="0" w:lastRow="0" w:firstColumn="0" w:lastColumn="0" w:oddVBand="1" w:evenVBand="0" w:oddHBand="0" w:evenHBand="0" w:firstRowFirstColumn="0" w:firstRowLastColumn="0" w:lastRowFirstColumn="0" w:lastRowLastColumn="0"/>
            <w:tcW w:w="2415" w:type="dxa"/>
          </w:tcPr>
          <w:p w14:paraId="7563DCFB" w14:textId="77777777" w:rsidR="00456EC5" w:rsidRPr="002C6A6F" w:rsidRDefault="00456EC5" w:rsidP="00456EC5">
            <w:pPr>
              <w:suppressAutoHyphens/>
              <w:spacing w:after="54"/>
              <w:jc w:val="center"/>
              <w:rPr>
                <w:rFonts w:ascii="Arial (W1)" w:eastAsia="Times New Roman" w:hAnsi="Arial (W1)" w:cs="Times New Roman"/>
                <w:color w:val="000000"/>
                <w:szCs w:val="24"/>
              </w:rPr>
            </w:pPr>
          </w:p>
        </w:tc>
      </w:tr>
      <w:tr w:rsidR="00456EC5" w:rsidRPr="002C6A6F" w14:paraId="780F2157" w14:textId="77777777" w:rsidTr="00257BB9">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0569" w:type="dxa"/>
            <w:gridSpan w:val="7"/>
            <w:shd w:val="clear" w:color="auto" w:fill="001B74" w:themeFill="accent3" w:themeFillShade="BF"/>
          </w:tcPr>
          <w:p w14:paraId="07197E4E" w14:textId="77777777" w:rsidR="00456EC5" w:rsidRPr="00C70150" w:rsidRDefault="00456EC5" w:rsidP="00C70150">
            <w:pPr>
              <w:suppressAutoHyphens/>
              <w:spacing w:after="54"/>
              <w:jc w:val="center"/>
              <w:rPr>
                <w:rFonts w:ascii="Arial (W1)" w:eastAsia="Times New Roman" w:hAnsi="Arial (W1)" w:cs="Times New Roman"/>
                <w:b/>
                <w:color w:val="FFFFFF" w:themeColor="background1"/>
              </w:rPr>
            </w:pPr>
            <w:r w:rsidRPr="00C70150">
              <w:rPr>
                <w:rFonts w:ascii="Arial (W1)" w:eastAsia="Times New Roman" w:hAnsi="Arial (W1)" w:cs="Times New Roman"/>
                <w:b/>
                <w:color w:val="FFFFFF" w:themeColor="background1"/>
              </w:rPr>
              <w:t>Comparable jobs</w:t>
            </w:r>
          </w:p>
        </w:tc>
      </w:tr>
      <w:tr w:rsidR="00456EC5" w:rsidRPr="002C6A6F" w14:paraId="4631916F" w14:textId="77777777" w:rsidTr="00257BB9">
        <w:trPr>
          <w:trHeight w:val="621"/>
        </w:trPr>
        <w:tc>
          <w:tcPr>
            <w:cnfStyle w:val="000010000000" w:firstRow="0" w:lastRow="0" w:firstColumn="0" w:lastColumn="0" w:oddVBand="1" w:evenVBand="0" w:oddHBand="0" w:evenHBand="0" w:firstRowFirstColumn="0" w:firstRowLastColumn="0" w:lastRowFirstColumn="0" w:lastRowLastColumn="0"/>
            <w:tcW w:w="2255" w:type="dxa"/>
            <w:shd w:val="clear" w:color="auto" w:fill="001B74" w:themeFill="accent3" w:themeFillShade="BF"/>
          </w:tcPr>
          <w:p w14:paraId="777F10D8" w14:textId="20776C2F" w:rsidR="00456EC5" w:rsidRPr="00C70150" w:rsidRDefault="00456EC5" w:rsidP="00456EC5">
            <w:pPr>
              <w:suppressAutoHyphens/>
              <w:spacing w:after="54"/>
              <w:jc w:val="center"/>
              <w:rPr>
                <w:rFonts w:ascii="Arial (W1)" w:eastAsia="Times New Roman" w:hAnsi="Arial (W1)" w:cs="Times New Roman"/>
                <w:b/>
                <w:color w:val="FFFFFF" w:themeColor="background1"/>
              </w:rPr>
            </w:pPr>
            <w:r w:rsidRPr="00C70150">
              <w:rPr>
                <w:rFonts w:ascii="Arial (W1)" w:eastAsia="Times New Roman" w:hAnsi="Arial (W1)" w:cs="Times New Roman"/>
                <w:b/>
                <w:color w:val="FFFFFF" w:themeColor="background1"/>
              </w:rPr>
              <w:t xml:space="preserve">Project </w:t>
            </w:r>
            <w:r w:rsidR="005E20F8">
              <w:rPr>
                <w:rFonts w:ascii="Arial (W1)" w:eastAsia="Times New Roman" w:hAnsi="Arial (W1)" w:cs="Times New Roman"/>
                <w:b/>
                <w:color w:val="FFFFFF" w:themeColor="background1"/>
              </w:rPr>
              <w:t>n</w:t>
            </w:r>
            <w:r w:rsidR="005E20F8" w:rsidRPr="00C70150">
              <w:rPr>
                <w:rFonts w:ascii="Arial (W1)" w:eastAsia="Times New Roman" w:hAnsi="Arial (W1)" w:cs="Times New Roman"/>
                <w:b/>
                <w:color w:val="FFFFFF" w:themeColor="background1"/>
              </w:rPr>
              <w:t>ame</w:t>
            </w:r>
          </w:p>
        </w:tc>
        <w:tc>
          <w:tcPr>
            <w:tcW w:w="1568" w:type="dxa"/>
            <w:shd w:val="clear" w:color="auto" w:fill="001B74" w:themeFill="accent3" w:themeFillShade="BF"/>
          </w:tcPr>
          <w:p w14:paraId="60B6339D" w14:textId="207DFC0D" w:rsidR="00456EC5" w:rsidRPr="00C70150" w:rsidRDefault="001F0486" w:rsidP="00456EC5">
            <w:pPr>
              <w:suppressAutoHyphens/>
              <w:spacing w:after="54"/>
              <w:jc w:val="center"/>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b/>
                <w:color w:val="FFFFFF" w:themeColor="background1"/>
              </w:rPr>
            </w:pPr>
            <w:r w:rsidRPr="00C70150">
              <w:rPr>
                <w:rFonts w:ascii="Arial (W1)" w:eastAsia="Times New Roman" w:hAnsi="Arial (W1)" w:cs="Times New Roman"/>
                <w:b/>
                <w:color w:val="FFFFFF" w:themeColor="background1"/>
              </w:rPr>
              <w:t xml:space="preserve">Project </w:t>
            </w:r>
            <w:r w:rsidR="005E20F8">
              <w:rPr>
                <w:rFonts w:ascii="Arial (W1)" w:eastAsia="Times New Roman" w:hAnsi="Arial (W1)" w:cs="Times New Roman"/>
                <w:b/>
                <w:color w:val="FFFFFF" w:themeColor="background1"/>
              </w:rPr>
              <w:t>d</w:t>
            </w:r>
            <w:r w:rsidR="005E20F8" w:rsidRPr="00C70150">
              <w:rPr>
                <w:rFonts w:ascii="Arial (W1)" w:eastAsia="Times New Roman" w:hAnsi="Arial (W1)" w:cs="Times New Roman"/>
                <w:b/>
                <w:color w:val="FFFFFF" w:themeColor="background1"/>
              </w:rPr>
              <w:t>escription</w:t>
            </w:r>
          </w:p>
        </w:tc>
        <w:tc>
          <w:tcPr>
            <w:cnfStyle w:val="000010000000" w:firstRow="0" w:lastRow="0" w:firstColumn="0" w:lastColumn="0" w:oddVBand="1" w:evenVBand="0" w:oddHBand="0" w:evenHBand="0" w:firstRowFirstColumn="0" w:firstRowLastColumn="0" w:lastRowFirstColumn="0" w:lastRowLastColumn="0"/>
            <w:tcW w:w="1602" w:type="dxa"/>
            <w:shd w:val="clear" w:color="auto" w:fill="001B74" w:themeFill="accent3" w:themeFillShade="BF"/>
          </w:tcPr>
          <w:p w14:paraId="48E705B2" w14:textId="77777777" w:rsidR="00456EC5" w:rsidRPr="00C70150" w:rsidRDefault="00456EC5" w:rsidP="00456EC5">
            <w:pPr>
              <w:suppressAutoHyphens/>
              <w:spacing w:after="54"/>
              <w:jc w:val="center"/>
              <w:rPr>
                <w:rFonts w:ascii="Arial (W1)" w:eastAsia="Times New Roman" w:hAnsi="Arial (W1)" w:cs="Times New Roman"/>
                <w:b/>
                <w:color w:val="FFFFFF" w:themeColor="background1"/>
              </w:rPr>
            </w:pPr>
            <w:r w:rsidRPr="00C70150">
              <w:rPr>
                <w:rFonts w:ascii="Arial (W1)" w:eastAsia="Times New Roman" w:hAnsi="Arial (W1)" w:cs="Times New Roman"/>
                <w:b/>
                <w:color w:val="FFFFFF" w:themeColor="background1"/>
              </w:rPr>
              <w:t>Client</w:t>
            </w:r>
          </w:p>
        </w:tc>
        <w:tc>
          <w:tcPr>
            <w:tcW w:w="2729" w:type="dxa"/>
            <w:gridSpan w:val="3"/>
            <w:shd w:val="clear" w:color="auto" w:fill="001B74" w:themeFill="accent3" w:themeFillShade="BF"/>
          </w:tcPr>
          <w:p w14:paraId="61D25A93" w14:textId="36CFAFAB" w:rsidR="00456EC5" w:rsidRPr="00C70150" w:rsidRDefault="00527C0B" w:rsidP="00456EC5">
            <w:pPr>
              <w:suppressAutoHyphens/>
              <w:spacing w:after="54"/>
              <w:jc w:val="center"/>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b/>
                <w:color w:val="FFFFFF" w:themeColor="background1"/>
              </w:rPr>
            </w:pPr>
            <w:r w:rsidRPr="00C70150">
              <w:rPr>
                <w:rFonts w:ascii="Arial (W1)" w:eastAsia="Times New Roman" w:hAnsi="Arial (W1)" w:cs="Times New Roman"/>
                <w:b/>
                <w:color w:val="FFFFFF" w:themeColor="background1"/>
              </w:rPr>
              <w:t xml:space="preserve">Details of </w:t>
            </w:r>
            <w:r w:rsidR="005E20F8">
              <w:rPr>
                <w:rFonts w:ascii="Arial (W1)" w:eastAsia="Times New Roman" w:hAnsi="Arial (W1)" w:cs="Times New Roman"/>
                <w:b/>
                <w:color w:val="FFFFFF" w:themeColor="background1"/>
              </w:rPr>
              <w:t>d</w:t>
            </w:r>
            <w:r w:rsidR="005E20F8" w:rsidRPr="00C70150">
              <w:rPr>
                <w:rFonts w:ascii="Arial (W1)" w:eastAsia="Times New Roman" w:hAnsi="Arial (W1)" w:cs="Times New Roman"/>
                <w:b/>
                <w:color w:val="FFFFFF" w:themeColor="background1"/>
              </w:rPr>
              <w:t xml:space="preserve">esign </w:t>
            </w:r>
            <w:r w:rsidR="005E20F8">
              <w:rPr>
                <w:rFonts w:ascii="Arial (W1)" w:eastAsia="Times New Roman" w:hAnsi="Arial (W1)" w:cs="Times New Roman"/>
                <w:b/>
                <w:color w:val="FFFFFF" w:themeColor="background1"/>
              </w:rPr>
              <w:t>t</w:t>
            </w:r>
            <w:r w:rsidR="005E20F8" w:rsidRPr="00C70150">
              <w:rPr>
                <w:rFonts w:ascii="Arial (W1)" w:eastAsia="Times New Roman" w:hAnsi="Arial (W1)" w:cs="Times New Roman"/>
                <w:b/>
                <w:color w:val="FFFFFF" w:themeColor="background1"/>
              </w:rPr>
              <w:t xml:space="preserve">asks </w:t>
            </w:r>
            <w:r w:rsidR="005E20F8">
              <w:rPr>
                <w:rFonts w:ascii="Arial (W1)" w:eastAsia="Times New Roman" w:hAnsi="Arial (W1)" w:cs="Times New Roman"/>
                <w:b/>
                <w:color w:val="FFFFFF" w:themeColor="background1"/>
              </w:rPr>
              <w:t>c</w:t>
            </w:r>
            <w:r w:rsidR="005E20F8" w:rsidRPr="00C70150">
              <w:rPr>
                <w:rFonts w:ascii="Arial (W1)" w:eastAsia="Times New Roman" w:hAnsi="Arial (W1)" w:cs="Times New Roman"/>
                <w:b/>
                <w:color w:val="FFFFFF" w:themeColor="background1"/>
              </w:rPr>
              <w:t xml:space="preserve">arried </w:t>
            </w:r>
            <w:r w:rsidRPr="00C70150">
              <w:rPr>
                <w:rFonts w:ascii="Arial (W1)" w:eastAsia="Times New Roman" w:hAnsi="Arial (W1)" w:cs="Times New Roman"/>
                <w:b/>
                <w:color w:val="FFFFFF" w:themeColor="background1"/>
              </w:rPr>
              <w:t>out</w:t>
            </w:r>
          </w:p>
        </w:tc>
        <w:tc>
          <w:tcPr>
            <w:cnfStyle w:val="000010000000" w:firstRow="0" w:lastRow="0" w:firstColumn="0" w:lastColumn="0" w:oddVBand="1" w:evenVBand="0" w:oddHBand="0" w:evenHBand="0" w:firstRowFirstColumn="0" w:firstRowLastColumn="0" w:lastRowFirstColumn="0" w:lastRowLastColumn="0"/>
            <w:tcW w:w="2415" w:type="dxa"/>
            <w:shd w:val="clear" w:color="auto" w:fill="001B74" w:themeFill="accent3" w:themeFillShade="BF"/>
          </w:tcPr>
          <w:p w14:paraId="5DE99C3B" w14:textId="77777777" w:rsidR="00456EC5" w:rsidRPr="00C70150" w:rsidRDefault="00456EC5" w:rsidP="00456EC5">
            <w:pPr>
              <w:suppressAutoHyphens/>
              <w:spacing w:after="54"/>
              <w:jc w:val="center"/>
              <w:rPr>
                <w:rFonts w:ascii="Arial (W1)" w:eastAsia="Times New Roman" w:hAnsi="Arial (W1)" w:cs="Times New Roman"/>
                <w:b/>
                <w:color w:val="FFFFFF" w:themeColor="background1"/>
              </w:rPr>
            </w:pPr>
            <w:r w:rsidRPr="00C70150">
              <w:rPr>
                <w:rFonts w:ascii="Arial (W1)" w:eastAsia="Times New Roman" w:hAnsi="Arial (W1)" w:cs="Times New Roman"/>
                <w:b/>
                <w:color w:val="FFFFFF" w:themeColor="background1"/>
              </w:rPr>
              <w:t>Referee and</w:t>
            </w:r>
          </w:p>
          <w:p w14:paraId="661B73AD" w14:textId="1D50C070" w:rsidR="00456EC5" w:rsidRPr="00C70150" w:rsidRDefault="005E20F8" w:rsidP="00456EC5">
            <w:pPr>
              <w:suppressAutoHyphens/>
              <w:spacing w:after="54"/>
              <w:jc w:val="center"/>
              <w:rPr>
                <w:rFonts w:ascii="Arial (W1)" w:eastAsia="Times New Roman" w:hAnsi="Arial (W1)" w:cs="Times New Roman"/>
                <w:b/>
                <w:color w:val="FFFFFF" w:themeColor="background1"/>
              </w:rPr>
            </w:pPr>
            <w:r>
              <w:rPr>
                <w:rFonts w:ascii="Arial (W1)" w:eastAsia="Times New Roman" w:hAnsi="Arial (W1)" w:cs="Times New Roman"/>
                <w:b/>
                <w:color w:val="FFFFFF" w:themeColor="background1"/>
              </w:rPr>
              <w:t>c</w:t>
            </w:r>
            <w:r w:rsidRPr="00C70150">
              <w:rPr>
                <w:rFonts w:ascii="Arial (W1)" w:eastAsia="Times New Roman" w:hAnsi="Arial (W1)" w:cs="Times New Roman"/>
                <w:b/>
                <w:color w:val="FFFFFF" w:themeColor="background1"/>
              </w:rPr>
              <w:t xml:space="preserve">ontact </w:t>
            </w:r>
            <w:r>
              <w:rPr>
                <w:rFonts w:ascii="Arial (W1)" w:eastAsia="Times New Roman" w:hAnsi="Arial (W1)" w:cs="Times New Roman"/>
                <w:b/>
                <w:color w:val="FFFFFF" w:themeColor="background1"/>
              </w:rPr>
              <w:t>d</w:t>
            </w:r>
            <w:r w:rsidRPr="00C70150">
              <w:rPr>
                <w:rFonts w:ascii="Arial (W1)" w:eastAsia="Times New Roman" w:hAnsi="Arial (W1)" w:cs="Times New Roman"/>
                <w:b/>
                <w:color w:val="FFFFFF" w:themeColor="background1"/>
              </w:rPr>
              <w:t>etails</w:t>
            </w:r>
          </w:p>
        </w:tc>
      </w:tr>
      <w:tr w:rsidR="00456EC5" w:rsidRPr="002C6A6F" w14:paraId="3392B65C" w14:textId="77777777" w:rsidTr="00257BB9">
        <w:trPr>
          <w:cnfStyle w:val="000000100000" w:firstRow="0" w:lastRow="0" w:firstColumn="0" w:lastColumn="0" w:oddVBand="0" w:evenVBand="0" w:oddHBand="1" w:evenHBand="0" w:firstRowFirstColumn="0" w:firstRowLastColumn="0" w:lastRowFirstColumn="0" w:lastRowLastColumn="0"/>
          <w:trHeight w:val="946"/>
        </w:trPr>
        <w:tc>
          <w:tcPr>
            <w:cnfStyle w:val="000010000000" w:firstRow="0" w:lastRow="0" w:firstColumn="0" w:lastColumn="0" w:oddVBand="1" w:evenVBand="0" w:oddHBand="0" w:evenHBand="0" w:firstRowFirstColumn="0" w:firstRowLastColumn="0" w:lastRowFirstColumn="0" w:lastRowLastColumn="0"/>
            <w:tcW w:w="2255" w:type="dxa"/>
          </w:tcPr>
          <w:p w14:paraId="76A52424" w14:textId="3DF3430F" w:rsidR="00456EC5" w:rsidRPr="00C70150" w:rsidRDefault="00CE18D9" w:rsidP="00C70150">
            <w:pPr>
              <w:pStyle w:val="TableText"/>
              <w:rPr>
                <w:i/>
                <w:color w:val="BBBABB" w:themeColor="text2"/>
                <w:sz w:val="18"/>
                <w:szCs w:val="20"/>
              </w:rPr>
            </w:pPr>
            <w:r w:rsidRPr="00C70150">
              <w:rPr>
                <w:i/>
                <w:color w:val="BBBABB" w:themeColor="text2"/>
                <w:sz w:val="18"/>
                <w:szCs w:val="20"/>
              </w:rPr>
              <w:t>[</w:t>
            </w:r>
            <w:r w:rsidR="00715316" w:rsidRPr="00C70150">
              <w:rPr>
                <w:i/>
                <w:color w:val="BBBABB" w:themeColor="text2"/>
                <w:sz w:val="18"/>
                <w:szCs w:val="20"/>
              </w:rPr>
              <w:t xml:space="preserve">eg </w:t>
            </w:r>
            <w:r w:rsidRPr="00C70150">
              <w:rPr>
                <w:i/>
                <w:color w:val="BBBABB" w:themeColor="text2"/>
                <w:sz w:val="18"/>
                <w:szCs w:val="20"/>
              </w:rPr>
              <w:t>Prospect to Macarthu</w:t>
            </w:r>
            <w:r w:rsidR="00AD1910" w:rsidRPr="00C70150">
              <w:rPr>
                <w:i/>
                <w:color w:val="BBBABB" w:themeColor="text2"/>
                <w:sz w:val="18"/>
                <w:szCs w:val="20"/>
              </w:rPr>
              <w:t>r</w:t>
            </w:r>
            <w:r w:rsidR="00851B7E" w:rsidRPr="00C70150">
              <w:rPr>
                <w:i/>
                <w:color w:val="BBBABB" w:themeColor="text2"/>
                <w:sz w:val="18"/>
                <w:szCs w:val="20"/>
              </w:rPr>
              <w:t xml:space="preserve"> pipeline</w:t>
            </w:r>
            <w:r w:rsidRPr="00C70150">
              <w:rPr>
                <w:i/>
                <w:color w:val="BBBABB" w:themeColor="text2"/>
                <w:sz w:val="18"/>
                <w:szCs w:val="20"/>
              </w:rPr>
              <w:t>]</w:t>
            </w:r>
          </w:p>
        </w:tc>
        <w:tc>
          <w:tcPr>
            <w:tcW w:w="1568" w:type="dxa"/>
          </w:tcPr>
          <w:p w14:paraId="38686A98" w14:textId="50F90B13" w:rsidR="00456EC5" w:rsidRPr="00C70150" w:rsidRDefault="00CE18D9" w:rsidP="00C70150">
            <w:pPr>
              <w:pStyle w:val="TableText"/>
              <w:cnfStyle w:val="000000100000" w:firstRow="0" w:lastRow="0" w:firstColumn="0" w:lastColumn="0" w:oddVBand="0" w:evenVBand="0" w:oddHBand="1" w:evenHBand="0" w:firstRowFirstColumn="0" w:firstRowLastColumn="0" w:lastRowFirstColumn="0" w:lastRowLastColumn="0"/>
              <w:rPr>
                <w:i/>
                <w:color w:val="BBBABB" w:themeColor="text2"/>
                <w:sz w:val="18"/>
                <w:szCs w:val="20"/>
              </w:rPr>
            </w:pPr>
            <w:r w:rsidRPr="00C70150">
              <w:rPr>
                <w:i/>
                <w:color w:val="BBBABB" w:themeColor="text2"/>
                <w:sz w:val="18"/>
                <w:szCs w:val="20"/>
              </w:rPr>
              <w:t>[</w:t>
            </w:r>
            <w:r w:rsidR="00715316" w:rsidRPr="00C70150">
              <w:rPr>
                <w:i/>
                <w:color w:val="BBBABB" w:themeColor="text2"/>
                <w:sz w:val="18"/>
                <w:szCs w:val="20"/>
              </w:rPr>
              <w:t xml:space="preserve">eg </w:t>
            </w:r>
            <w:r w:rsidRPr="00C70150">
              <w:rPr>
                <w:i/>
                <w:color w:val="BBBABB" w:themeColor="text2"/>
                <w:sz w:val="18"/>
                <w:szCs w:val="20"/>
              </w:rPr>
              <w:t xml:space="preserve">Concept </w:t>
            </w:r>
            <w:r w:rsidR="005E20F8">
              <w:rPr>
                <w:i/>
                <w:color w:val="BBBABB" w:themeColor="text2"/>
                <w:sz w:val="18"/>
                <w:szCs w:val="20"/>
              </w:rPr>
              <w:t>d</w:t>
            </w:r>
            <w:r w:rsidR="005E20F8" w:rsidRPr="00C70150">
              <w:rPr>
                <w:i/>
                <w:color w:val="BBBABB" w:themeColor="text2"/>
                <w:sz w:val="18"/>
                <w:szCs w:val="20"/>
              </w:rPr>
              <w:t xml:space="preserve">esign </w:t>
            </w:r>
            <w:r w:rsidR="00DD6AF3" w:rsidRPr="00C70150">
              <w:rPr>
                <w:i/>
                <w:color w:val="BBBABB" w:themeColor="text2"/>
                <w:sz w:val="18"/>
                <w:szCs w:val="20"/>
              </w:rPr>
              <w:t xml:space="preserve">of </w:t>
            </w:r>
            <w:r w:rsidRPr="00C70150">
              <w:rPr>
                <w:i/>
                <w:color w:val="BBBABB" w:themeColor="text2"/>
                <w:sz w:val="18"/>
                <w:szCs w:val="20"/>
              </w:rPr>
              <w:t xml:space="preserve">DN750 </w:t>
            </w:r>
            <w:r w:rsidR="00781A5A" w:rsidRPr="00C70150">
              <w:rPr>
                <w:i/>
                <w:color w:val="BBBABB" w:themeColor="text2"/>
                <w:sz w:val="18"/>
                <w:szCs w:val="20"/>
              </w:rPr>
              <w:t>water main</w:t>
            </w:r>
            <w:r w:rsidRPr="00C70150">
              <w:rPr>
                <w:i/>
                <w:color w:val="BBBABB" w:themeColor="text2"/>
                <w:sz w:val="18"/>
                <w:szCs w:val="20"/>
              </w:rPr>
              <w:t>]</w:t>
            </w:r>
          </w:p>
        </w:tc>
        <w:tc>
          <w:tcPr>
            <w:cnfStyle w:val="000010000000" w:firstRow="0" w:lastRow="0" w:firstColumn="0" w:lastColumn="0" w:oddVBand="1" w:evenVBand="0" w:oddHBand="0" w:evenHBand="0" w:firstRowFirstColumn="0" w:firstRowLastColumn="0" w:lastRowFirstColumn="0" w:lastRowLastColumn="0"/>
            <w:tcW w:w="1602" w:type="dxa"/>
          </w:tcPr>
          <w:p w14:paraId="18CE2A41" w14:textId="7D2AB8EE" w:rsidR="00456EC5" w:rsidRPr="00C70150" w:rsidRDefault="003B0110" w:rsidP="00C70150">
            <w:pPr>
              <w:pStyle w:val="TableText"/>
              <w:rPr>
                <w:i/>
                <w:color w:val="BBBABB" w:themeColor="text2"/>
                <w:sz w:val="18"/>
                <w:szCs w:val="20"/>
              </w:rPr>
            </w:pPr>
            <w:r w:rsidRPr="00C70150">
              <w:rPr>
                <w:i/>
                <w:color w:val="BBBABB" w:themeColor="text2"/>
                <w:sz w:val="18"/>
                <w:szCs w:val="20"/>
              </w:rPr>
              <w:t>[</w:t>
            </w:r>
            <w:r w:rsidR="00D3194A" w:rsidRPr="00C70150">
              <w:rPr>
                <w:i/>
                <w:color w:val="BBBABB" w:themeColor="text2"/>
                <w:sz w:val="18"/>
                <w:szCs w:val="20"/>
              </w:rPr>
              <w:t xml:space="preserve">eg </w:t>
            </w:r>
            <w:r w:rsidRPr="00C70150">
              <w:rPr>
                <w:i/>
                <w:color w:val="BBBABB" w:themeColor="text2"/>
                <w:sz w:val="18"/>
                <w:szCs w:val="20"/>
              </w:rPr>
              <w:t>Sydney Water]</w:t>
            </w:r>
          </w:p>
        </w:tc>
        <w:tc>
          <w:tcPr>
            <w:tcW w:w="2729" w:type="dxa"/>
            <w:gridSpan w:val="3"/>
          </w:tcPr>
          <w:p w14:paraId="64B93E85" w14:textId="4EBD16B5" w:rsidR="00505D8E" w:rsidRDefault="00DF032D" w:rsidP="00C70150">
            <w:pPr>
              <w:pStyle w:val="TableText"/>
              <w:cnfStyle w:val="000000100000" w:firstRow="0" w:lastRow="0" w:firstColumn="0" w:lastColumn="0" w:oddVBand="0" w:evenVBand="0" w:oddHBand="1" w:evenHBand="0" w:firstRowFirstColumn="0" w:firstRowLastColumn="0" w:lastRowFirstColumn="0" w:lastRowLastColumn="0"/>
              <w:rPr>
                <w:i/>
                <w:color w:val="BBBABB" w:themeColor="text2"/>
                <w:sz w:val="18"/>
                <w:szCs w:val="20"/>
              </w:rPr>
            </w:pPr>
            <w:r w:rsidRPr="00C70150">
              <w:rPr>
                <w:i/>
                <w:color w:val="BBBABB" w:themeColor="text2"/>
                <w:sz w:val="18"/>
                <w:szCs w:val="20"/>
              </w:rPr>
              <w:t>[</w:t>
            </w:r>
            <w:r w:rsidR="00582466" w:rsidRPr="00C70150">
              <w:rPr>
                <w:i/>
                <w:color w:val="BBBABB" w:themeColor="text2"/>
                <w:sz w:val="18"/>
                <w:szCs w:val="20"/>
              </w:rPr>
              <w:t xml:space="preserve">eg </w:t>
            </w:r>
            <w:r w:rsidR="00780599" w:rsidRPr="00C70150">
              <w:rPr>
                <w:i/>
                <w:color w:val="BBBABB" w:themeColor="text2"/>
                <w:sz w:val="18"/>
                <w:szCs w:val="20"/>
              </w:rPr>
              <w:t>Civil pipeline d</w:t>
            </w:r>
            <w:r w:rsidRPr="00C70150">
              <w:rPr>
                <w:i/>
                <w:color w:val="BBBABB" w:themeColor="text2"/>
                <w:sz w:val="18"/>
                <w:szCs w:val="20"/>
              </w:rPr>
              <w:t>esign</w:t>
            </w:r>
            <w:r w:rsidR="00DD2AE8" w:rsidRPr="00C70150">
              <w:rPr>
                <w:i/>
                <w:color w:val="BBBABB" w:themeColor="text2"/>
                <w:sz w:val="18"/>
                <w:szCs w:val="20"/>
              </w:rPr>
              <w:t>er</w:t>
            </w:r>
            <w:r w:rsidRPr="00C70150">
              <w:rPr>
                <w:i/>
                <w:color w:val="BBBABB" w:themeColor="text2"/>
                <w:sz w:val="18"/>
                <w:szCs w:val="20"/>
              </w:rPr>
              <w:t xml:space="preserve"> </w:t>
            </w:r>
            <w:r w:rsidR="008F31FA" w:rsidRPr="00C70150">
              <w:rPr>
                <w:i/>
                <w:color w:val="BBBABB" w:themeColor="text2"/>
                <w:sz w:val="18"/>
                <w:szCs w:val="20"/>
              </w:rPr>
              <w:t>carrying out design calculations, preparation of drawings and reporting</w:t>
            </w:r>
            <w:r w:rsidR="00995DEF">
              <w:rPr>
                <w:i/>
                <w:color w:val="BBBABB" w:themeColor="text2"/>
                <w:sz w:val="18"/>
                <w:szCs w:val="20"/>
              </w:rPr>
              <w:t xml:space="preserve">. </w:t>
            </w:r>
            <w:r w:rsidR="00A30F60">
              <w:rPr>
                <w:i/>
                <w:color w:val="BBBABB" w:themeColor="text2"/>
                <w:sz w:val="18"/>
                <w:szCs w:val="20"/>
              </w:rPr>
              <w:t>Outline the</w:t>
            </w:r>
            <w:r w:rsidR="00995DEF">
              <w:rPr>
                <w:i/>
                <w:color w:val="BBBABB" w:themeColor="text2"/>
                <w:sz w:val="18"/>
                <w:szCs w:val="20"/>
              </w:rPr>
              <w:t xml:space="preserve"> design activities</w:t>
            </w:r>
            <w:r w:rsidR="007040AB">
              <w:rPr>
                <w:i/>
                <w:color w:val="BBBABB" w:themeColor="text2"/>
                <w:sz w:val="18"/>
                <w:szCs w:val="20"/>
              </w:rPr>
              <w:t xml:space="preserve"> </w:t>
            </w:r>
            <w:r w:rsidR="008D47BA">
              <w:rPr>
                <w:i/>
                <w:color w:val="BBBABB" w:themeColor="text2"/>
                <w:sz w:val="18"/>
                <w:szCs w:val="20"/>
              </w:rPr>
              <w:t>and tasks</w:t>
            </w:r>
            <w:r w:rsidR="004903AA">
              <w:rPr>
                <w:i/>
                <w:color w:val="BBBABB" w:themeColor="text2"/>
                <w:sz w:val="18"/>
                <w:szCs w:val="20"/>
              </w:rPr>
              <w:t xml:space="preserve"> directly relevant to </w:t>
            </w:r>
            <w:r w:rsidR="00E81B69">
              <w:rPr>
                <w:i/>
                <w:color w:val="BBBABB" w:themeColor="text2"/>
                <w:sz w:val="18"/>
                <w:szCs w:val="20"/>
              </w:rPr>
              <w:t>the claimed category of design work</w:t>
            </w:r>
            <w:r w:rsidR="008D47BA">
              <w:rPr>
                <w:i/>
                <w:color w:val="BBBABB" w:themeColor="text2"/>
                <w:sz w:val="18"/>
                <w:szCs w:val="20"/>
              </w:rPr>
              <w:t xml:space="preserve"> </w:t>
            </w:r>
            <w:r w:rsidR="007040AB">
              <w:rPr>
                <w:i/>
                <w:color w:val="BBBABB" w:themeColor="text2"/>
                <w:sz w:val="18"/>
                <w:szCs w:val="20"/>
              </w:rPr>
              <w:t xml:space="preserve">undertaken in </w:t>
            </w:r>
            <w:r w:rsidR="00E81B69">
              <w:rPr>
                <w:i/>
                <w:color w:val="BBBABB" w:themeColor="text2"/>
                <w:sz w:val="18"/>
                <w:szCs w:val="20"/>
              </w:rPr>
              <w:t xml:space="preserve">the </w:t>
            </w:r>
            <w:r w:rsidR="007040AB">
              <w:rPr>
                <w:i/>
                <w:color w:val="BBBABB" w:themeColor="text2"/>
                <w:sz w:val="18"/>
                <w:szCs w:val="20"/>
              </w:rPr>
              <w:t>course of design development</w:t>
            </w:r>
            <w:r w:rsidR="00CB3BB7">
              <w:rPr>
                <w:i/>
                <w:color w:val="BBBABB" w:themeColor="text2"/>
                <w:sz w:val="18"/>
                <w:szCs w:val="20"/>
              </w:rPr>
              <w:t xml:space="preserve"> such as </w:t>
            </w:r>
            <w:r w:rsidR="00220992">
              <w:rPr>
                <w:i/>
                <w:color w:val="BBBABB" w:themeColor="text2"/>
                <w:sz w:val="18"/>
                <w:szCs w:val="20"/>
              </w:rPr>
              <w:t xml:space="preserve">FEM, </w:t>
            </w:r>
            <w:r w:rsidR="00CB3BB7">
              <w:rPr>
                <w:i/>
                <w:color w:val="BBBABB" w:themeColor="text2"/>
                <w:sz w:val="18"/>
                <w:szCs w:val="20"/>
              </w:rPr>
              <w:t xml:space="preserve"> structural design</w:t>
            </w:r>
            <w:r w:rsidR="00346E80">
              <w:rPr>
                <w:i/>
                <w:color w:val="BBBABB" w:themeColor="text2"/>
                <w:sz w:val="18"/>
                <w:szCs w:val="20"/>
              </w:rPr>
              <w:t>, hydraulic a</w:t>
            </w:r>
            <w:r w:rsidR="00C743F5">
              <w:rPr>
                <w:i/>
                <w:color w:val="BBBABB" w:themeColor="text2"/>
                <w:sz w:val="18"/>
                <w:szCs w:val="20"/>
              </w:rPr>
              <w:t>n</w:t>
            </w:r>
            <w:r w:rsidR="00346E80">
              <w:rPr>
                <w:i/>
                <w:color w:val="BBBABB" w:themeColor="text2"/>
                <w:sz w:val="18"/>
                <w:szCs w:val="20"/>
              </w:rPr>
              <w:t>alysis etc</w:t>
            </w:r>
            <w:r w:rsidR="00CB3BB7">
              <w:rPr>
                <w:i/>
                <w:color w:val="BBBABB" w:themeColor="text2"/>
                <w:sz w:val="18"/>
                <w:szCs w:val="20"/>
              </w:rPr>
              <w:t xml:space="preserve"> </w:t>
            </w:r>
            <w:r w:rsidR="00780599" w:rsidRPr="00C70150">
              <w:rPr>
                <w:i/>
                <w:color w:val="BBBABB" w:themeColor="text2"/>
                <w:sz w:val="18"/>
                <w:szCs w:val="20"/>
              </w:rPr>
              <w:t>]</w:t>
            </w:r>
          </w:p>
          <w:p w14:paraId="3837BBB5" w14:textId="0965ABA9" w:rsidR="00456EC5" w:rsidRPr="00C70150" w:rsidRDefault="00505D8E" w:rsidP="00C70150">
            <w:pPr>
              <w:pStyle w:val="TableText"/>
              <w:cnfStyle w:val="000000100000" w:firstRow="0" w:lastRow="0" w:firstColumn="0" w:lastColumn="0" w:oddVBand="0" w:evenVBand="0" w:oddHBand="1" w:evenHBand="0" w:firstRowFirstColumn="0" w:firstRowLastColumn="0" w:lastRowFirstColumn="0" w:lastRowLastColumn="0"/>
              <w:rPr>
                <w:i/>
                <w:color w:val="BBBABB" w:themeColor="text2"/>
                <w:sz w:val="18"/>
                <w:szCs w:val="20"/>
              </w:rPr>
            </w:pPr>
            <w:r>
              <w:rPr>
                <w:i/>
                <w:color w:val="BBBABB" w:themeColor="text2"/>
                <w:sz w:val="18"/>
                <w:szCs w:val="20"/>
              </w:rPr>
              <w:t>[</w:t>
            </w:r>
            <w:r w:rsidR="00DB64E3">
              <w:rPr>
                <w:i/>
                <w:color w:val="BBBABB" w:themeColor="text2"/>
                <w:sz w:val="18"/>
                <w:szCs w:val="20"/>
              </w:rPr>
              <w:t xml:space="preserve">In order for </w:t>
            </w:r>
            <w:r w:rsidR="00D36F03">
              <w:rPr>
                <w:i/>
                <w:color w:val="BBBABB" w:themeColor="text2"/>
                <w:sz w:val="18"/>
                <w:szCs w:val="20"/>
              </w:rPr>
              <w:t>a designer to advance to a higher level of competence, include here</w:t>
            </w:r>
            <w:r w:rsidR="00E860FB">
              <w:rPr>
                <w:i/>
                <w:color w:val="BBBABB" w:themeColor="text2"/>
                <w:sz w:val="18"/>
                <w:szCs w:val="20"/>
              </w:rPr>
              <w:t xml:space="preserve"> details of current level of competence</w:t>
            </w:r>
            <w:r w:rsidR="00EE7E93">
              <w:rPr>
                <w:i/>
                <w:color w:val="BBBABB" w:themeColor="text2"/>
                <w:sz w:val="18"/>
                <w:szCs w:val="20"/>
              </w:rPr>
              <w:t>,</w:t>
            </w:r>
            <w:r w:rsidR="00E860FB">
              <w:rPr>
                <w:i/>
                <w:color w:val="BBBABB" w:themeColor="text2"/>
                <w:sz w:val="18"/>
                <w:szCs w:val="20"/>
              </w:rPr>
              <w:t xml:space="preserve"> </w:t>
            </w:r>
            <w:r w:rsidR="00EE7E93">
              <w:rPr>
                <w:i/>
                <w:color w:val="BBBABB" w:themeColor="text2"/>
                <w:sz w:val="18"/>
                <w:szCs w:val="20"/>
              </w:rPr>
              <w:t xml:space="preserve">exact </w:t>
            </w:r>
            <w:r w:rsidR="00E860FB">
              <w:rPr>
                <w:i/>
                <w:color w:val="BBBABB" w:themeColor="text2"/>
                <w:sz w:val="18"/>
                <w:szCs w:val="20"/>
              </w:rPr>
              <w:t xml:space="preserve">details of </w:t>
            </w:r>
            <w:r w:rsidR="00EE7E93">
              <w:rPr>
                <w:i/>
                <w:color w:val="BBBABB" w:themeColor="text2"/>
                <w:sz w:val="18"/>
                <w:szCs w:val="20"/>
              </w:rPr>
              <w:t xml:space="preserve">nature of experience gained, and under </w:t>
            </w:r>
            <w:r w:rsidR="00CC60CB">
              <w:rPr>
                <w:i/>
                <w:color w:val="BBBABB" w:themeColor="text2"/>
                <w:sz w:val="18"/>
                <w:szCs w:val="20"/>
              </w:rPr>
              <w:t>whose direction and direct supervision this experience has been gained.</w:t>
            </w:r>
            <w:r w:rsidR="003802C0">
              <w:rPr>
                <w:i/>
                <w:color w:val="BBBABB" w:themeColor="text2"/>
                <w:sz w:val="18"/>
                <w:szCs w:val="20"/>
              </w:rPr>
              <w:t xml:space="preserve"> Include what level of competence this is evidence of.</w:t>
            </w:r>
            <w:r w:rsidR="00CC60CB">
              <w:rPr>
                <w:i/>
                <w:color w:val="BBBABB" w:themeColor="text2"/>
                <w:sz w:val="18"/>
                <w:szCs w:val="20"/>
              </w:rPr>
              <w:t>]</w:t>
            </w:r>
            <w:r w:rsidR="00DF032D" w:rsidRPr="00C70150">
              <w:rPr>
                <w:i/>
                <w:color w:val="BBBABB" w:themeColor="text2"/>
                <w:sz w:val="18"/>
                <w:szCs w:val="20"/>
              </w:rPr>
              <w:t xml:space="preserve">  </w:t>
            </w:r>
          </w:p>
        </w:tc>
        <w:tc>
          <w:tcPr>
            <w:cnfStyle w:val="000010000000" w:firstRow="0" w:lastRow="0" w:firstColumn="0" w:lastColumn="0" w:oddVBand="1" w:evenVBand="0" w:oddHBand="0" w:evenHBand="0" w:firstRowFirstColumn="0" w:firstRowLastColumn="0" w:lastRowFirstColumn="0" w:lastRowLastColumn="0"/>
            <w:tcW w:w="2415" w:type="dxa"/>
          </w:tcPr>
          <w:p w14:paraId="4D28DC28" w14:textId="471CF798" w:rsidR="00456EC5" w:rsidRPr="00C70150" w:rsidRDefault="00146D14" w:rsidP="00C70150">
            <w:pPr>
              <w:pStyle w:val="TableText"/>
              <w:rPr>
                <w:i/>
                <w:color w:val="BBBABB" w:themeColor="text2"/>
                <w:sz w:val="18"/>
                <w:szCs w:val="20"/>
              </w:rPr>
            </w:pPr>
            <w:r w:rsidRPr="00C70150">
              <w:rPr>
                <w:i/>
                <w:color w:val="BBBABB" w:themeColor="text2"/>
                <w:sz w:val="18"/>
                <w:szCs w:val="20"/>
              </w:rPr>
              <w:t>[</w:t>
            </w:r>
            <w:r w:rsidR="00DA4D73" w:rsidRPr="00C70150">
              <w:rPr>
                <w:i/>
                <w:color w:val="BBBABB" w:themeColor="text2"/>
                <w:sz w:val="18"/>
                <w:szCs w:val="20"/>
              </w:rPr>
              <w:t>eg William Bro</w:t>
            </w:r>
            <w:r w:rsidR="00AA3B10" w:rsidRPr="00C70150">
              <w:rPr>
                <w:i/>
                <w:color w:val="BBBABB" w:themeColor="text2"/>
                <w:sz w:val="18"/>
                <w:szCs w:val="20"/>
              </w:rPr>
              <w:t>m</w:t>
            </w:r>
            <w:r w:rsidR="00DA4D73" w:rsidRPr="00C70150">
              <w:rPr>
                <w:i/>
                <w:color w:val="BBBABB" w:themeColor="text2"/>
                <w:sz w:val="18"/>
                <w:szCs w:val="20"/>
              </w:rPr>
              <w:t>s</w:t>
            </w:r>
            <w:r w:rsidR="00FF3441" w:rsidRPr="00C70150">
              <w:rPr>
                <w:i/>
                <w:color w:val="BBBABB" w:themeColor="text2"/>
                <w:sz w:val="18"/>
                <w:szCs w:val="20"/>
              </w:rPr>
              <w:t>, Sydney Water</w:t>
            </w:r>
            <w:r w:rsidR="00396383" w:rsidRPr="00C70150">
              <w:rPr>
                <w:i/>
                <w:color w:val="BBBABB" w:themeColor="text2"/>
                <w:sz w:val="18"/>
                <w:szCs w:val="20"/>
              </w:rPr>
              <w:t>]</w:t>
            </w:r>
          </w:p>
        </w:tc>
      </w:tr>
      <w:tr w:rsidR="00396383" w:rsidRPr="002C6A6F" w14:paraId="342E7288" w14:textId="77777777" w:rsidTr="00257BB9">
        <w:trPr>
          <w:trHeight w:val="933"/>
        </w:trPr>
        <w:tc>
          <w:tcPr>
            <w:cnfStyle w:val="000010000000" w:firstRow="0" w:lastRow="0" w:firstColumn="0" w:lastColumn="0" w:oddVBand="1" w:evenVBand="0" w:oddHBand="0" w:evenHBand="0" w:firstRowFirstColumn="0" w:firstRowLastColumn="0" w:lastRowFirstColumn="0" w:lastRowLastColumn="0"/>
            <w:tcW w:w="2255" w:type="dxa"/>
          </w:tcPr>
          <w:p w14:paraId="1E6ABA5F" w14:textId="64FEC9B7" w:rsidR="00396383" w:rsidRPr="00CE18D9" w:rsidRDefault="00396383" w:rsidP="00396383">
            <w:pPr>
              <w:suppressAutoHyphens/>
              <w:spacing w:before="60" w:after="40"/>
              <w:rPr>
                <w:rFonts w:ascii="Arial (W1)" w:eastAsia="Times New Roman" w:hAnsi="Arial (W1)" w:cs="Times New Roman"/>
                <w:color w:val="000000"/>
                <w:sz w:val="18"/>
                <w:szCs w:val="20"/>
              </w:rPr>
            </w:pPr>
          </w:p>
        </w:tc>
        <w:tc>
          <w:tcPr>
            <w:tcW w:w="1568" w:type="dxa"/>
          </w:tcPr>
          <w:p w14:paraId="7F7C84E8" w14:textId="3E8331D0" w:rsidR="00396383" w:rsidRPr="00CE18D9" w:rsidRDefault="00396383" w:rsidP="00396383">
            <w:pPr>
              <w:suppressAutoHyphens/>
              <w:spacing w:before="60" w:after="40"/>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1602" w:type="dxa"/>
          </w:tcPr>
          <w:p w14:paraId="6703B389" w14:textId="34B570E3" w:rsidR="00396383" w:rsidRPr="00CE18D9" w:rsidRDefault="00396383" w:rsidP="00396383">
            <w:pPr>
              <w:suppressAutoHyphens/>
              <w:spacing w:before="60" w:after="40"/>
              <w:rPr>
                <w:rFonts w:ascii="Arial (W1)" w:eastAsia="Times New Roman" w:hAnsi="Arial (W1)" w:cs="Times New Roman"/>
                <w:color w:val="000000"/>
                <w:sz w:val="18"/>
                <w:szCs w:val="20"/>
              </w:rPr>
            </w:pPr>
          </w:p>
        </w:tc>
        <w:tc>
          <w:tcPr>
            <w:tcW w:w="2729" w:type="dxa"/>
            <w:gridSpan w:val="3"/>
          </w:tcPr>
          <w:p w14:paraId="140B8755" w14:textId="16AF7C2D" w:rsidR="00396383" w:rsidRPr="00CE18D9" w:rsidRDefault="00396383" w:rsidP="00396383">
            <w:pPr>
              <w:suppressAutoHyphens/>
              <w:spacing w:before="60" w:after="40"/>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19538553" w14:textId="39D333C3" w:rsidR="00396383" w:rsidRPr="00CE18D9" w:rsidRDefault="00396383" w:rsidP="00396383">
            <w:pPr>
              <w:suppressAutoHyphens/>
              <w:spacing w:before="60" w:after="40"/>
              <w:rPr>
                <w:rFonts w:ascii="Arial (W1)" w:eastAsia="Times New Roman" w:hAnsi="Arial (W1)" w:cs="Times New Roman"/>
                <w:color w:val="000000"/>
                <w:sz w:val="18"/>
                <w:szCs w:val="20"/>
              </w:rPr>
            </w:pPr>
          </w:p>
        </w:tc>
      </w:tr>
      <w:tr w:rsidR="00396383" w:rsidRPr="002C6A6F" w14:paraId="664CA271" w14:textId="77777777" w:rsidTr="00257BB9">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10569" w:type="dxa"/>
            <w:gridSpan w:val="7"/>
          </w:tcPr>
          <w:p w14:paraId="5430918D" w14:textId="124D19DB" w:rsidR="00396383" w:rsidRPr="00CE18D9" w:rsidRDefault="003D1A90" w:rsidP="00396383">
            <w:pPr>
              <w:suppressAutoHyphens/>
              <w:spacing w:before="60" w:after="40"/>
              <w:rPr>
                <w:rFonts w:ascii="Arial (W1)" w:eastAsia="Times New Roman" w:hAnsi="Arial (W1)" w:cs="Times New Roman"/>
                <w:color w:val="000000"/>
                <w:sz w:val="18"/>
                <w:szCs w:val="20"/>
              </w:rPr>
            </w:pPr>
            <w:r w:rsidRPr="00983FDB">
              <w:rPr>
                <w:i/>
                <w:iCs/>
                <w:color w:val="BBBABB" w:themeColor="text2"/>
                <w:sz w:val="20"/>
              </w:rPr>
              <w:t>List additional jobs as necessary to demonstrate compliance with required competency classification level</w:t>
            </w:r>
          </w:p>
        </w:tc>
      </w:tr>
      <w:tr w:rsidR="00396383" w:rsidRPr="002C6A6F" w14:paraId="73182639" w14:textId="77777777" w:rsidTr="00257BB9">
        <w:trPr>
          <w:trHeight w:val="310"/>
        </w:trPr>
        <w:tc>
          <w:tcPr>
            <w:cnfStyle w:val="000010000000" w:firstRow="0" w:lastRow="0" w:firstColumn="0" w:lastColumn="0" w:oddVBand="1" w:evenVBand="0" w:oddHBand="0" w:evenHBand="0" w:firstRowFirstColumn="0" w:firstRowLastColumn="0" w:lastRowFirstColumn="0" w:lastRowLastColumn="0"/>
            <w:tcW w:w="2255" w:type="dxa"/>
          </w:tcPr>
          <w:p w14:paraId="2500A930" w14:textId="77777777" w:rsidR="00396383" w:rsidRPr="00CE18D9" w:rsidRDefault="00396383" w:rsidP="00396383">
            <w:pPr>
              <w:suppressAutoHyphens/>
              <w:spacing w:before="60" w:after="40"/>
              <w:rPr>
                <w:rFonts w:ascii="Arial (W1)" w:eastAsia="Times New Roman" w:hAnsi="Arial (W1)" w:cs="Times New Roman"/>
                <w:color w:val="000000"/>
                <w:sz w:val="18"/>
                <w:szCs w:val="20"/>
              </w:rPr>
            </w:pPr>
          </w:p>
        </w:tc>
        <w:tc>
          <w:tcPr>
            <w:tcW w:w="1568" w:type="dxa"/>
          </w:tcPr>
          <w:p w14:paraId="25674BA3" w14:textId="77777777" w:rsidR="00396383" w:rsidRPr="00CE18D9" w:rsidRDefault="00396383" w:rsidP="00396383">
            <w:pPr>
              <w:suppressAutoHyphens/>
              <w:spacing w:before="60" w:after="40"/>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1602" w:type="dxa"/>
          </w:tcPr>
          <w:p w14:paraId="06CD84B5" w14:textId="77777777" w:rsidR="00396383" w:rsidRPr="00CE18D9" w:rsidRDefault="00396383" w:rsidP="00396383">
            <w:pPr>
              <w:suppressAutoHyphens/>
              <w:spacing w:before="60" w:after="40"/>
              <w:rPr>
                <w:rFonts w:ascii="Arial (W1)" w:eastAsia="Times New Roman" w:hAnsi="Arial (W1)" w:cs="Times New Roman"/>
                <w:color w:val="000000"/>
                <w:sz w:val="18"/>
                <w:szCs w:val="20"/>
              </w:rPr>
            </w:pPr>
          </w:p>
        </w:tc>
        <w:tc>
          <w:tcPr>
            <w:tcW w:w="2729" w:type="dxa"/>
            <w:gridSpan w:val="3"/>
          </w:tcPr>
          <w:p w14:paraId="1568DB17" w14:textId="77777777" w:rsidR="00396383" w:rsidRPr="00CE18D9" w:rsidRDefault="00396383" w:rsidP="00396383">
            <w:pPr>
              <w:suppressAutoHyphens/>
              <w:spacing w:before="60" w:after="40"/>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72A9B1D5" w14:textId="77777777" w:rsidR="00396383" w:rsidRPr="00CE18D9" w:rsidRDefault="00396383" w:rsidP="00396383">
            <w:pPr>
              <w:suppressAutoHyphens/>
              <w:spacing w:before="60" w:after="40"/>
              <w:rPr>
                <w:rFonts w:ascii="Arial (W1)" w:eastAsia="Times New Roman" w:hAnsi="Arial (W1)" w:cs="Times New Roman"/>
                <w:color w:val="000000"/>
                <w:sz w:val="18"/>
                <w:szCs w:val="20"/>
              </w:rPr>
            </w:pPr>
          </w:p>
        </w:tc>
      </w:tr>
      <w:tr w:rsidR="00974920" w:rsidRPr="002C6A6F" w14:paraId="3B3075D7" w14:textId="77777777" w:rsidTr="00257BB9">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2255" w:type="dxa"/>
          </w:tcPr>
          <w:p w14:paraId="5C3477A8" w14:textId="77777777" w:rsidR="00974920" w:rsidRPr="00CE18D9" w:rsidRDefault="00974920" w:rsidP="00396383">
            <w:pPr>
              <w:suppressAutoHyphens/>
              <w:spacing w:before="60" w:after="40"/>
              <w:rPr>
                <w:rFonts w:ascii="Arial (W1)" w:eastAsia="Times New Roman" w:hAnsi="Arial (W1)" w:cs="Times New Roman"/>
                <w:color w:val="000000"/>
                <w:sz w:val="18"/>
                <w:szCs w:val="20"/>
              </w:rPr>
            </w:pPr>
          </w:p>
        </w:tc>
        <w:tc>
          <w:tcPr>
            <w:tcW w:w="1568" w:type="dxa"/>
          </w:tcPr>
          <w:p w14:paraId="63DF4996" w14:textId="77777777" w:rsidR="00974920" w:rsidRPr="00CE18D9" w:rsidRDefault="00974920" w:rsidP="00396383">
            <w:pPr>
              <w:suppressAutoHyphens/>
              <w:spacing w:before="60" w:after="40"/>
              <w:cnfStyle w:val="000000100000" w:firstRow="0" w:lastRow="0" w:firstColumn="0" w:lastColumn="0" w:oddVBand="0" w:evenVBand="0" w:oddHBand="1"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1602" w:type="dxa"/>
          </w:tcPr>
          <w:p w14:paraId="0816EC5E" w14:textId="77777777" w:rsidR="00974920" w:rsidRPr="00CE18D9" w:rsidRDefault="00974920" w:rsidP="00396383">
            <w:pPr>
              <w:suppressAutoHyphens/>
              <w:spacing w:before="60" w:after="40"/>
              <w:rPr>
                <w:rFonts w:ascii="Arial (W1)" w:eastAsia="Times New Roman" w:hAnsi="Arial (W1)" w:cs="Times New Roman"/>
                <w:color w:val="000000"/>
                <w:sz w:val="18"/>
                <w:szCs w:val="20"/>
              </w:rPr>
            </w:pPr>
          </w:p>
        </w:tc>
        <w:tc>
          <w:tcPr>
            <w:tcW w:w="2729" w:type="dxa"/>
            <w:gridSpan w:val="3"/>
          </w:tcPr>
          <w:p w14:paraId="727682B3" w14:textId="77777777" w:rsidR="00974920" w:rsidRPr="00CE18D9" w:rsidRDefault="00974920" w:rsidP="00396383">
            <w:pPr>
              <w:suppressAutoHyphens/>
              <w:spacing w:before="60" w:after="40"/>
              <w:cnfStyle w:val="000000100000" w:firstRow="0" w:lastRow="0" w:firstColumn="0" w:lastColumn="0" w:oddVBand="0" w:evenVBand="0" w:oddHBand="1"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478101D7" w14:textId="77777777" w:rsidR="00974920" w:rsidRPr="00CE18D9" w:rsidRDefault="00974920" w:rsidP="00396383">
            <w:pPr>
              <w:suppressAutoHyphens/>
              <w:spacing w:before="60" w:after="40"/>
              <w:rPr>
                <w:rFonts w:ascii="Arial (W1)" w:eastAsia="Times New Roman" w:hAnsi="Arial (W1)" w:cs="Times New Roman"/>
                <w:color w:val="000000"/>
                <w:sz w:val="18"/>
                <w:szCs w:val="20"/>
              </w:rPr>
            </w:pPr>
          </w:p>
        </w:tc>
      </w:tr>
      <w:tr w:rsidR="00974920" w:rsidRPr="002C6A6F" w14:paraId="35776F73" w14:textId="77777777" w:rsidTr="00257BB9">
        <w:trPr>
          <w:trHeight w:val="310"/>
        </w:trPr>
        <w:tc>
          <w:tcPr>
            <w:cnfStyle w:val="000010000000" w:firstRow="0" w:lastRow="0" w:firstColumn="0" w:lastColumn="0" w:oddVBand="1" w:evenVBand="0" w:oddHBand="0" w:evenHBand="0" w:firstRowFirstColumn="0" w:firstRowLastColumn="0" w:lastRowFirstColumn="0" w:lastRowLastColumn="0"/>
            <w:tcW w:w="2255" w:type="dxa"/>
          </w:tcPr>
          <w:p w14:paraId="6CF7B0AA" w14:textId="77777777" w:rsidR="00974920" w:rsidRPr="00CE18D9" w:rsidRDefault="00974920" w:rsidP="00396383">
            <w:pPr>
              <w:suppressAutoHyphens/>
              <w:spacing w:before="60" w:after="40"/>
              <w:rPr>
                <w:rFonts w:ascii="Arial (W1)" w:eastAsia="Times New Roman" w:hAnsi="Arial (W1)" w:cs="Times New Roman"/>
                <w:color w:val="000000"/>
                <w:sz w:val="18"/>
                <w:szCs w:val="20"/>
              </w:rPr>
            </w:pPr>
          </w:p>
        </w:tc>
        <w:tc>
          <w:tcPr>
            <w:tcW w:w="1568" w:type="dxa"/>
          </w:tcPr>
          <w:p w14:paraId="75415979" w14:textId="77777777" w:rsidR="00974920" w:rsidRPr="00CE18D9" w:rsidRDefault="00974920" w:rsidP="00396383">
            <w:pPr>
              <w:suppressAutoHyphens/>
              <w:spacing w:before="60" w:after="40"/>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1602" w:type="dxa"/>
          </w:tcPr>
          <w:p w14:paraId="67127090" w14:textId="77777777" w:rsidR="00974920" w:rsidRPr="00CE18D9" w:rsidRDefault="00974920" w:rsidP="00396383">
            <w:pPr>
              <w:suppressAutoHyphens/>
              <w:spacing w:before="60" w:after="40"/>
              <w:rPr>
                <w:rFonts w:ascii="Arial (W1)" w:eastAsia="Times New Roman" w:hAnsi="Arial (W1)" w:cs="Times New Roman"/>
                <w:color w:val="000000"/>
                <w:sz w:val="18"/>
                <w:szCs w:val="20"/>
              </w:rPr>
            </w:pPr>
          </w:p>
        </w:tc>
        <w:tc>
          <w:tcPr>
            <w:tcW w:w="2729" w:type="dxa"/>
            <w:gridSpan w:val="3"/>
          </w:tcPr>
          <w:p w14:paraId="49753D06" w14:textId="77777777" w:rsidR="00974920" w:rsidRPr="00CE18D9" w:rsidRDefault="00974920" w:rsidP="00396383">
            <w:pPr>
              <w:suppressAutoHyphens/>
              <w:spacing w:before="60" w:after="40"/>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31B2DA8F" w14:textId="77777777" w:rsidR="00974920" w:rsidRPr="00CE18D9" w:rsidRDefault="00974920" w:rsidP="00396383">
            <w:pPr>
              <w:suppressAutoHyphens/>
              <w:spacing w:before="60" w:after="40"/>
              <w:rPr>
                <w:rFonts w:ascii="Arial (W1)" w:eastAsia="Times New Roman" w:hAnsi="Arial (W1)" w:cs="Times New Roman"/>
                <w:color w:val="000000"/>
                <w:sz w:val="18"/>
                <w:szCs w:val="20"/>
              </w:rPr>
            </w:pPr>
          </w:p>
        </w:tc>
      </w:tr>
      <w:tr w:rsidR="00974920" w:rsidRPr="002C6A6F" w14:paraId="0594D212" w14:textId="77777777" w:rsidTr="00257BB9">
        <w:trPr>
          <w:cnfStyle w:val="000000100000" w:firstRow="0" w:lastRow="0" w:firstColumn="0" w:lastColumn="0" w:oddVBand="0" w:evenVBand="0" w:oddHBand="1" w:evenHBand="0" w:firstRowFirstColumn="0" w:firstRowLastColumn="0" w:lastRowFirstColumn="0" w:lastRowLastColumn="0"/>
          <w:trHeight w:val="310"/>
        </w:trPr>
        <w:tc>
          <w:tcPr>
            <w:cnfStyle w:val="000010000000" w:firstRow="0" w:lastRow="0" w:firstColumn="0" w:lastColumn="0" w:oddVBand="1" w:evenVBand="0" w:oddHBand="0" w:evenHBand="0" w:firstRowFirstColumn="0" w:firstRowLastColumn="0" w:lastRowFirstColumn="0" w:lastRowLastColumn="0"/>
            <w:tcW w:w="2255" w:type="dxa"/>
          </w:tcPr>
          <w:p w14:paraId="7B2397D3" w14:textId="77777777" w:rsidR="00974920" w:rsidRPr="00CE18D9" w:rsidRDefault="00974920" w:rsidP="00396383">
            <w:pPr>
              <w:suppressAutoHyphens/>
              <w:spacing w:before="60" w:after="40"/>
              <w:rPr>
                <w:rFonts w:ascii="Arial (W1)" w:eastAsia="Times New Roman" w:hAnsi="Arial (W1)" w:cs="Times New Roman"/>
                <w:color w:val="000000"/>
                <w:sz w:val="18"/>
                <w:szCs w:val="20"/>
              </w:rPr>
            </w:pPr>
          </w:p>
        </w:tc>
        <w:tc>
          <w:tcPr>
            <w:tcW w:w="1568" w:type="dxa"/>
          </w:tcPr>
          <w:p w14:paraId="1F8464A7" w14:textId="77777777" w:rsidR="00974920" w:rsidRPr="00CE18D9" w:rsidRDefault="00974920" w:rsidP="00396383">
            <w:pPr>
              <w:suppressAutoHyphens/>
              <w:spacing w:before="60" w:after="40"/>
              <w:cnfStyle w:val="000000100000" w:firstRow="0" w:lastRow="0" w:firstColumn="0" w:lastColumn="0" w:oddVBand="0" w:evenVBand="0" w:oddHBand="1"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1602" w:type="dxa"/>
          </w:tcPr>
          <w:p w14:paraId="35161CD5" w14:textId="77777777" w:rsidR="00974920" w:rsidRPr="00CE18D9" w:rsidRDefault="00974920" w:rsidP="00396383">
            <w:pPr>
              <w:suppressAutoHyphens/>
              <w:spacing w:before="60" w:after="40"/>
              <w:rPr>
                <w:rFonts w:ascii="Arial (W1)" w:eastAsia="Times New Roman" w:hAnsi="Arial (W1)" w:cs="Times New Roman"/>
                <w:color w:val="000000"/>
                <w:sz w:val="18"/>
                <w:szCs w:val="20"/>
              </w:rPr>
            </w:pPr>
          </w:p>
        </w:tc>
        <w:tc>
          <w:tcPr>
            <w:tcW w:w="2729" w:type="dxa"/>
            <w:gridSpan w:val="3"/>
          </w:tcPr>
          <w:p w14:paraId="2C5CD9C4" w14:textId="77777777" w:rsidR="00974920" w:rsidRPr="00CE18D9" w:rsidRDefault="00974920" w:rsidP="00396383">
            <w:pPr>
              <w:suppressAutoHyphens/>
              <w:spacing w:before="60" w:after="40"/>
              <w:cnfStyle w:val="000000100000" w:firstRow="0" w:lastRow="0" w:firstColumn="0" w:lastColumn="0" w:oddVBand="0" w:evenVBand="0" w:oddHBand="1"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011B0B80" w14:textId="77777777" w:rsidR="00974920" w:rsidRPr="00CE18D9" w:rsidRDefault="00974920" w:rsidP="00396383">
            <w:pPr>
              <w:suppressAutoHyphens/>
              <w:spacing w:before="60" w:after="40"/>
              <w:rPr>
                <w:rFonts w:ascii="Arial (W1)" w:eastAsia="Times New Roman" w:hAnsi="Arial (W1)" w:cs="Times New Roman"/>
                <w:color w:val="000000"/>
                <w:sz w:val="18"/>
                <w:szCs w:val="20"/>
              </w:rPr>
            </w:pPr>
          </w:p>
        </w:tc>
      </w:tr>
      <w:tr w:rsidR="00396383" w:rsidRPr="002C6A6F" w14:paraId="38B25D48" w14:textId="77777777" w:rsidTr="00257BB9">
        <w:trPr>
          <w:trHeight w:val="395"/>
        </w:trPr>
        <w:tc>
          <w:tcPr>
            <w:cnfStyle w:val="000010000000" w:firstRow="0" w:lastRow="0" w:firstColumn="0" w:lastColumn="0" w:oddVBand="1" w:evenVBand="0" w:oddHBand="0" w:evenHBand="0" w:firstRowFirstColumn="0" w:firstRowLastColumn="0" w:lastRowFirstColumn="0" w:lastRowLastColumn="0"/>
            <w:tcW w:w="2255" w:type="dxa"/>
          </w:tcPr>
          <w:p w14:paraId="4BB35174" w14:textId="77777777" w:rsidR="00396383" w:rsidRPr="00CE18D9" w:rsidRDefault="00396383" w:rsidP="00396383">
            <w:pPr>
              <w:suppressAutoHyphens/>
              <w:spacing w:before="60" w:after="40"/>
              <w:rPr>
                <w:rFonts w:ascii="Arial (W1)" w:eastAsia="Times New Roman" w:hAnsi="Arial (W1)" w:cs="Times New Roman"/>
                <w:color w:val="000000"/>
                <w:sz w:val="18"/>
                <w:szCs w:val="20"/>
              </w:rPr>
            </w:pPr>
          </w:p>
        </w:tc>
        <w:tc>
          <w:tcPr>
            <w:tcW w:w="1568" w:type="dxa"/>
          </w:tcPr>
          <w:p w14:paraId="3948AD2D" w14:textId="77777777" w:rsidR="00396383" w:rsidRPr="00CE18D9" w:rsidRDefault="00396383" w:rsidP="00396383">
            <w:pPr>
              <w:suppressAutoHyphens/>
              <w:spacing w:before="60" w:after="40"/>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1602" w:type="dxa"/>
          </w:tcPr>
          <w:p w14:paraId="34286F9D" w14:textId="77777777" w:rsidR="00396383" w:rsidRPr="00CE18D9" w:rsidRDefault="00396383" w:rsidP="00396383">
            <w:pPr>
              <w:suppressAutoHyphens/>
              <w:spacing w:before="60" w:after="40"/>
              <w:rPr>
                <w:rFonts w:ascii="Arial (W1)" w:eastAsia="Times New Roman" w:hAnsi="Arial (W1)" w:cs="Times New Roman"/>
                <w:color w:val="000000"/>
                <w:sz w:val="18"/>
                <w:szCs w:val="20"/>
              </w:rPr>
            </w:pPr>
          </w:p>
        </w:tc>
        <w:tc>
          <w:tcPr>
            <w:tcW w:w="2729" w:type="dxa"/>
            <w:gridSpan w:val="3"/>
          </w:tcPr>
          <w:p w14:paraId="0E4EB2D4" w14:textId="77777777" w:rsidR="00396383" w:rsidRPr="00CE18D9" w:rsidRDefault="00396383" w:rsidP="00396383">
            <w:pPr>
              <w:suppressAutoHyphens/>
              <w:spacing w:before="60" w:after="40"/>
              <w:cnfStyle w:val="000000000000" w:firstRow="0" w:lastRow="0" w:firstColumn="0" w:lastColumn="0" w:oddVBand="0" w:evenVBand="0" w:oddHBand="0" w:evenHBand="0" w:firstRowFirstColumn="0" w:firstRowLastColumn="0" w:lastRowFirstColumn="0" w:lastRowLastColumn="0"/>
              <w:rPr>
                <w:rFonts w:ascii="Arial (W1)" w:eastAsia="Times New Roman" w:hAnsi="Arial (W1)" w:cs="Times New Roman"/>
                <w:color w:val="000000"/>
                <w:sz w:val="18"/>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7C2F2BDB" w14:textId="77777777" w:rsidR="00396383" w:rsidRPr="00CE18D9" w:rsidRDefault="00396383" w:rsidP="00396383">
            <w:pPr>
              <w:suppressAutoHyphens/>
              <w:spacing w:before="60" w:after="40"/>
              <w:rPr>
                <w:rFonts w:ascii="Arial (W1)" w:eastAsia="Times New Roman" w:hAnsi="Arial (W1)" w:cs="Times New Roman"/>
                <w:color w:val="000000"/>
                <w:sz w:val="18"/>
                <w:szCs w:val="20"/>
              </w:rPr>
            </w:pPr>
          </w:p>
        </w:tc>
      </w:tr>
      <w:tr w:rsidR="00396383" w:rsidRPr="002C6A6F" w14:paraId="0BAC713B" w14:textId="77777777" w:rsidTr="00257BB9">
        <w:trPr>
          <w:cnfStyle w:val="000000100000" w:firstRow="0" w:lastRow="0" w:firstColumn="0" w:lastColumn="0" w:oddVBand="0" w:evenVBand="0" w:oddHBand="1" w:evenHBand="0" w:firstRowFirstColumn="0" w:firstRowLastColumn="0" w:lastRowFirstColumn="0" w:lastRowLastColumn="0"/>
          <w:trHeight w:val="3192"/>
        </w:trPr>
        <w:tc>
          <w:tcPr>
            <w:cnfStyle w:val="000010000000" w:firstRow="0" w:lastRow="0" w:firstColumn="0" w:lastColumn="0" w:oddVBand="1" w:evenVBand="0" w:oddHBand="0" w:evenHBand="0" w:firstRowFirstColumn="0" w:firstRowLastColumn="0" w:lastRowFirstColumn="0" w:lastRowLastColumn="0"/>
            <w:tcW w:w="2255" w:type="dxa"/>
            <w:shd w:val="clear" w:color="auto" w:fill="001B74" w:themeFill="accent3" w:themeFillShade="BF"/>
          </w:tcPr>
          <w:p w14:paraId="082B6148" w14:textId="3D5353E4" w:rsidR="00396383" w:rsidRPr="00D531BB" w:rsidRDefault="00396383" w:rsidP="00C70150">
            <w:pPr>
              <w:suppressAutoHyphens/>
              <w:spacing w:before="60" w:after="40"/>
              <w:rPr>
                <w:rFonts w:ascii="Arial (W1)" w:eastAsia="Times New Roman" w:hAnsi="Arial (W1)" w:cs="Times New Roman"/>
                <w:b/>
                <w:color w:val="FFFFFF" w:themeColor="background1"/>
                <w:sz w:val="20"/>
                <w:szCs w:val="20"/>
              </w:rPr>
            </w:pPr>
            <w:r w:rsidRPr="00D531BB">
              <w:rPr>
                <w:rFonts w:ascii="Arial (W1)" w:eastAsia="Times New Roman" w:hAnsi="Arial (W1)" w:cs="Times New Roman"/>
                <w:b/>
                <w:color w:val="FFFFFF" w:themeColor="background1"/>
                <w:sz w:val="20"/>
                <w:szCs w:val="20"/>
              </w:rPr>
              <w:t xml:space="preserve">Competence </w:t>
            </w:r>
            <w:r w:rsidR="009B7AE0">
              <w:rPr>
                <w:rFonts w:ascii="Arial (W1)" w:eastAsia="Times New Roman" w:hAnsi="Arial (W1)" w:cs="Times New Roman"/>
                <w:b/>
                <w:color w:val="FFFFFF" w:themeColor="background1"/>
                <w:sz w:val="20"/>
                <w:szCs w:val="20"/>
              </w:rPr>
              <w:t>s</w:t>
            </w:r>
            <w:r w:rsidR="009B7AE0" w:rsidRPr="00D531BB">
              <w:rPr>
                <w:rFonts w:ascii="Arial (W1)" w:eastAsia="Times New Roman" w:hAnsi="Arial (W1)" w:cs="Times New Roman"/>
                <w:b/>
                <w:color w:val="FFFFFF" w:themeColor="background1"/>
                <w:sz w:val="20"/>
                <w:szCs w:val="20"/>
              </w:rPr>
              <w:t>tatement</w:t>
            </w:r>
          </w:p>
          <w:p w14:paraId="0294BED1" w14:textId="69DACA39" w:rsidR="00B44922" w:rsidRPr="00D531BB" w:rsidRDefault="00B44922" w:rsidP="00B44922">
            <w:pPr>
              <w:suppressAutoHyphens/>
              <w:spacing w:before="60" w:after="40"/>
              <w:rPr>
                <w:rFonts w:ascii="Arial (W1)" w:eastAsia="Times New Roman" w:hAnsi="Arial (W1)" w:cs="Times New Roman"/>
                <w:i/>
                <w:color w:val="FFFFFF" w:themeColor="background1"/>
                <w:sz w:val="20"/>
                <w:szCs w:val="20"/>
              </w:rPr>
            </w:pPr>
            <w:r w:rsidRPr="00D531BB">
              <w:rPr>
                <w:rFonts w:ascii="Arial (W1)" w:eastAsia="Times New Roman" w:hAnsi="Arial (W1)" w:cs="Times New Roman"/>
                <w:i/>
                <w:color w:val="FFFFFF" w:themeColor="background1"/>
                <w:sz w:val="20"/>
                <w:szCs w:val="20"/>
              </w:rPr>
              <w:t>Outline years of relevant experience and describe relevance of listed experience to the competencies requested)</w:t>
            </w:r>
          </w:p>
          <w:p w14:paraId="033FBC96" w14:textId="391F2946" w:rsidR="00396383" w:rsidRPr="00C70150" w:rsidRDefault="00B44922" w:rsidP="00C70150">
            <w:pPr>
              <w:suppressAutoHyphens/>
              <w:spacing w:before="60" w:after="40"/>
              <w:rPr>
                <w:rFonts w:ascii="Arial (W1)" w:eastAsia="Times New Roman" w:hAnsi="Arial (W1)" w:cs="Times New Roman"/>
                <w:i/>
                <w:color w:val="FFFFFF" w:themeColor="background1"/>
              </w:rPr>
            </w:pPr>
            <w:r w:rsidRPr="00D531BB">
              <w:rPr>
                <w:rFonts w:ascii="Arial (W1)" w:eastAsia="Times New Roman" w:hAnsi="Arial (W1)" w:cs="Times New Roman"/>
                <w:i/>
                <w:iCs/>
                <w:color w:val="FFFFFF" w:themeColor="background1"/>
                <w:sz w:val="20"/>
                <w:szCs w:val="20"/>
              </w:rPr>
              <w:t xml:space="preserve">Attach </w:t>
            </w:r>
            <w:r w:rsidR="00F92865" w:rsidRPr="00D531BB">
              <w:rPr>
                <w:rFonts w:ascii="Arial (W1)" w:eastAsia="Times New Roman" w:hAnsi="Arial (W1)" w:cs="Times New Roman"/>
                <w:i/>
                <w:iCs/>
                <w:color w:val="FFFFFF" w:themeColor="background1"/>
                <w:sz w:val="20"/>
                <w:szCs w:val="20"/>
              </w:rPr>
              <w:t xml:space="preserve">detailed </w:t>
            </w:r>
            <w:r w:rsidRPr="00D531BB">
              <w:rPr>
                <w:rFonts w:ascii="Arial (W1)" w:eastAsia="Times New Roman" w:hAnsi="Arial (W1)" w:cs="Times New Roman"/>
                <w:i/>
                <w:iCs/>
                <w:color w:val="FFFFFF" w:themeColor="background1"/>
                <w:sz w:val="20"/>
                <w:szCs w:val="20"/>
              </w:rPr>
              <w:t>CV</w:t>
            </w:r>
            <w:r w:rsidR="00F92865" w:rsidRPr="00D531BB">
              <w:rPr>
                <w:rFonts w:ascii="Arial (W1)" w:eastAsia="Times New Roman" w:hAnsi="Arial (W1)" w:cs="Times New Roman"/>
                <w:i/>
                <w:iCs/>
                <w:color w:val="FFFFFF" w:themeColor="background1"/>
                <w:sz w:val="20"/>
                <w:szCs w:val="20"/>
              </w:rPr>
              <w:t>, with relevant details</w:t>
            </w:r>
          </w:p>
        </w:tc>
        <w:tc>
          <w:tcPr>
            <w:tcW w:w="8314" w:type="dxa"/>
            <w:gridSpan w:val="6"/>
          </w:tcPr>
          <w:p w14:paraId="3F326729" w14:textId="1402BB05" w:rsidR="00396383" w:rsidRPr="002A4359" w:rsidRDefault="00396383" w:rsidP="00C70150">
            <w:pPr>
              <w:pStyle w:val="TableText"/>
              <w:cnfStyle w:val="000000100000" w:firstRow="0" w:lastRow="0" w:firstColumn="0" w:lastColumn="0" w:oddVBand="0" w:evenVBand="0" w:oddHBand="1" w:evenHBand="0" w:firstRowFirstColumn="0" w:firstRowLastColumn="0" w:lastRowFirstColumn="0" w:lastRowLastColumn="0"/>
              <w:rPr>
                <w:rFonts w:ascii="Arial (W1)" w:eastAsia="Times New Roman" w:hAnsi="Arial (W1)" w:cs="Times New Roman"/>
                <w:color w:val="000000"/>
                <w:szCs w:val="24"/>
              </w:rPr>
            </w:pPr>
            <w:r w:rsidRPr="00C70150" w:rsidDel="00B56AE8">
              <w:rPr>
                <w:i/>
                <w:color w:val="BBBABB" w:themeColor="text2"/>
              </w:rPr>
              <w:t>[</w:t>
            </w:r>
            <w:r w:rsidR="004D6705" w:rsidRPr="00C70150">
              <w:rPr>
                <w:i/>
                <w:color w:val="BBBABB" w:themeColor="text2"/>
              </w:rPr>
              <w:t>eg I have over 10 years of experience in various senior engineering roles across 20 projects directly related to design of major pressure and non-pressure DN750</w:t>
            </w:r>
            <w:r w:rsidR="009B7AE0">
              <w:rPr>
                <w:i/>
                <w:color w:val="BBBABB" w:themeColor="text2"/>
              </w:rPr>
              <w:t>–</w:t>
            </w:r>
            <w:r w:rsidR="004D6705" w:rsidRPr="00C70150">
              <w:rPr>
                <w:i/>
                <w:color w:val="BBBABB" w:themeColor="text2"/>
              </w:rPr>
              <w:t>DN1200 pipelines, and associated structures. I possess the necessary design skills through knowledge of and application of relevant industry pipe design and installation standards and engineering practices to successfully achieve required design outcomes. Design knowledge and skills include structural analysis and design of buried flexible and rigid pipes, interpretation of ground conditions, hydraulic analysis product/material selection, corrosion protection, hydraulics (closed conduit/open channel), trench design, thrust/anchor block design, system planning and configuration design for safe and effective operation, connections, route selection/vertical alignment, knowledge of conventional and trenchless construction methods, and application Safety in Design principles and inspection, testing and commissioning requirements</w:t>
            </w:r>
            <w:r w:rsidR="004D6705" w:rsidRPr="00C70150">
              <w:rPr>
                <w:i/>
                <w:iCs/>
                <w:color w:val="BBBABB" w:themeColor="text2"/>
              </w:rPr>
              <w:t>.</w:t>
            </w:r>
            <w:r w:rsidRPr="00C70150">
              <w:rPr>
                <w:i/>
                <w:iCs/>
                <w:color w:val="BBBABB" w:themeColor="text2"/>
              </w:rPr>
              <w:t>]</w:t>
            </w:r>
          </w:p>
        </w:tc>
      </w:tr>
      <w:tr w:rsidR="002857BC" w:rsidRPr="002C6A6F" w14:paraId="13A1AFA8" w14:textId="77777777">
        <w:trPr>
          <w:trHeight w:val="685"/>
        </w:trPr>
        <w:tc>
          <w:tcPr>
            <w:cnfStyle w:val="000010000000" w:firstRow="0" w:lastRow="0" w:firstColumn="0" w:lastColumn="0" w:oddVBand="1" w:evenVBand="0" w:oddHBand="0" w:evenHBand="0" w:firstRowFirstColumn="0" w:firstRowLastColumn="0" w:lastRowFirstColumn="0" w:lastRowLastColumn="0"/>
            <w:tcW w:w="10569" w:type="dxa"/>
            <w:gridSpan w:val="7"/>
            <w:shd w:val="clear" w:color="auto" w:fill="001B74" w:themeFill="accent3" w:themeFillShade="BF"/>
          </w:tcPr>
          <w:p w14:paraId="115C0E6A" w14:textId="388B4785" w:rsidR="002857BC" w:rsidRPr="00381BFF" w:rsidDel="00B56AE8" w:rsidRDefault="002857BC" w:rsidP="00381BFF">
            <w:pPr>
              <w:suppressAutoHyphens/>
              <w:spacing w:before="60" w:after="40"/>
              <w:rPr>
                <w:rFonts w:ascii="Arial (W1)" w:eastAsia="Times New Roman" w:hAnsi="Arial (W1)" w:cs="Times New Roman"/>
                <w:b/>
                <w:color w:val="FFFFFF" w:themeColor="background1"/>
                <w:szCs w:val="20"/>
              </w:rPr>
            </w:pPr>
            <w:r>
              <w:rPr>
                <w:rFonts w:ascii="Arial (W1)" w:eastAsia="Times New Roman" w:hAnsi="Arial (W1)" w:cs="Times New Roman"/>
                <w:b/>
                <w:color w:val="FFFFFF" w:themeColor="background1"/>
                <w:sz w:val="20"/>
                <w:szCs w:val="20"/>
              </w:rPr>
              <w:t>I certify that I pos</w:t>
            </w:r>
            <w:r w:rsidR="00955E49">
              <w:rPr>
                <w:rFonts w:ascii="Arial (W1)" w:eastAsia="Times New Roman" w:hAnsi="Arial (W1)" w:cs="Times New Roman"/>
                <w:b/>
                <w:color w:val="FFFFFF" w:themeColor="background1"/>
                <w:sz w:val="20"/>
                <w:szCs w:val="20"/>
              </w:rPr>
              <w:t>s</w:t>
            </w:r>
            <w:r>
              <w:rPr>
                <w:rFonts w:ascii="Arial (W1)" w:eastAsia="Times New Roman" w:hAnsi="Arial (W1)" w:cs="Times New Roman"/>
                <w:b/>
                <w:color w:val="FFFFFF" w:themeColor="background1"/>
                <w:sz w:val="20"/>
                <w:szCs w:val="20"/>
              </w:rPr>
              <w:t>e</w:t>
            </w:r>
            <w:r w:rsidR="001D1272">
              <w:rPr>
                <w:rFonts w:ascii="Arial (W1)" w:eastAsia="Times New Roman" w:hAnsi="Arial (W1)" w:cs="Times New Roman"/>
                <w:b/>
                <w:color w:val="FFFFFF" w:themeColor="background1"/>
                <w:sz w:val="20"/>
                <w:szCs w:val="20"/>
              </w:rPr>
              <w:t>s</w:t>
            </w:r>
            <w:r>
              <w:rPr>
                <w:rFonts w:ascii="Arial (W1)" w:eastAsia="Times New Roman" w:hAnsi="Arial (W1)" w:cs="Times New Roman"/>
                <w:b/>
                <w:color w:val="FFFFFF" w:themeColor="background1"/>
                <w:sz w:val="20"/>
                <w:szCs w:val="20"/>
              </w:rPr>
              <w:t>s</w:t>
            </w:r>
            <w:r w:rsidR="00D15AD5">
              <w:rPr>
                <w:rFonts w:ascii="Arial (W1)" w:eastAsia="Times New Roman" w:hAnsi="Arial (W1)" w:cs="Times New Roman"/>
                <w:b/>
                <w:color w:val="FFFFFF" w:themeColor="background1"/>
                <w:sz w:val="20"/>
                <w:szCs w:val="20"/>
              </w:rPr>
              <w:t xml:space="preserve"> the </w:t>
            </w:r>
            <w:r w:rsidR="00B25765">
              <w:rPr>
                <w:rFonts w:ascii="Arial (W1)" w:eastAsia="Times New Roman" w:hAnsi="Arial (W1)" w:cs="Times New Roman"/>
                <w:b/>
                <w:color w:val="FFFFFF" w:themeColor="background1"/>
                <w:sz w:val="20"/>
                <w:szCs w:val="20"/>
              </w:rPr>
              <w:t>required</w:t>
            </w:r>
            <w:r w:rsidR="00D15AD5">
              <w:rPr>
                <w:rFonts w:ascii="Arial (W1)" w:eastAsia="Times New Roman" w:hAnsi="Arial (W1)" w:cs="Times New Roman"/>
                <w:b/>
                <w:color w:val="FFFFFF" w:themeColor="background1"/>
                <w:sz w:val="20"/>
                <w:szCs w:val="20"/>
              </w:rPr>
              <w:t xml:space="preserve"> </w:t>
            </w:r>
            <w:r w:rsidR="00AA2566">
              <w:rPr>
                <w:rFonts w:ascii="Arial (W1)" w:eastAsia="Times New Roman" w:hAnsi="Arial (W1)" w:cs="Times New Roman"/>
                <w:b/>
                <w:color w:val="FFFFFF" w:themeColor="background1"/>
                <w:sz w:val="20"/>
                <w:szCs w:val="20"/>
              </w:rPr>
              <w:t xml:space="preserve">qualifications, </w:t>
            </w:r>
            <w:r w:rsidR="00D15AD5">
              <w:rPr>
                <w:rFonts w:ascii="Arial (W1)" w:eastAsia="Times New Roman" w:hAnsi="Arial (W1)" w:cs="Times New Roman"/>
                <w:b/>
                <w:color w:val="FFFFFF" w:themeColor="background1"/>
                <w:sz w:val="20"/>
                <w:szCs w:val="20"/>
              </w:rPr>
              <w:t xml:space="preserve">knowledge, skills and experience to </w:t>
            </w:r>
            <w:r w:rsidR="00B64B4C">
              <w:rPr>
                <w:rFonts w:ascii="Arial (W1)" w:eastAsia="Times New Roman" w:hAnsi="Arial (W1)" w:cs="Times New Roman"/>
                <w:b/>
                <w:color w:val="FFFFFF" w:themeColor="background1"/>
                <w:sz w:val="20"/>
                <w:szCs w:val="20"/>
              </w:rPr>
              <w:t xml:space="preserve">successfully </w:t>
            </w:r>
            <w:r w:rsidR="00D15AD5">
              <w:rPr>
                <w:rFonts w:ascii="Arial (W1)" w:eastAsia="Times New Roman" w:hAnsi="Arial (W1)" w:cs="Times New Roman"/>
                <w:b/>
                <w:color w:val="FFFFFF" w:themeColor="background1"/>
                <w:sz w:val="20"/>
                <w:szCs w:val="20"/>
              </w:rPr>
              <w:t>undertak</w:t>
            </w:r>
            <w:r w:rsidR="00532D5F">
              <w:rPr>
                <w:rFonts w:ascii="Arial (W1)" w:eastAsia="Times New Roman" w:hAnsi="Arial (W1)" w:cs="Times New Roman"/>
                <w:b/>
                <w:color w:val="FFFFFF" w:themeColor="background1"/>
                <w:sz w:val="20"/>
                <w:szCs w:val="20"/>
              </w:rPr>
              <w:t>e</w:t>
            </w:r>
            <w:r w:rsidR="000B5447">
              <w:rPr>
                <w:rFonts w:ascii="Arial (W1)" w:eastAsia="Times New Roman" w:hAnsi="Arial (W1)" w:cs="Times New Roman"/>
                <w:b/>
                <w:color w:val="FFFFFF" w:themeColor="background1"/>
                <w:sz w:val="20"/>
                <w:szCs w:val="20"/>
              </w:rPr>
              <w:t xml:space="preserve"> the</w:t>
            </w:r>
            <w:r w:rsidR="00995DEF">
              <w:rPr>
                <w:rFonts w:ascii="Arial (W1)" w:eastAsia="Times New Roman" w:hAnsi="Arial (W1)" w:cs="Times New Roman"/>
                <w:b/>
                <w:color w:val="FFFFFF" w:themeColor="background1"/>
                <w:sz w:val="20"/>
                <w:szCs w:val="20"/>
              </w:rPr>
              <w:t xml:space="preserve"> required</w:t>
            </w:r>
            <w:r w:rsidR="00532D5F">
              <w:rPr>
                <w:rFonts w:ascii="Arial (W1)" w:eastAsia="Times New Roman" w:hAnsi="Arial (W1)" w:cs="Times New Roman"/>
                <w:b/>
                <w:color w:val="FFFFFF" w:themeColor="background1"/>
                <w:sz w:val="20"/>
                <w:szCs w:val="20"/>
              </w:rPr>
              <w:t xml:space="preserve"> design and verification </w:t>
            </w:r>
            <w:r w:rsidR="00995DEF">
              <w:rPr>
                <w:rFonts w:ascii="Arial (W1)" w:eastAsia="Times New Roman" w:hAnsi="Arial (W1)" w:cs="Times New Roman"/>
                <w:b/>
                <w:color w:val="FFFFFF" w:themeColor="background1"/>
                <w:sz w:val="20"/>
                <w:szCs w:val="20"/>
              </w:rPr>
              <w:t xml:space="preserve">activities for the </w:t>
            </w:r>
            <w:r w:rsidR="00B25765">
              <w:t>p</w:t>
            </w:r>
            <w:r w:rsidR="00955E49" w:rsidRPr="00955E49">
              <w:rPr>
                <w:rFonts w:ascii="Arial (W1)" w:eastAsia="Times New Roman" w:hAnsi="Arial (W1)" w:cs="Times New Roman"/>
                <w:b/>
                <w:color w:val="FFFFFF" w:themeColor="background1"/>
                <w:sz w:val="20"/>
                <w:szCs w:val="20"/>
              </w:rPr>
              <w:t xml:space="preserve">roposed </w:t>
            </w:r>
            <w:r w:rsidR="00B25765">
              <w:rPr>
                <w:rFonts w:ascii="Arial (W1)" w:eastAsia="Times New Roman" w:hAnsi="Arial (W1)" w:cs="Times New Roman"/>
                <w:b/>
                <w:color w:val="FFFFFF" w:themeColor="background1"/>
                <w:sz w:val="20"/>
                <w:szCs w:val="20"/>
              </w:rPr>
              <w:t>c</w:t>
            </w:r>
            <w:r w:rsidR="00955E49" w:rsidRPr="00955E49">
              <w:rPr>
                <w:rFonts w:ascii="Arial (W1)" w:eastAsia="Times New Roman" w:hAnsi="Arial (W1)" w:cs="Times New Roman"/>
                <w:b/>
                <w:color w:val="FFFFFF" w:themeColor="background1"/>
                <w:sz w:val="20"/>
                <w:szCs w:val="20"/>
              </w:rPr>
              <w:t xml:space="preserve">ategory and </w:t>
            </w:r>
            <w:r w:rsidR="00B25765">
              <w:rPr>
                <w:rFonts w:ascii="Arial (W1)" w:eastAsia="Times New Roman" w:hAnsi="Arial (W1)" w:cs="Times New Roman"/>
                <w:b/>
                <w:color w:val="FFFFFF" w:themeColor="background1"/>
                <w:sz w:val="20"/>
                <w:szCs w:val="20"/>
              </w:rPr>
              <w:t>s</w:t>
            </w:r>
            <w:r w:rsidR="00955E49" w:rsidRPr="00955E49">
              <w:rPr>
                <w:rFonts w:ascii="Arial (W1)" w:eastAsia="Times New Roman" w:hAnsi="Arial (W1)" w:cs="Times New Roman"/>
                <w:b/>
                <w:color w:val="FFFFFF" w:themeColor="background1"/>
                <w:sz w:val="20"/>
                <w:szCs w:val="20"/>
              </w:rPr>
              <w:t>ub-</w:t>
            </w:r>
            <w:r w:rsidR="00B25765">
              <w:rPr>
                <w:rFonts w:ascii="Arial (W1)" w:eastAsia="Times New Roman" w:hAnsi="Arial (W1)" w:cs="Times New Roman"/>
                <w:b/>
                <w:color w:val="FFFFFF" w:themeColor="background1"/>
                <w:sz w:val="20"/>
                <w:szCs w:val="20"/>
              </w:rPr>
              <w:t>c</w:t>
            </w:r>
            <w:r w:rsidR="00955E49" w:rsidRPr="00955E49">
              <w:rPr>
                <w:rFonts w:ascii="Arial (W1)" w:eastAsia="Times New Roman" w:hAnsi="Arial (W1)" w:cs="Times New Roman"/>
                <w:b/>
                <w:color w:val="FFFFFF" w:themeColor="background1"/>
                <w:sz w:val="20"/>
                <w:szCs w:val="20"/>
              </w:rPr>
              <w:t xml:space="preserve">ategory of </w:t>
            </w:r>
            <w:r w:rsidR="00B25765">
              <w:rPr>
                <w:rFonts w:ascii="Arial (W1)" w:eastAsia="Times New Roman" w:hAnsi="Arial (W1)" w:cs="Times New Roman"/>
                <w:b/>
                <w:color w:val="FFFFFF" w:themeColor="background1"/>
                <w:sz w:val="20"/>
                <w:szCs w:val="20"/>
              </w:rPr>
              <w:t>d</w:t>
            </w:r>
            <w:r w:rsidR="00955E49" w:rsidRPr="00955E49">
              <w:rPr>
                <w:rFonts w:ascii="Arial (W1)" w:eastAsia="Times New Roman" w:hAnsi="Arial (W1)" w:cs="Times New Roman"/>
                <w:b/>
                <w:color w:val="FFFFFF" w:themeColor="background1"/>
                <w:sz w:val="20"/>
                <w:szCs w:val="20"/>
              </w:rPr>
              <w:t xml:space="preserve">esign </w:t>
            </w:r>
            <w:r w:rsidR="00B25765">
              <w:rPr>
                <w:rFonts w:ascii="Arial (W1)" w:eastAsia="Times New Roman" w:hAnsi="Arial (W1)" w:cs="Times New Roman"/>
                <w:b/>
                <w:color w:val="FFFFFF" w:themeColor="background1"/>
                <w:sz w:val="20"/>
                <w:szCs w:val="20"/>
              </w:rPr>
              <w:t>w</w:t>
            </w:r>
            <w:r w:rsidR="00955E49" w:rsidRPr="00955E49">
              <w:rPr>
                <w:rFonts w:ascii="Arial (W1)" w:eastAsia="Times New Roman" w:hAnsi="Arial (W1)" w:cs="Times New Roman"/>
                <w:b/>
                <w:color w:val="FFFFFF" w:themeColor="background1"/>
                <w:sz w:val="20"/>
                <w:szCs w:val="20"/>
              </w:rPr>
              <w:t>ork</w:t>
            </w:r>
            <w:r w:rsidR="00B25765">
              <w:rPr>
                <w:rFonts w:ascii="Arial (W1)" w:eastAsia="Times New Roman" w:hAnsi="Arial (W1)" w:cs="Times New Roman"/>
                <w:b/>
                <w:color w:val="FFFFFF" w:themeColor="background1"/>
                <w:sz w:val="20"/>
                <w:szCs w:val="20"/>
              </w:rPr>
              <w:t xml:space="preserve"> nominated above</w:t>
            </w:r>
            <w:r w:rsidR="00F346FD">
              <w:rPr>
                <w:rFonts w:ascii="Arial (W1)" w:eastAsia="Times New Roman" w:hAnsi="Arial (W1)" w:cs="Times New Roman"/>
                <w:b/>
                <w:color w:val="FFFFFF" w:themeColor="background1"/>
                <w:sz w:val="20"/>
                <w:szCs w:val="20"/>
              </w:rPr>
              <w:t>.</w:t>
            </w:r>
          </w:p>
        </w:tc>
      </w:tr>
      <w:tr w:rsidR="003D5D9A" w:rsidRPr="002C6A6F" w14:paraId="3A5B6B35" w14:textId="1D4D07FF" w:rsidTr="00406E7D">
        <w:trPr>
          <w:cnfStyle w:val="000000100000" w:firstRow="0" w:lastRow="0" w:firstColumn="0" w:lastColumn="0" w:oddVBand="0" w:evenVBand="0" w:oddHBand="1" w:evenHBand="0" w:firstRowFirstColumn="0" w:firstRowLastColumn="0" w:lastRowFirstColumn="0" w:lastRowLastColumn="0"/>
          <w:trHeight w:val="685"/>
        </w:trPr>
        <w:tc>
          <w:tcPr>
            <w:cnfStyle w:val="000010000000" w:firstRow="0" w:lastRow="0" w:firstColumn="0" w:lastColumn="0" w:oddVBand="1" w:evenVBand="0" w:oddHBand="0" w:evenHBand="0" w:firstRowFirstColumn="0" w:firstRowLastColumn="0" w:lastRowFirstColumn="0" w:lastRowLastColumn="0"/>
            <w:tcW w:w="1696" w:type="dxa"/>
            <w:shd w:val="clear" w:color="auto" w:fill="001B74" w:themeFill="accent3" w:themeFillShade="BF"/>
          </w:tcPr>
          <w:p w14:paraId="492CE52A" w14:textId="0AAB873A" w:rsidR="00C75FC6" w:rsidRDefault="00C75FC6" w:rsidP="00C70150">
            <w:pPr>
              <w:suppressAutoHyphens/>
              <w:spacing w:before="60" w:after="40"/>
              <w:rPr>
                <w:rFonts w:ascii="Arial (W1)" w:eastAsia="Times New Roman" w:hAnsi="Arial (W1)" w:cs="Times New Roman"/>
                <w:b/>
                <w:color w:val="FFFFFF" w:themeColor="background1"/>
                <w:sz w:val="20"/>
                <w:szCs w:val="20"/>
              </w:rPr>
            </w:pPr>
            <w:r>
              <w:rPr>
                <w:rFonts w:ascii="Arial (W1)" w:eastAsia="Times New Roman" w:hAnsi="Arial (W1)" w:cs="Times New Roman"/>
                <w:b/>
                <w:color w:val="FFFFFF" w:themeColor="background1"/>
                <w:sz w:val="20"/>
                <w:szCs w:val="20"/>
              </w:rPr>
              <w:t>Signed</w:t>
            </w:r>
            <w:r w:rsidR="002B57EF">
              <w:rPr>
                <w:rFonts w:ascii="Arial (W1)" w:eastAsia="Times New Roman" w:hAnsi="Arial (W1)" w:cs="Times New Roman"/>
                <w:b/>
                <w:color w:val="FFFFFF" w:themeColor="background1"/>
                <w:sz w:val="20"/>
                <w:szCs w:val="20"/>
              </w:rPr>
              <w:t>:</w:t>
            </w:r>
          </w:p>
        </w:tc>
        <w:tc>
          <w:tcPr>
            <w:tcW w:w="3992" w:type="dxa"/>
            <w:gridSpan w:val="3"/>
            <w:tcBorders>
              <w:right w:val="single" w:sz="4" w:space="0" w:color="auto"/>
            </w:tcBorders>
          </w:tcPr>
          <w:p w14:paraId="5A60459C" w14:textId="77777777" w:rsidR="00C75FC6" w:rsidRPr="00C70150" w:rsidDel="00B56AE8" w:rsidRDefault="00C75FC6" w:rsidP="00C70150">
            <w:pPr>
              <w:pStyle w:val="TableText"/>
              <w:cnfStyle w:val="000000100000" w:firstRow="0" w:lastRow="0" w:firstColumn="0" w:lastColumn="0" w:oddVBand="0" w:evenVBand="0" w:oddHBand="1" w:evenHBand="0" w:firstRowFirstColumn="0" w:firstRowLastColumn="0" w:lastRowFirstColumn="0" w:lastRowLastColumn="0"/>
              <w:rPr>
                <w:i/>
                <w:color w:val="BBBABB" w:themeColor="text2"/>
              </w:rPr>
            </w:pPr>
          </w:p>
        </w:tc>
        <w:tc>
          <w:tcPr>
            <w:cnfStyle w:val="000010000000" w:firstRow="0" w:lastRow="0" w:firstColumn="0" w:lastColumn="0" w:oddVBand="1" w:evenVBand="0" w:oddHBand="0" w:evenHBand="0" w:firstRowFirstColumn="0" w:firstRowLastColumn="0" w:lastRowFirstColumn="0" w:lastRowLastColumn="0"/>
            <w:tcW w:w="1253" w:type="dxa"/>
            <w:tcBorders>
              <w:left w:val="single" w:sz="4" w:space="0" w:color="auto"/>
            </w:tcBorders>
          </w:tcPr>
          <w:p w14:paraId="7951B55A" w14:textId="188969E3" w:rsidR="00C75FC6" w:rsidRPr="00381BFF" w:rsidDel="00B56AE8" w:rsidRDefault="00C75FC6" w:rsidP="00C70150">
            <w:pPr>
              <w:pStyle w:val="TableText"/>
              <w:rPr>
                <w:iCs/>
                <w:color w:val="BBBABB" w:themeColor="text2"/>
              </w:rPr>
            </w:pPr>
            <w:r w:rsidRPr="00381BFF">
              <w:rPr>
                <w:iCs/>
                <w:color w:val="BBBABB" w:themeColor="text2"/>
              </w:rPr>
              <w:t>Date</w:t>
            </w:r>
            <w:r w:rsidR="002B57EF">
              <w:rPr>
                <w:iCs/>
                <w:color w:val="BBBABB" w:themeColor="text2"/>
              </w:rPr>
              <w:t>:</w:t>
            </w:r>
          </w:p>
        </w:tc>
        <w:tc>
          <w:tcPr>
            <w:tcW w:w="3628" w:type="dxa"/>
            <w:gridSpan w:val="2"/>
            <w:tcBorders>
              <w:left w:val="single" w:sz="4" w:space="0" w:color="auto"/>
            </w:tcBorders>
          </w:tcPr>
          <w:p w14:paraId="2F388466" w14:textId="77777777" w:rsidR="00C75FC6" w:rsidRPr="00C70150" w:rsidDel="00B56AE8" w:rsidRDefault="00C75FC6" w:rsidP="00C70150">
            <w:pPr>
              <w:pStyle w:val="TableText"/>
              <w:cnfStyle w:val="000000100000" w:firstRow="0" w:lastRow="0" w:firstColumn="0" w:lastColumn="0" w:oddVBand="0" w:evenVBand="0" w:oddHBand="1" w:evenHBand="0" w:firstRowFirstColumn="0" w:firstRowLastColumn="0" w:lastRowFirstColumn="0" w:lastRowLastColumn="0"/>
              <w:rPr>
                <w:i/>
                <w:color w:val="BBBABB" w:themeColor="text2"/>
              </w:rPr>
            </w:pPr>
          </w:p>
        </w:tc>
      </w:tr>
    </w:tbl>
    <w:p w14:paraId="161D02B9" w14:textId="77777777" w:rsidR="003802C0" w:rsidRDefault="003802C0">
      <w:pPr>
        <w:spacing w:before="80" w:after="80"/>
      </w:pPr>
    </w:p>
    <w:p w14:paraId="01E02AB0" w14:textId="77777777" w:rsidR="00EE3687" w:rsidRPr="00EE3687" w:rsidRDefault="00EE3687" w:rsidP="00EE3687">
      <w:pPr>
        <w:pStyle w:val="BodyText"/>
        <w:rPr>
          <w:lang w:eastAsia="en-AU"/>
        </w:rPr>
      </w:pPr>
    </w:p>
    <w:sectPr w:rsidR="00EE3687" w:rsidRPr="00EE3687" w:rsidSect="00876035">
      <w:footerReference w:type="default" r:id="rId12"/>
      <w:pgSz w:w="11906" w:h="16838" w:code="9"/>
      <w:pgMar w:top="1418" w:right="680" w:bottom="1134" w:left="68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8532" w14:textId="77777777" w:rsidR="00DF1AE3" w:rsidRDefault="00DF1AE3" w:rsidP="00185154">
      <w:r>
        <w:separator/>
      </w:r>
    </w:p>
    <w:p w14:paraId="69AE94C5" w14:textId="77777777" w:rsidR="00DF1AE3" w:rsidRDefault="00DF1AE3"/>
    <w:p w14:paraId="698E3FF3" w14:textId="77777777" w:rsidR="00DF1AE3" w:rsidRDefault="00DF1AE3"/>
  </w:endnote>
  <w:endnote w:type="continuationSeparator" w:id="0">
    <w:p w14:paraId="37F5B9E0" w14:textId="77777777" w:rsidR="00DF1AE3" w:rsidRDefault="00DF1AE3" w:rsidP="00185154">
      <w:r>
        <w:continuationSeparator/>
      </w:r>
    </w:p>
    <w:p w14:paraId="68E889E2" w14:textId="77777777" w:rsidR="00DF1AE3" w:rsidRDefault="00DF1AE3"/>
    <w:p w14:paraId="3BFE9631" w14:textId="77777777" w:rsidR="00DF1AE3" w:rsidRDefault="00DF1AE3"/>
  </w:endnote>
  <w:endnote w:type="continuationNotice" w:id="1">
    <w:p w14:paraId="6A62F83F" w14:textId="77777777" w:rsidR="00DF1AE3" w:rsidRDefault="00DF1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DC7604" w:themeColor="accent5" w:themeShade="BF"/>
      </w:tblBorders>
      <w:tblLayout w:type="fixed"/>
      <w:tblLook w:val="04A0" w:firstRow="1" w:lastRow="0" w:firstColumn="1" w:lastColumn="0" w:noHBand="0" w:noVBand="1"/>
    </w:tblPr>
    <w:tblGrid>
      <w:gridCol w:w="3514"/>
      <w:gridCol w:w="3516"/>
      <w:gridCol w:w="3516"/>
    </w:tblGrid>
    <w:tr w:rsidR="000B28D8" w:rsidRPr="0049108E" w14:paraId="6CE9A3D6" w14:textId="77777777" w:rsidTr="00F52CCB">
      <w:tc>
        <w:tcPr>
          <w:tcW w:w="3514" w:type="dxa"/>
          <w:tcBorders>
            <w:top w:val="nil"/>
          </w:tcBorders>
          <w:shd w:val="clear" w:color="auto" w:fill="auto"/>
        </w:tcPr>
        <w:p w14:paraId="35A36E38" w14:textId="77777777" w:rsidR="000B28D8" w:rsidRPr="0049108E" w:rsidRDefault="000B28D8" w:rsidP="00183F1A">
          <w:pPr>
            <w:pStyle w:val="Footer"/>
            <w:tabs>
              <w:tab w:val="left" w:pos="709"/>
            </w:tabs>
            <w:rPr>
              <w:szCs w:val="14"/>
            </w:rPr>
          </w:pPr>
          <w:r w:rsidRPr="0049108E">
            <w:rPr>
              <w:szCs w:val="14"/>
            </w:rPr>
            <w:t xml:space="preserve">Doc </w:t>
          </w:r>
          <w:r>
            <w:rPr>
              <w:szCs w:val="14"/>
            </w:rPr>
            <w:t>n</w:t>
          </w:r>
          <w:r w:rsidRPr="0049108E">
            <w:rPr>
              <w:szCs w:val="14"/>
            </w:rPr>
            <w:t>o</w:t>
          </w:r>
          <w:r>
            <w:rPr>
              <w:szCs w:val="14"/>
            </w:rPr>
            <w:t>.</w:t>
          </w:r>
          <w:r>
            <w:rPr>
              <w:szCs w:val="14"/>
            </w:rPr>
            <w:tab/>
          </w:r>
          <w:sdt>
            <w:sdtPr>
              <w:alias w:val="Document Number"/>
              <w:tag w:val="Abstract"/>
              <w:id w:val="-1823038797"/>
              <w:placeholder>
                <w:docPart w:val="538796F03B1E4142ACF081927243B175"/>
              </w:placeholder>
              <w:dataBinding w:prefixMappings="xmlns:ns0='http://schemas.microsoft.com/office/2006/coverPageProps' " w:xpath="/ns0:CoverPageProperties[1]/ns0:Abstract[1]" w:storeItemID="{55AF091B-3C7A-41E3-B477-F2FDAA23CFDA}"/>
              <w:text/>
            </w:sdtPr>
            <w:sdtEndPr/>
            <w:sdtContent>
              <w:r>
                <w:t>D0000833</w:t>
              </w:r>
            </w:sdtContent>
          </w:sdt>
        </w:p>
      </w:tc>
      <w:tc>
        <w:tcPr>
          <w:tcW w:w="3515" w:type="dxa"/>
          <w:vMerge w:val="restart"/>
          <w:tcBorders>
            <w:top w:val="nil"/>
          </w:tcBorders>
          <w:shd w:val="clear" w:color="auto" w:fill="auto"/>
        </w:tcPr>
        <w:p w14:paraId="59C83215" w14:textId="77777777" w:rsidR="000B28D8" w:rsidRPr="0049108E" w:rsidRDefault="000B28D8" w:rsidP="000D37F4">
          <w:pPr>
            <w:pStyle w:val="Footer"/>
            <w:tabs>
              <w:tab w:val="center" w:pos="2158"/>
            </w:tabs>
            <w:jc w:val="center"/>
          </w:pPr>
          <w:r w:rsidRPr="0049108E">
            <w:t>Document uncontrolled when printed</w:t>
          </w:r>
        </w:p>
      </w:tc>
      <w:tc>
        <w:tcPr>
          <w:tcW w:w="3515" w:type="dxa"/>
          <w:tcBorders>
            <w:top w:val="nil"/>
          </w:tcBorders>
          <w:shd w:val="clear" w:color="auto" w:fill="auto"/>
        </w:tcPr>
        <w:p w14:paraId="7036445D" w14:textId="1191C932" w:rsidR="000B28D8" w:rsidRPr="0049108E" w:rsidRDefault="000B28D8" w:rsidP="000705C7">
          <w:pPr>
            <w:pStyle w:val="Footer"/>
            <w:tabs>
              <w:tab w:val="right" w:pos="1494"/>
              <w:tab w:val="right" w:pos="2321"/>
            </w:tabs>
            <w:jc w:val="right"/>
            <w:rPr>
              <w:szCs w:val="14"/>
            </w:rPr>
          </w:pPr>
          <w:r w:rsidRPr="0049108E">
            <w:rPr>
              <w:szCs w:val="14"/>
            </w:rPr>
            <w:t>Page:</w:t>
          </w:r>
          <w:r>
            <w:rPr>
              <w:szCs w:val="14"/>
            </w:rPr>
            <w:tab/>
          </w:r>
          <w:r w:rsidRPr="0049108E">
            <w:rPr>
              <w:szCs w:val="14"/>
            </w:rPr>
            <w:fldChar w:fldCharType="begin"/>
          </w:r>
          <w:r w:rsidRPr="0049108E">
            <w:rPr>
              <w:szCs w:val="14"/>
            </w:rPr>
            <w:instrText xml:space="preserve"> PAGE </w:instrText>
          </w:r>
          <w:r w:rsidRPr="0049108E">
            <w:rPr>
              <w:szCs w:val="14"/>
            </w:rPr>
            <w:fldChar w:fldCharType="separate"/>
          </w:r>
          <w:r>
            <w:rPr>
              <w:noProof/>
              <w:szCs w:val="14"/>
            </w:rPr>
            <w:t>1</w:t>
          </w:r>
          <w:r w:rsidRPr="0049108E">
            <w:rPr>
              <w:szCs w:val="14"/>
            </w:rPr>
            <w:fldChar w:fldCharType="end"/>
          </w:r>
          <w:r w:rsidRPr="0049108E">
            <w:rPr>
              <w:szCs w:val="14"/>
            </w:rPr>
            <w:t xml:space="preserve"> </w:t>
          </w:r>
          <w:r>
            <w:rPr>
              <w:szCs w:val="14"/>
            </w:rPr>
            <w:t>of 2</w:t>
          </w:r>
        </w:p>
      </w:tc>
    </w:tr>
    <w:tr w:rsidR="000B28D8" w:rsidRPr="0049108E" w14:paraId="267F069B" w14:textId="77777777" w:rsidTr="00F52CCB">
      <w:tc>
        <w:tcPr>
          <w:tcW w:w="3514" w:type="dxa"/>
          <w:shd w:val="clear" w:color="auto" w:fill="auto"/>
        </w:tcPr>
        <w:p w14:paraId="5A3F32EA" w14:textId="7C21FC9A" w:rsidR="000B28D8" w:rsidRPr="0049108E" w:rsidRDefault="000B28D8" w:rsidP="00183F1A">
          <w:pPr>
            <w:pStyle w:val="Footer"/>
            <w:tabs>
              <w:tab w:val="left" w:pos="709"/>
            </w:tabs>
            <w:rPr>
              <w:szCs w:val="14"/>
            </w:rPr>
          </w:pPr>
          <w:r w:rsidRPr="0049108E">
            <w:rPr>
              <w:szCs w:val="14"/>
            </w:rPr>
            <w:t>Version:</w:t>
          </w:r>
          <w:r>
            <w:rPr>
              <w:szCs w:val="14"/>
            </w:rPr>
            <w:tab/>
          </w:r>
          <w:sdt>
            <w:sdtPr>
              <w:rPr>
                <w:szCs w:val="14"/>
              </w:rPr>
              <w:alias w:val="Version"/>
              <w:tag w:val="Keywords"/>
              <w:id w:val="385453747"/>
              <w:placeholder>
                <w:docPart w:val="E5A5DB48E0B64AEEAC191DF369A5F48F"/>
              </w:placeholder>
              <w:dataBinding w:prefixMappings="xmlns:ns0='http://purl.org/dc/elements/1.1/' xmlns:ns1='http://schemas.openxmlformats.org/package/2006/metadata/core-properties' " w:xpath="/ns1:coreProperties[1]/ns1:keywords[1]" w:storeItemID="{6C3C8BC8-F283-45AE-878A-BAB7291924A1}"/>
              <w:text/>
            </w:sdtPr>
            <w:sdtEndPr/>
            <w:sdtContent>
              <w:r w:rsidR="00E151FE">
                <w:rPr>
                  <w:szCs w:val="14"/>
                </w:rPr>
                <w:t>5</w:t>
              </w:r>
            </w:sdtContent>
          </w:sdt>
        </w:p>
      </w:tc>
      <w:tc>
        <w:tcPr>
          <w:tcW w:w="3515" w:type="dxa"/>
          <w:vMerge/>
          <w:shd w:val="clear" w:color="auto" w:fill="auto"/>
        </w:tcPr>
        <w:p w14:paraId="459123AF" w14:textId="77777777" w:rsidR="000B28D8" w:rsidRPr="0049108E" w:rsidRDefault="000B28D8" w:rsidP="0049108E">
          <w:pPr>
            <w:pStyle w:val="Footer"/>
            <w:rPr>
              <w:b/>
              <w:szCs w:val="14"/>
            </w:rPr>
          </w:pPr>
        </w:p>
      </w:tc>
      <w:tc>
        <w:tcPr>
          <w:tcW w:w="3515" w:type="dxa"/>
          <w:shd w:val="clear" w:color="auto" w:fill="auto"/>
        </w:tcPr>
        <w:p w14:paraId="6C12C0E5" w14:textId="466DABED" w:rsidR="000B28D8" w:rsidRPr="0049108E" w:rsidRDefault="000B28D8" w:rsidP="000705C7">
          <w:pPr>
            <w:pStyle w:val="Footer"/>
            <w:tabs>
              <w:tab w:val="right" w:pos="1494"/>
              <w:tab w:val="right" w:pos="2321"/>
            </w:tabs>
            <w:jc w:val="right"/>
            <w:rPr>
              <w:szCs w:val="14"/>
            </w:rPr>
          </w:pPr>
          <w:r w:rsidRPr="0049108E">
            <w:rPr>
              <w:szCs w:val="14"/>
            </w:rPr>
            <w:t>Issue date:</w:t>
          </w:r>
          <w:r>
            <w:rPr>
              <w:szCs w:val="14"/>
            </w:rPr>
            <w:tab/>
          </w:r>
          <w:sdt>
            <w:sdtPr>
              <w:rPr>
                <w:szCs w:val="14"/>
              </w:rPr>
              <w:alias w:val="Version Date"/>
              <w:tag w:val="Publish Date"/>
              <w:id w:val="-911156877"/>
              <w:placeholder>
                <w:docPart w:val="78CD59F241E54BCBA219ACECF6CFB4DA"/>
              </w:placeholder>
              <w:dataBinding w:prefixMappings="xmlns:ns0='http://schemas.microsoft.com/office/2006/coverPageProps' " w:xpath="/ns0:CoverPageProperties[1]/ns0:PublishDate[1]" w:storeItemID="{55AF091B-3C7A-41E3-B477-F2FDAA23CFDA}"/>
              <w:date w:fullDate="2024-10-17T00:00:00Z">
                <w:dateFormat w:val="d/MM/yyyy"/>
                <w:lid w:val="en-AU"/>
                <w:storeMappedDataAs w:val="dateTime"/>
                <w:calendar w:val="gregorian"/>
              </w:date>
            </w:sdtPr>
            <w:sdtEndPr/>
            <w:sdtContent>
              <w:r w:rsidR="00731916">
                <w:rPr>
                  <w:szCs w:val="14"/>
                </w:rPr>
                <w:t>17/10/2024</w:t>
              </w:r>
            </w:sdtContent>
          </w:sdt>
        </w:p>
      </w:tc>
    </w:tr>
  </w:tbl>
  <w:p w14:paraId="722D340F" w14:textId="77777777" w:rsidR="000B28D8" w:rsidRPr="0049108E" w:rsidRDefault="000B28D8" w:rsidP="0049108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8494" w14:textId="77777777" w:rsidR="00DF1AE3" w:rsidRDefault="00DF1AE3" w:rsidP="00185154">
      <w:r>
        <w:separator/>
      </w:r>
    </w:p>
    <w:p w14:paraId="267EF1B7" w14:textId="77777777" w:rsidR="00DF1AE3" w:rsidRDefault="00DF1AE3"/>
    <w:p w14:paraId="6F0BCC0D" w14:textId="77777777" w:rsidR="00DF1AE3" w:rsidRDefault="00DF1AE3"/>
  </w:footnote>
  <w:footnote w:type="continuationSeparator" w:id="0">
    <w:p w14:paraId="3CA0E2F0" w14:textId="77777777" w:rsidR="00DF1AE3" w:rsidRDefault="00DF1AE3" w:rsidP="00185154">
      <w:r>
        <w:continuationSeparator/>
      </w:r>
    </w:p>
    <w:p w14:paraId="032EE868" w14:textId="77777777" w:rsidR="00DF1AE3" w:rsidRDefault="00DF1AE3"/>
    <w:p w14:paraId="3996A1BE" w14:textId="77777777" w:rsidR="00DF1AE3" w:rsidRDefault="00DF1AE3"/>
  </w:footnote>
  <w:footnote w:type="continuationNotice" w:id="1">
    <w:p w14:paraId="250B6AA5" w14:textId="77777777" w:rsidR="00DF1AE3" w:rsidRDefault="00DF1A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E76216EC"/>
    <w:styleLink w:val="ListParagraph00"/>
    <w:lvl w:ilvl="0">
      <w:start w:val="1"/>
      <w:numFmt w:val="none"/>
      <w:suff w:val="nothing"/>
      <w:lvlText w:val=""/>
      <w:lvlJc w:val="left"/>
      <w:pPr>
        <w:ind w:left="425" w:firstLine="0"/>
      </w:pPr>
      <w:rPr>
        <w:rFonts w:asciiTheme="minorHAnsi" w:hAnsiTheme="minorHAnsi" w:hint="default"/>
        <w:color w:val="auto"/>
      </w:rPr>
    </w:lvl>
    <w:lvl w:ilvl="1">
      <w:start w:val="1"/>
      <w:numFmt w:val="none"/>
      <w:suff w:val="nothing"/>
      <w:lvlText w:val=""/>
      <w:lvlJc w:val="left"/>
      <w:pPr>
        <w:ind w:left="850" w:firstLine="0"/>
      </w:pPr>
      <w:rPr>
        <w:rFonts w:asciiTheme="minorHAnsi" w:hAnsiTheme="minorHAnsi" w:hint="default"/>
        <w:color w:val="auto"/>
      </w:rPr>
    </w:lvl>
    <w:lvl w:ilvl="2">
      <w:start w:val="1"/>
      <w:numFmt w:val="none"/>
      <w:suff w:val="nothing"/>
      <w:lvlText w:val=""/>
      <w:lvlJc w:val="left"/>
      <w:pPr>
        <w:ind w:left="1275" w:firstLine="0"/>
      </w:pPr>
      <w:rPr>
        <w:rFonts w:asciiTheme="minorHAnsi" w:hAnsiTheme="minorHAnsi" w:hint="default"/>
        <w:color w:val="auto"/>
      </w:rPr>
    </w:lvl>
    <w:lvl w:ilvl="3">
      <w:start w:val="1"/>
      <w:numFmt w:val="none"/>
      <w:suff w:val="nothing"/>
      <w:lvlText w:val=""/>
      <w:lvlJc w:val="left"/>
      <w:pPr>
        <w:ind w:left="1700" w:firstLine="0"/>
      </w:pPr>
      <w:rPr>
        <w:rFonts w:asciiTheme="minorHAnsi" w:hAnsiTheme="minorHAnsi" w:hint="default"/>
        <w:color w:val="auto"/>
      </w:rPr>
    </w:lvl>
    <w:lvl w:ilvl="4">
      <w:start w:val="1"/>
      <w:numFmt w:val="none"/>
      <w:suff w:val="nothing"/>
      <w:lvlText w:val=""/>
      <w:lvlJc w:val="left"/>
      <w:pPr>
        <w:ind w:left="2125" w:firstLine="0"/>
      </w:pPr>
      <w:rPr>
        <w:rFonts w:asciiTheme="minorHAnsi" w:hAnsiTheme="minorHAnsi" w:hint="default"/>
        <w:color w:val="auto"/>
      </w:rPr>
    </w:lvl>
    <w:lvl w:ilvl="5">
      <w:start w:val="1"/>
      <w:numFmt w:val="none"/>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68A0554"/>
    <w:multiLevelType w:val="hybridMultilevel"/>
    <w:tmpl w:val="CDC820F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0CCD4DAA"/>
    <w:multiLevelType w:val="multilevel"/>
    <w:tmpl w:val="F78A1DCA"/>
    <w:styleLink w:val="ListTableBullet1"/>
    <w:lvl w:ilvl="0">
      <w:start w:val="1"/>
      <w:numFmt w:val="bullet"/>
      <w:lvlText w:val=""/>
      <w:lvlJc w:val="left"/>
      <w:pPr>
        <w:tabs>
          <w:tab w:val="num" w:pos="397"/>
        </w:tabs>
        <w:ind w:left="397" w:hanging="284"/>
      </w:pPr>
      <w:rPr>
        <w:rFonts w:ascii="Symbol" w:hAnsi="Symbol" w:hint="default"/>
        <w:color w:val="2BACCC" w:themeColor="accent1"/>
        <w:sz w:val="16"/>
      </w:rPr>
    </w:lvl>
    <w:lvl w:ilvl="1">
      <w:start w:val="1"/>
      <w:numFmt w:val="bullet"/>
      <w:lvlText w:val="–"/>
      <w:lvlJc w:val="left"/>
      <w:pPr>
        <w:tabs>
          <w:tab w:val="num" w:pos="680"/>
        </w:tabs>
        <w:ind w:left="680" w:hanging="283"/>
      </w:pPr>
      <w:rPr>
        <w:rFonts w:ascii="Arial" w:hAnsi="Arial" w:hint="default"/>
        <w:color w:val="2BACCC" w:themeColor="accent1"/>
        <w:sz w:val="22"/>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0DD726A9"/>
    <w:multiLevelType w:val="multilevel"/>
    <w:tmpl w:val="6F1ABA08"/>
    <w:styleLink w:val="ListAppendix"/>
    <w:lvl w:ilvl="0">
      <w:start w:val="1"/>
      <w:numFmt w:val="decimal"/>
      <w:lvlText w:val="Appendix %1"/>
      <w:lvlJc w:val="left"/>
      <w:pPr>
        <w:tabs>
          <w:tab w:val="num" w:pos="1985"/>
        </w:tabs>
        <w:ind w:left="1985" w:hanging="1985"/>
      </w:pPr>
      <w:rPr>
        <w:rFonts w:hint="default"/>
      </w:rPr>
    </w:lvl>
    <w:lvl w:ilvl="1">
      <w:start w:val="1"/>
      <w:numFmt w:val="decimal"/>
      <w:lvlText w:val="A%1.%2"/>
      <w:lvlJc w:val="left"/>
      <w:pPr>
        <w:tabs>
          <w:tab w:val="num" w:pos="1134"/>
        </w:tabs>
        <w:ind w:left="1134" w:hanging="1134"/>
      </w:pPr>
      <w:rPr>
        <w:rFonts w:hint="default"/>
      </w:rPr>
    </w:lvl>
    <w:lvl w:ilvl="2">
      <w:start w:val="1"/>
      <w:numFmt w:val="decimal"/>
      <w:lvlText w:val="A%1.%2.%3"/>
      <w:lvlJc w:val="left"/>
      <w:pPr>
        <w:tabs>
          <w:tab w:val="num" w:pos="1134"/>
        </w:tabs>
        <w:ind w:left="1134" w:hanging="1134"/>
      </w:pPr>
      <w:rPr>
        <w:rFonts w:hint="default"/>
        <w:color w:val="2BACC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2643001"/>
    <w:multiLevelType w:val="hybridMultilevel"/>
    <w:tmpl w:val="97C603A2"/>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39C49B6"/>
    <w:multiLevelType w:val="multilevel"/>
    <w:tmpl w:val="E9B44B6A"/>
    <w:lvl w:ilvl="0">
      <w:start w:val="1"/>
      <w:numFmt w:val="none"/>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color w:val="00259B" w:themeColor="accent3"/>
      </w:rPr>
    </w:lvl>
    <w:lvl w:ilvl="1">
      <w:start w:val="1"/>
      <w:numFmt w:val="bullet"/>
      <w:pStyle w:val="TableBullet2"/>
      <w:lvlText w:val="–"/>
      <w:lvlJc w:val="left"/>
      <w:pPr>
        <w:tabs>
          <w:tab w:val="num" w:pos="680"/>
        </w:tabs>
        <w:ind w:left="680" w:hanging="283"/>
      </w:pPr>
      <w:rPr>
        <w:rFonts w:ascii="Arial Rounded MT" w:hAnsi="Arial Rounded MT" w:hint="default"/>
        <w:color w:val="2BACCC"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2B1FF4"/>
    <w:multiLevelType w:val="multilevel"/>
    <w:tmpl w:val="F30EDF92"/>
    <w:lvl w:ilvl="0">
      <w:start w:val="1"/>
      <w:numFmt w:val="upperLetter"/>
      <w:pStyle w:val="Heading7"/>
      <w:lvlText w:val="Appendix %1."/>
      <w:lvlJc w:val="left"/>
      <w:pPr>
        <w:tabs>
          <w:tab w:val="num" w:pos="1985"/>
        </w:tabs>
        <w:ind w:left="1985" w:hanging="1985"/>
      </w:pPr>
      <w:rPr>
        <w:rFonts w:hint="default"/>
      </w:rPr>
    </w:lvl>
    <w:lvl w:ilvl="1">
      <w:start w:val="1"/>
      <w:numFmt w:val="decimal"/>
      <w:pStyle w:val="Heading8"/>
      <w:lvlText w:val="A%1.%2"/>
      <w:lvlJc w:val="left"/>
      <w:pPr>
        <w:tabs>
          <w:tab w:val="num" w:pos="1134"/>
        </w:tabs>
        <w:ind w:left="1134" w:hanging="1134"/>
      </w:pPr>
      <w:rPr>
        <w:rFonts w:hint="default"/>
      </w:rPr>
    </w:lvl>
    <w:lvl w:ilvl="2">
      <w:start w:val="1"/>
      <w:numFmt w:val="decimal"/>
      <w:pStyle w:val="Heading9"/>
      <w:lvlText w:val="A%1.%2.%3"/>
      <w:lvlJc w:val="left"/>
      <w:pPr>
        <w:tabs>
          <w:tab w:val="num" w:pos="1134"/>
        </w:tabs>
        <w:ind w:left="1134" w:hanging="1134"/>
      </w:pPr>
      <w:rPr>
        <w:rFonts w:hint="default"/>
        <w:color w:val="2BACCC"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32314FB0"/>
    <w:multiLevelType w:val="multilevel"/>
    <w:tmpl w:val="27E295D6"/>
    <w:numStyleLink w:val="ListNumberedHeadings"/>
  </w:abstractNum>
  <w:abstractNum w:abstractNumId="13" w15:restartNumberingAfterBreak="0">
    <w:nsid w:val="3BF26A71"/>
    <w:multiLevelType w:val="multilevel"/>
    <w:tmpl w:val="E9B44B6A"/>
    <w:styleLink w:val="ListParagraph0"/>
    <w:lvl w:ilvl="0">
      <w:start w:val="1"/>
      <w:numFmt w:val="none"/>
      <w:pStyle w:val="ListParagraph"/>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40071FAE"/>
    <w:multiLevelType w:val="multilevel"/>
    <w:tmpl w:val="27E295D6"/>
    <w:styleLink w:val="ListNumberedHeadings"/>
    <w:lvl w:ilvl="0">
      <w:start w:val="1"/>
      <w:numFmt w:val="decimal"/>
      <w:lvlText w:val="%1."/>
      <w:lvlJc w:val="left"/>
      <w:pPr>
        <w:tabs>
          <w:tab w:val="num" w:pos="567"/>
        </w:tabs>
        <w:ind w:left="567" w:hanging="567"/>
      </w:pPr>
      <w:rPr>
        <w:rFonts w:asciiTheme="majorHAnsi" w:hAnsiTheme="majorHAnsi" w:hint="default"/>
        <w:color w:val="2BACCC" w:themeColor="accent1"/>
      </w:rPr>
    </w:lvl>
    <w:lvl w:ilvl="1">
      <w:start w:val="1"/>
      <w:numFmt w:val="decimal"/>
      <w:lvlText w:val="%1.%2"/>
      <w:lvlJc w:val="left"/>
      <w:pPr>
        <w:tabs>
          <w:tab w:val="num" w:pos="567"/>
        </w:tabs>
        <w:ind w:left="567" w:hanging="567"/>
      </w:pPr>
      <w:rPr>
        <w:rFonts w:asciiTheme="majorHAnsi" w:hAnsiTheme="majorHAnsi" w:hint="default"/>
        <w:color w:val="2BACCC" w:themeColor="accent1"/>
      </w:rPr>
    </w:lvl>
    <w:lvl w:ilvl="2">
      <w:start w:val="1"/>
      <w:numFmt w:val="decimal"/>
      <w:lvlText w:val="%1.%2.%3"/>
      <w:lvlJc w:val="left"/>
      <w:pPr>
        <w:tabs>
          <w:tab w:val="num" w:pos="567"/>
        </w:tabs>
        <w:ind w:left="567" w:hanging="567"/>
      </w:pPr>
      <w:rPr>
        <w:rFonts w:asciiTheme="majorHAnsi" w:hAnsiTheme="majorHAnsi" w:hint="default"/>
        <w:color w:val="2BACCC" w:themeColor="accent1"/>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decimal"/>
      <w:lvlRestart w:val="0"/>
      <w:lvlText w:val="Appendix %7"/>
      <w:lvlJc w:val="left"/>
      <w:pPr>
        <w:tabs>
          <w:tab w:val="num" w:pos="1985"/>
        </w:tabs>
        <w:ind w:left="1985" w:hanging="1985"/>
      </w:pPr>
      <w:rPr>
        <w:rFonts w:hint="default"/>
      </w:rPr>
    </w:lvl>
    <w:lvl w:ilvl="7">
      <w:start w:val="1"/>
      <w:numFmt w:val="decimal"/>
      <w:lvlText w:val="A%7.%8"/>
      <w:lvlJc w:val="left"/>
      <w:pPr>
        <w:tabs>
          <w:tab w:val="num" w:pos="851"/>
        </w:tabs>
        <w:ind w:left="851" w:hanging="851"/>
      </w:pPr>
      <w:rPr>
        <w:rFonts w:hint="default"/>
      </w:rPr>
    </w:lvl>
    <w:lvl w:ilvl="8">
      <w:start w:val="1"/>
      <w:numFmt w:val="decimal"/>
      <w:lvlText w:val="A%7.%2.%9"/>
      <w:lvlJc w:val="left"/>
      <w:pPr>
        <w:tabs>
          <w:tab w:val="num" w:pos="851"/>
        </w:tabs>
        <w:ind w:left="851" w:hanging="851"/>
      </w:pPr>
      <w:rPr>
        <w:rFonts w:hint="default"/>
      </w:rPr>
    </w:lvl>
  </w:abstractNum>
  <w:abstractNum w:abstractNumId="15" w15:restartNumberingAfterBreak="0">
    <w:nsid w:val="4B803681"/>
    <w:multiLevelType w:val="hybridMultilevel"/>
    <w:tmpl w:val="0D3889B0"/>
    <w:lvl w:ilvl="0" w:tplc="972E4FE8">
      <w:start w:val="1"/>
      <w:numFmt w:val="bullet"/>
      <w:lvlText w:val="-"/>
      <w:lvlJc w:val="left"/>
      <w:pPr>
        <w:ind w:left="720" w:hanging="360"/>
      </w:pPr>
      <w:rPr>
        <w:rFonts w:ascii="Calibri" w:hAnsi="Calibri" w:hint="default"/>
      </w:rPr>
    </w:lvl>
    <w:lvl w:ilvl="1" w:tplc="FA0684B2">
      <w:start w:val="1"/>
      <w:numFmt w:val="bullet"/>
      <w:lvlText w:val="o"/>
      <w:lvlJc w:val="left"/>
      <w:pPr>
        <w:ind w:left="1440" w:hanging="360"/>
      </w:pPr>
      <w:rPr>
        <w:rFonts w:ascii="Courier New" w:hAnsi="Courier New" w:hint="default"/>
      </w:rPr>
    </w:lvl>
    <w:lvl w:ilvl="2" w:tplc="2A64CC32">
      <w:start w:val="1"/>
      <w:numFmt w:val="bullet"/>
      <w:lvlText w:val=""/>
      <w:lvlJc w:val="left"/>
      <w:pPr>
        <w:ind w:left="2160" w:hanging="360"/>
      </w:pPr>
      <w:rPr>
        <w:rFonts w:ascii="Wingdings" w:hAnsi="Wingdings" w:hint="default"/>
      </w:rPr>
    </w:lvl>
    <w:lvl w:ilvl="3" w:tplc="23783814">
      <w:start w:val="1"/>
      <w:numFmt w:val="bullet"/>
      <w:lvlText w:val=""/>
      <w:lvlJc w:val="left"/>
      <w:pPr>
        <w:ind w:left="2880" w:hanging="360"/>
      </w:pPr>
      <w:rPr>
        <w:rFonts w:ascii="Symbol" w:hAnsi="Symbol" w:hint="default"/>
      </w:rPr>
    </w:lvl>
    <w:lvl w:ilvl="4" w:tplc="9EC6A886">
      <w:start w:val="1"/>
      <w:numFmt w:val="bullet"/>
      <w:lvlText w:val="o"/>
      <w:lvlJc w:val="left"/>
      <w:pPr>
        <w:ind w:left="3600" w:hanging="360"/>
      </w:pPr>
      <w:rPr>
        <w:rFonts w:ascii="Courier New" w:hAnsi="Courier New" w:hint="default"/>
      </w:rPr>
    </w:lvl>
    <w:lvl w:ilvl="5" w:tplc="99B65446">
      <w:start w:val="1"/>
      <w:numFmt w:val="bullet"/>
      <w:lvlText w:val=""/>
      <w:lvlJc w:val="left"/>
      <w:pPr>
        <w:ind w:left="4320" w:hanging="360"/>
      </w:pPr>
      <w:rPr>
        <w:rFonts w:ascii="Wingdings" w:hAnsi="Wingdings" w:hint="default"/>
      </w:rPr>
    </w:lvl>
    <w:lvl w:ilvl="6" w:tplc="612E97B8">
      <w:start w:val="1"/>
      <w:numFmt w:val="bullet"/>
      <w:lvlText w:val=""/>
      <w:lvlJc w:val="left"/>
      <w:pPr>
        <w:ind w:left="5040" w:hanging="360"/>
      </w:pPr>
      <w:rPr>
        <w:rFonts w:ascii="Symbol" w:hAnsi="Symbol" w:hint="default"/>
      </w:rPr>
    </w:lvl>
    <w:lvl w:ilvl="7" w:tplc="0EE6F898">
      <w:start w:val="1"/>
      <w:numFmt w:val="bullet"/>
      <w:lvlText w:val="o"/>
      <w:lvlJc w:val="left"/>
      <w:pPr>
        <w:ind w:left="5760" w:hanging="360"/>
      </w:pPr>
      <w:rPr>
        <w:rFonts w:ascii="Courier New" w:hAnsi="Courier New" w:hint="default"/>
      </w:rPr>
    </w:lvl>
    <w:lvl w:ilvl="8" w:tplc="9F1A2EA4">
      <w:start w:val="1"/>
      <w:numFmt w:val="bullet"/>
      <w:lvlText w:val=""/>
      <w:lvlJc w:val="left"/>
      <w:pPr>
        <w:ind w:left="6480" w:hanging="360"/>
      </w:pPr>
      <w:rPr>
        <w:rFonts w:ascii="Wingdings" w:hAnsi="Wingdings" w:hint="default"/>
      </w:rPr>
    </w:lvl>
  </w:abstractNum>
  <w:abstractNum w:abstractNumId="16" w15:restartNumberingAfterBreak="0">
    <w:nsid w:val="626E5373"/>
    <w:multiLevelType w:val="multilevel"/>
    <w:tmpl w:val="736ECFBA"/>
    <w:styleLink w:val="ListTableNumber1"/>
    <w:lvl w:ilvl="0">
      <w:start w:val="1"/>
      <w:numFmt w:val="decimal"/>
      <w:lvlText w:val="%1."/>
      <w:lvlJc w:val="left"/>
      <w:pPr>
        <w:tabs>
          <w:tab w:val="num" w:pos="397"/>
        </w:tabs>
        <w:ind w:left="397" w:hanging="284"/>
      </w:pPr>
      <w:rPr>
        <w:rFonts w:asciiTheme="minorHAnsi" w:hAnsiTheme="minorHAnsi" w:hint="default"/>
        <w:b w:val="0"/>
        <w:i w:val="0"/>
        <w:color w:val="auto"/>
        <w:sz w:val="22"/>
        <w:szCs w:val="21"/>
      </w:rPr>
    </w:lvl>
    <w:lvl w:ilvl="1">
      <w:start w:val="1"/>
      <w:numFmt w:val="lowerLetter"/>
      <w:lvlText w:val="%2."/>
      <w:lvlJc w:val="left"/>
      <w:pPr>
        <w:tabs>
          <w:tab w:val="num" w:pos="680"/>
        </w:tabs>
        <w:ind w:left="680" w:hanging="283"/>
      </w:pPr>
      <w:rPr>
        <w:rFonts w:asciiTheme="minorHAnsi" w:hAnsiTheme="minorHAnsi" w:hint="default"/>
        <w:b w:val="0"/>
        <w:i w:val="0"/>
        <w:color w:val="auto"/>
        <w:sz w:val="22"/>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67877C4C"/>
    <w:multiLevelType w:val="multilevel"/>
    <w:tmpl w:val="A906D87A"/>
    <w:numStyleLink w:val="ListTableBullet"/>
  </w:abstractNum>
  <w:abstractNum w:abstractNumId="18"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00259B" w:themeColor="accent3"/>
      </w:rPr>
    </w:lvl>
    <w:lvl w:ilvl="1">
      <w:start w:val="1"/>
      <w:numFmt w:val="bullet"/>
      <w:pStyle w:val="ListBullet2"/>
      <w:lvlText w:val="–"/>
      <w:lvlJc w:val="left"/>
      <w:pPr>
        <w:tabs>
          <w:tab w:val="num" w:pos="850"/>
        </w:tabs>
        <w:ind w:left="850" w:hanging="425"/>
      </w:pPr>
      <w:rPr>
        <w:rFonts w:ascii="Arial" w:hAnsi="Arial" w:hint="default"/>
        <w:color w:val="2BACCC" w:themeColor="accent1"/>
        <w:sz w:val="16"/>
      </w:rPr>
    </w:lvl>
    <w:lvl w:ilvl="2">
      <w:start w:val="1"/>
      <w:numFmt w:val="bullet"/>
      <w:pStyle w:val="ListBullet3"/>
      <w:lvlText w:val=""/>
      <w:lvlJc w:val="left"/>
      <w:pPr>
        <w:tabs>
          <w:tab w:val="num" w:pos="1275"/>
        </w:tabs>
        <w:ind w:left="1275" w:hanging="425"/>
      </w:pPr>
      <w:rPr>
        <w:rFonts w:ascii="Symbol" w:hAnsi="Symbol" w:hint="default"/>
        <w:color w:val="00259B" w:themeColor="accent3"/>
      </w:rPr>
    </w:lvl>
    <w:lvl w:ilvl="3">
      <w:start w:val="1"/>
      <w:numFmt w:val="bullet"/>
      <w:pStyle w:val="ListBullet4"/>
      <w:lvlText w:val="–"/>
      <w:lvlJc w:val="left"/>
      <w:pPr>
        <w:tabs>
          <w:tab w:val="num" w:pos="1700"/>
        </w:tabs>
        <w:ind w:left="1700" w:hanging="425"/>
      </w:pPr>
      <w:rPr>
        <w:rFonts w:ascii="Arial" w:hAnsi="Arial" w:hint="default"/>
        <w:color w:val="2BACCC" w:themeColor="accent1"/>
        <w:sz w:val="16"/>
      </w:rPr>
    </w:lvl>
    <w:lvl w:ilvl="4">
      <w:start w:val="1"/>
      <w:numFmt w:val="bullet"/>
      <w:pStyle w:val="ListBullet5"/>
      <w:lvlText w:val=""/>
      <w:lvlJc w:val="left"/>
      <w:pPr>
        <w:tabs>
          <w:tab w:val="num" w:pos="2125"/>
        </w:tabs>
        <w:ind w:left="2125" w:hanging="425"/>
      </w:pPr>
      <w:rPr>
        <w:rFonts w:ascii="Symbol" w:hAnsi="Symbol" w:hint="default"/>
        <w:color w:val="00259B" w:themeColor="accent3"/>
      </w:rPr>
    </w:lvl>
    <w:lvl w:ilvl="5">
      <w:start w:val="1"/>
      <w:numFmt w:val="bullet"/>
      <w:pStyle w:val="ListBullet6"/>
      <w:lvlText w:val=""/>
      <w:lvlJc w:val="left"/>
      <w:pPr>
        <w:tabs>
          <w:tab w:val="num" w:pos="2550"/>
        </w:tabs>
        <w:ind w:left="2550" w:hanging="425"/>
      </w:pPr>
      <w:rPr>
        <w:rFonts w:ascii="Wingdings" w:hAnsi="Wingdings" w:hint="default"/>
        <w:color w:val="2BACCC" w:themeColor="accent1"/>
        <w:sz w:val="16"/>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9" w15:restartNumberingAfterBreak="0">
    <w:nsid w:val="7D9B6564"/>
    <w:multiLevelType w:val="multilevel"/>
    <w:tmpl w:val="27E295D6"/>
    <w:numStyleLink w:val="ListNumberedHeadings"/>
  </w:abstractNum>
  <w:num w:numId="1" w16cid:durableId="146942367">
    <w:abstractNumId w:val="14"/>
  </w:num>
  <w:num w:numId="2" w16cid:durableId="1340350267">
    <w:abstractNumId w:val="12"/>
  </w:num>
  <w:num w:numId="3" w16cid:durableId="6756865">
    <w:abstractNumId w:val="4"/>
  </w:num>
  <w:num w:numId="4" w16cid:durableId="348067495">
    <w:abstractNumId w:val="3"/>
  </w:num>
  <w:num w:numId="5" w16cid:durableId="1997341563">
    <w:abstractNumId w:val="18"/>
    <w:lvlOverride w:ilvl="0">
      <w:lvl w:ilvl="0">
        <w:start w:val="1"/>
        <w:numFmt w:val="bullet"/>
        <w:pStyle w:val="ListBullet0"/>
        <w:lvlText w:val=""/>
        <w:lvlJc w:val="left"/>
        <w:pPr>
          <w:tabs>
            <w:tab w:val="num" w:pos="425"/>
          </w:tabs>
          <w:ind w:left="425" w:hanging="425"/>
        </w:pPr>
        <w:rPr>
          <w:rFonts w:ascii="Symbol" w:hAnsi="Symbol" w:hint="default"/>
          <w:color w:val="00259B" w:themeColor="accent3"/>
        </w:rPr>
      </w:lvl>
    </w:lvlOverride>
  </w:num>
  <w:num w:numId="6" w16cid:durableId="1433936975">
    <w:abstractNumId w:val="7"/>
  </w:num>
  <w:num w:numId="7" w16cid:durableId="1703748182">
    <w:abstractNumId w:val="6"/>
  </w:num>
  <w:num w:numId="8" w16cid:durableId="878127721">
    <w:abstractNumId w:val="8"/>
  </w:num>
  <w:num w:numId="9" w16cid:durableId="942805256">
    <w:abstractNumId w:val="9"/>
  </w:num>
  <w:num w:numId="10" w16cid:durableId="1437096917">
    <w:abstractNumId w:val="11"/>
  </w:num>
  <w:num w:numId="11" w16cid:durableId="1650553624">
    <w:abstractNumId w:val="7"/>
  </w:num>
  <w:num w:numId="12" w16cid:durableId="1683050782">
    <w:abstractNumId w:val="11"/>
  </w:num>
  <w:num w:numId="13" w16cid:durableId="1339767160">
    <w:abstractNumId w:val="17"/>
  </w:num>
  <w:num w:numId="14" w16cid:durableId="1021009225">
    <w:abstractNumId w:val="10"/>
  </w:num>
  <w:num w:numId="15" w16cid:durableId="1208642117">
    <w:abstractNumId w:val="16"/>
  </w:num>
  <w:num w:numId="16" w16cid:durableId="380599022">
    <w:abstractNumId w:val="2"/>
  </w:num>
  <w:num w:numId="17" w16cid:durableId="1002661404">
    <w:abstractNumId w:val="0"/>
  </w:num>
  <w:num w:numId="18" w16cid:durableId="1693527280">
    <w:abstractNumId w:val="19"/>
  </w:num>
  <w:num w:numId="19" w16cid:durableId="1248657531">
    <w:abstractNumId w:val="5"/>
  </w:num>
  <w:num w:numId="20" w16cid:durableId="1662390533">
    <w:abstractNumId w:val="13"/>
  </w:num>
  <w:num w:numId="21" w16cid:durableId="558589236">
    <w:abstractNumId w:val="18"/>
  </w:num>
  <w:num w:numId="22" w16cid:durableId="1394549861">
    <w:abstractNumId w:val="18"/>
    <w:lvlOverride w:ilvl="0">
      <w:lvl w:ilvl="0">
        <w:start w:val="1"/>
        <w:numFmt w:val="bullet"/>
        <w:pStyle w:val="ListBullet0"/>
        <w:lvlText w:val=""/>
        <w:lvlJc w:val="left"/>
        <w:pPr>
          <w:tabs>
            <w:tab w:val="num" w:pos="425"/>
          </w:tabs>
          <w:ind w:left="425" w:hanging="425"/>
        </w:pPr>
        <w:rPr>
          <w:rFonts w:ascii="Symbol" w:hAnsi="Symbol" w:hint="default"/>
          <w:color w:val="00259B" w:themeColor="accent3"/>
        </w:rPr>
      </w:lvl>
    </w:lvlOverride>
  </w:num>
  <w:num w:numId="23" w16cid:durableId="12463270">
    <w:abstractNumId w:val="18"/>
    <w:lvlOverride w:ilvl="0">
      <w:lvl w:ilvl="0">
        <w:start w:val="1"/>
        <w:numFmt w:val="bullet"/>
        <w:pStyle w:val="ListBullet0"/>
        <w:lvlText w:val=""/>
        <w:lvlJc w:val="left"/>
        <w:pPr>
          <w:tabs>
            <w:tab w:val="num" w:pos="425"/>
          </w:tabs>
          <w:ind w:left="425" w:hanging="425"/>
        </w:pPr>
        <w:rPr>
          <w:rFonts w:ascii="Symbol" w:hAnsi="Symbol" w:hint="default"/>
          <w:color w:val="00259B" w:themeColor="accent3"/>
        </w:rPr>
      </w:lvl>
    </w:lvlOverride>
  </w:num>
  <w:num w:numId="24" w16cid:durableId="1675261313">
    <w:abstractNumId w:val="17"/>
  </w:num>
  <w:num w:numId="25" w16cid:durableId="2136748489">
    <w:abstractNumId w:val="17"/>
  </w:num>
  <w:num w:numId="26" w16cid:durableId="1388264394">
    <w:abstractNumId w:val="15"/>
  </w:num>
  <w:num w:numId="27" w16cid:durableId="172163743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YwN7Y0MbY0NrYwMDNR0lEKTi0uzszPAykwrAUAmDtaZywAAAA="/>
  </w:docVars>
  <w:rsids>
    <w:rsidRoot w:val="00193CD0"/>
    <w:rsid w:val="00000395"/>
    <w:rsid w:val="0000141C"/>
    <w:rsid w:val="00001918"/>
    <w:rsid w:val="00001B03"/>
    <w:rsid w:val="00001BAB"/>
    <w:rsid w:val="00001FD7"/>
    <w:rsid w:val="000029AC"/>
    <w:rsid w:val="000030BD"/>
    <w:rsid w:val="0000315C"/>
    <w:rsid w:val="00003216"/>
    <w:rsid w:val="00004146"/>
    <w:rsid w:val="0000415F"/>
    <w:rsid w:val="0000430C"/>
    <w:rsid w:val="0000434A"/>
    <w:rsid w:val="00004F73"/>
    <w:rsid w:val="0000571E"/>
    <w:rsid w:val="00006100"/>
    <w:rsid w:val="00006CD1"/>
    <w:rsid w:val="00007182"/>
    <w:rsid w:val="000108E8"/>
    <w:rsid w:val="00010D3A"/>
    <w:rsid w:val="00011C86"/>
    <w:rsid w:val="00012647"/>
    <w:rsid w:val="0001379F"/>
    <w:rsid w:val="00013C30"/>
    <w:rsid w:val="000148F8"/>
    <w:rsid w:val="00014970"/>
    <w:rsid w:val="00015246"/>
    <w:rsid w:val="000157E4"/>
    <w:rsid w:val="000157FB"/>
    <w:rsid w:val="00015868"/>
    <w:rsid w:val="0001633D"/>
    <w:rsid w:val="00016346"/>
    <w:rsid w:val="000169E4"/>
    <w:rsid w:val="00017A0D"/>
    <w:rsid w:val="00017A63"/>
    <w:rsid w:val="00020029"/>
    <w:rsid w:val="00020ABB"/>
    <w:rsid w:val="0002395D"/>
    <w:rsid w:val="00023B87"/>
    <w:rsid w:val="00023DA7"/>
    <w:rsid w:val="000262B6"/>
    <w:rsid w:val="00026D54"/>
    <w:rsid w:val="0002756F"/>
    <w:rsid w:val="00027925"/>
    <w:rsid w:val="00030B0F"/>
    <w:rsid w:val="00030C16"/>
    <w:rsid w:val="00030D92"/>
    <w:rsid w:val="000320F7"/>
    <w:rsid w:val="00032302"/>
    <w:rsid w:val="000324AD"/>
    <w:rsid w:val="00032DA8"/>
    <w:rsid w:val="000336DE"/>
    <w:rsid w:val="00033940"/>
    <w:rsid w:val="00034A4D"/>
    <w:rsid w:val="00034BC3"/>
    <w:rsid w:val="00035601"/>
    <w:rsid w:val="00035657"/>
    <w:rsid w:val="00036ADC"/>
    <w:rsid w:val="0003726B"/>
    <w:rsid w:val="000377E5"/>
    <w:rsid w:val="0004070B"/>
    <w:rsid w:val="00040F16"/>
    <w:rsid w:val="000411A5"/>
    <w:rsid w:val="000414F9"/>
    <w:rsid w:val="00042263"/>
    <w:rsid w:val="000427B8"/>
    <w:rsid w:val="0004282F"/>
    <w:rsid w:val="00042DBC"/>
    <w:rsid w:val="00042F1F"/>
    <w:rsid w:val="00043589"/>
    <w:rsid w:val="0004384B"/>
    <w:rsid w:val="0004390C"/>
    <w:rsid w:val="00044115"/>
    <w:rsid w:val="00044A04"/>
    <w:rsid w:val="00044A50"/>
    <w:rsid w:val="00044F88"/>
    <w:rsid w:val="000453F0"/>
    <w:rsid w:val="00045403"/>
    <w:rsid w:val="00045719"/>
    <w:rsid w:val="00045FD5"/>
    <w:rsid w:val="0004605E"/>
    <w:rsid w:val="00046A75"/>
    <w:rsid w:val="00046C5D"/>
    <w:rsid w:val="00047276"/>
    <w:rsid w:val="0004740D"/>
    <w:rsid w:val="000475D8"/>
    <w:rsid w:val="0004776F"/>
    <w:rsid w:val="000507C9"/>
    <w:rsid w:val="00051971"/>
    <w:rsid w:val="00051D49"/>
    <w:rsid w:val="00051D9B"/>
    <w:rsid w:val="00051E7A"/>
    <w:rsid w:val="0005215D"/>
    <w:rsid w:val="000521C2"/>
    <w:rsid w:val="00052633"/>
    <w:rsid w:val="0005263A"/>
    <w:rsid w:val="0005282A"/>
    <w:rsid w:val="00052F32"/>
    <w:rsid w:val="0005319A"/>
    <w:rsid w:val="000534F9"/>
    <w:rsid w:val="000537E8"/>
    <w:rsid w:val="00053815"/>
    <w:rsid w:val="00053818"/>
    <w:rsid w:val="0005392C"/>
    <w:rsid w:val="00053FE9"/>
    <w:rsid w:val="00054B6C"/>
    <w:rsid w:val="00054B70"/>
    <w:rsid w:val="00055027"/>
    <w:rsid w:val="00055561"/>
    <w:rsid w:val="00055D96"/>
    <w:rsid w:val="00056978"/>
    <w:rsid w:val="00056A85"/>
    <w:rsid w:val="000571BA"/>
    <w:rsid w:val="00060DEE"/>
    <w:rsid w:val="00060E81"/>
    <w:rsid w:val="000610E1"/>
    <w:rsid w:val="000627DB"/>
    <w:rsid w:val="00062BEF"/>
    <w:rsid w:val="00062E7B"/>
    <w:rsid w:val="000630B7"/>
    <w:rsid w:val="000630CB"/>
    <w:rsid w:val="000631A9"/>
    <w:rsid w:val="00063948"/>
    <w:rsid w:val="000639C7"/>
    <w:rsid w:val="0006451D"/>
    <w:rsid w:val="00065201"/>
    <w:rsid w:val="0006523B"/>
    <w:rsid w:val="00065F12"/>
    <w:rsid w:val="00066042"/>
    <w:rsid w:val="000664BC"/>
    <w:rsid w:val="00066907"/>
    <w:rsid w:val="000669A7"/>
    <w:rsid w:val="000670BE"/>
    <w:rsid w:val="0006712D"/>
    <w:rsid w:val="0006740B"/>
    <w:rsid w:val="0006743A"/>
    <w:rsid w:val="000675FC"/>
    <w:rsid w:val="0006770E"/>
    <w:rsid w:val="00067F22"/>
    <w:rsid w:val="000705C7"/>
    <w:rsid w:val="000709AE"/>
    <w:rsid w:val="00070F19"/>
    <w:rsid w:val="00071256"/>
    <w:rsid w:val="00071AE4"/>
    <w:rsid w:val="00071C7D"/>
    <w:rsid w:val="000721A5"/>
    <w:rsid w:val="0007238D"/>
    <w:rsid w:val="00072E2E"/>
    <w:rsid w:val="000742A3"/>
    <w:rsid w:val="00074726"/>
    <w:rsid w:val="00075471"/>
    <w:rsid w:val="00075647"/>
    <w:rsid w:val="00075A6C"/>
    <w:rsid w:val="00075E53"/>
    <w:rsid w:val="000762D4"/>
    <w:rsid w:val="00076F97"/>
    <w:rsid w:val="00077195"/>
    <w:rsid w:val="00077B4C"/>
    <w:rsid w:val="00077B74"/>
    <w:rsid w:val="00077CDB"/>
    <w:rsid w:val="000809A0"/>
    <w:rsid w:val="00080AB8"/>
    <w:rsid w:val="000814AA"/>
    <w:rsid w:val="000815E4"/>
    <w:rsid w:val="000815F0"/>
    <w:rsid w:val="000816D9"/>
    <w:rsid w:val="00082540"/>
    <w:rsid w:val="0008256C"/>
    <w:rsid w:val="000829F6"/>
    <w:rsid w:val="00082CBB"/>
    <w:rsid w:val="00082CF5"/>
    <w:rsid w:val="00082EB6"/>
    <w:rsid w:val="00082F50"/>
    <w:rsid w:val="0008351E"/>
    <w:rsid w:val="000835FF"/>
    <w:rsid w:val="0008361E"/>
    <w:rsid w:val="00083D03"/>
    <w:rsid w:val="00084070"/>
    <w:rsid w:val="000841FB"/>
    <w:rsid w:val="00084E5A"/>
    <w:rsid w:val="0008521B"/>
    <w:rsid w:val="000862A2"/>
    <w:rsid w:val="0008666D"/>
    <w:rsid w:val="000870BB"/>
    <w:rsid w:val="00087480"/>
    <w:rsid w:val="00087A43"/>
    <w:rsid w:val="00087D93"/>
    <w:rsid w:val="00087F2F"/>
    <w:rsid w:val="00090174"/>
    <w:rsid w:val="000908A6"/>
    <w:rsid w:val="00091AA2"/>
    <w:rsid w:val="00091ABF"/>
    <w:rsid w:val="00091E2D"/>
    <w:rsid w:val="0009227A"/>
    <w:rsid w:val="00092737"/>
    <w:rsid w:val="00093669"/>
    <w:rsid w:val="00093E40"/>
    <w:rsid w:val="00094163"/>
    <w:rsid w:val="000941E8"/>
    <w:rsid w:val="000941F6"/>
    <w:rsid w:val="00094241"/>
    <w:rsid w:val="00094DF8"/>
    <w:rsid w:val="00094EB0"/>
    <w:rsid w:val="000958D9"/>
    <w:rsid w:val="00095DC8"/>
    <w:rsid w:val="00095EF2"/>
    <w:rsid w:val="00095F5F"/>
    <w:rsid w:val="00097768"/>
    <w:rsid w:val="000977DC"/>
    <w:rsid w:val="000A1368"/>
    <w:rsid w:val="000A1D1D"/>
    <w:rsid w:val="000A22A1"/>
    <w:rsid w:val="000A3107"/>
    <w:rsid w:val="000A351C"/>
    <w:rsid w:val="000A354F"/>
    <w:rsid w:val="000A3670"/>
    <w:rsid w:val="000A3C14"/>
    <w:rsid w:val="000A4531"/>
    <w:rsid w:val="000A4663"/>
    <w:rsid w:val="000A4EF9"/>
    <w:rsid w:val="000A5162"/>
    <w:rsid w:val="000A5318"/>
    <w:rsid w:val="000A55A7"/>
    <w:rsid w:val="000A59D6"/>
    <w:rsid w:val="000A5A10"/>
    <w:rsid w:val="000A6451"/>
    <w:rsid w:val="000A668B"/>
    <w:rsid w:val="000A6EB1"/>
    <w:rsid w:val="000A6F6E"/>
    <w:rsid w:val="000A7331"/>
    <w:rsid w:val="000A75C6"/>
    <w:rsid w:val="000A7675"/>
    <w:rsid w:val="000A787A"/>
    <w:rsid w:val="000B04E5"/>
    <w:rsid w:val="000B0A17"/>
    <w:rsid w:val="000B12C5"/>
    <w:rsid w:val="000B1DAA"/>
    <w:rsid w:val="000B1FE7"/>
    <w:rsid w:val="000B20A7"/>
    <w:rsid w:val="000B20E2"/>
    <w:rsid w:val="000B21BE"/>
    <w:rsid w:val="000B28D8"/>
    <w:rsid w:val="000B3EBE"/>
    <w:rsid w:val="000B4048"/>
    <w:rsid w:val="000B4299"/>
    <w:rsid w:val="000B4416"/>
    <w:rsid w:val="000B5447"/>
    <w:rsid w:val="000B6475"/>
    <w:rsid w:val="000B65F2"/>
    <w:rsid w:val="000B67DB"/>
    <w:rsid w:val="000B6DE8"/>
    <w:rsid w:val="000B6FA1"/>
    <w:rsid w:val="000B7182"/>
    <w:rsid w:val="000C0C22"/>
    <w:rsid w:val="000C14D5"/>
    <w:rsid w:val="000C1D1E"/>
    <w:rsid w:val="000C1E61"/>
    <w:rsid w:val="000C1F99"/>
    <w:rsid w:val="000C24D5"/>
    <w:rsid w:val="000C28AD"/>
    <w:rsid w:val="000C2D2B"/>
    <w:rsid w:val="000C33FB"/>
    <w:rsid w:val="000C3871"/>
    <w:rsid w:val="000C3D3C"/>
    <w:rsid w:val="000C4FED"/>
    <w:rsid w:val="000C5163"/>
    <w:rsid w:val="000C56B8"/>
    <w:rsid w:val="000C6713"/>
    <w:rsid w:val="000C680E"/>
    <w:rsid w:val="000C6DE5"/>
    <w:rsid w:val="000D00F1"/>
    <w:rsid w:val="000D0773"/>
    <w:rsid w:val="000D0BCD"/>
    <w:rsid w:val="000D12BA"/>
    <w:rsid w:val="000D1418"/>
    <w:rsid w:val="000D1B2E"/>
    <w:rsid w:val="000D1D7A"/>
    <w:rsid w:val="000D1E17"/>
    <w:rsid w:val="000D1FA0"/>
    <w:rsid w:val="000D2C1E"/>
    <w:rsid w:val="000D2FC3"/>
    <w:rsid w:val="000D36F2"/>
    <w:rsid w:val="000D37F4"/>
    <w:rsid w:val="000D43AA"/>
    <w:rsid w:val="000D44BE"/>
    <w:rsid w:val="000D46C3"/>
    <w:rsid w:val="000D480A"/>
    <w:rsid w:val="000D4B44"/>
    <w:rsid w:val="000D4C23"/>
    <w:rsid w:val="000D54B9"/>
    <w:rsid w:val="000D5611"/>
    <w:rsid w:val="000D5802"/>
    <w:rsid w:val="000D5E68"/>
    <w:rsid w:val="000D65AD"/>
    <w:rsid w:val="000D78CB"/>
    <w:rsid w:val="000D78DE"/>
    <w:rsid w:val="000D7E97"/>
    <w:rsid w:val="000E0C0A"/>
    <w:rsid w:val="000E1615"/>
    <w:rsid w:val="000E2836"/>
    <w:rsid w:val="000E2F92"/>
    <w:rsid w:val="000E3FB9"/>
    <w:rsid w:val="000E5F0B"/>
    <w:rsid w:val="000E6D5C"/>
    <w:rsid w:val="000F0050"/>
    <w:rsid w:val="000F13BF"/>
    <w:rsid w:val="000F149C"/>
    <w:rsid w:val="000F1913"/>
    <w:rsid w:val="000F19DD"/>
    <w:rsid w:val="000F267F"/>
    <w:rsid w:val="000F2B28"/>
    <w:rsid w:val="000F33BE"/>
    <w:rsid w:val="000F3720"/>
    <w:rsid w:val="000F4A35"/>
    <w:rsid w:val="000F4E38"/>
    <w:rsid w:val="000F5AA8"/>
    <w:rsid w:val="000F5BD7"/>
    <w:rsid w:val="000F6520"/>
    <w:rsid w:val="000F67EA"/>
    <w:rsid w:val="000F7085"/>
    <w:rsid w:val="000F7B9F"/>
    <w:rsid w:val="00100B11"/>
    <w:rsid w:val="00100C57"/>
    <w:rsid w:val="00101E3C"/>
    <w:rsid w:val="00101EEF"/>
    <w:rsid w:val="00103885"/>
    <w:rsid w:val="00104740"/>
    <w:rsid w:val="00104B1F"/>
    <w:rsid w:val="00104DFF"/>
    <w:rsid w:val="001052BE"/>
    <w:rsid w:val="001063C6"/>
    <w:rsid w:val="00106888"/>
    <w:rsid w:val="00106C74"/>
    <w:rsid w:val="00107247"/>
    <w:rsid w:val="00107E9A"/>
    <w:rsid w:val="001106C6"/>
    <w:rsid w:val="00110949"/>
    <w:rsid w:val="00110BCE"/>
    <w:rsid w:val="00110EEC"/>
    <w:rsid w:val="0011123B"/>
    <w:rsid w:val="00111987"/>
    <w:rsid w:val="00111AB3"/>
    <w:rsid w:val="00111CDD"/>
    <w:rsid w:val="00111DAE"/>
    <w:rsid w:val="001124C3"/>
    <w:rsid w:val="0011274C"/>
    <w:rsid w:val="0011343F"/>
    <w:rsid w:val="00116252"/>
    <w:rsid w:val="00116B5F"/>
    <w:rsid w:val="001173CE"/>
    <w:rsid w:val="001177BB"/>
    <w:rsid w:val="001177FE"/>
    <w:rsid w:val="00117913"/>
    <w:rsid w:val="001205F3"/>
    <w:rsid w:val="00120AB7"/>
    <w:rsid w:val="00121407"/>
    <w:rsid w:val="00121437"/>
    <w:rsid w:val="00121F5C"/>
    <w:rsid w:val="001222FD"/>
    <w:rsid w:val="00122503"/>
    <w:rsid w:val="00122863"/>
    <w:rsid w:val="00122ED4"/>
    <w:rsid w:val="001232DE"/>
    <w:rsid w:val="001233E7"/>
    <w:rsid w:val="00123889"/>
    <w:rsid w:val="0012419B"/>
    <w:rsid w:val="001249B2"/>
    <w:rsid w:val="00125BDD"/>
    <w:rsid w:val="00126268"/>
    <w:rsid w:val="00131066"/>
    <w:rsid w:val="0013135F"/>
    <w:rsid w:val="001313F5"/>
    <w:rsid w:val="001320AA"/>
    <w:rsid w:val="0013218E"/>
    <w:rsid w:val="00132E62"/>
    <w:rsid w:val="001337C7"/>
    <w:rsid w:val="001348FF"/>
    <w:rsid w:val="0013497A"/>
    <w:rsid w:val="00134C45"/>
    <w:rsid w:val="001357AC"/>
    <w:rsid w:val="00136821"/>
    <w:rsid w:val="00136942"/>
    <w:rsid w:val="00137424"/>
    <w:rsid w:val="00137A93"/>
    <w:rsid w:val="00140FC5"/>
    <w:rsid w:val="00141978"/>
    <w:rsid w:val="001427E6"/>
    <w:rsid w:val="00142A87"/>
    <w:rsid w:val="001431F2"/>
    <w:rsid w:val="00143654"/>
    <w:rsid w:val="00145278"/>
    <w:rsid w:val="00145304"/>
    <w:rsid w:val="001457DA"/>
    <w:rsid w:val="00145CCD"/>
    <w:rsid w:val="00145EF3"/>
    <w:rsid w:val="00145F82"/>
    <w:rsid w:val="0014650D"/>
    <w:rsid w:val="001466E3"/>
    <w:rsid w:val="00146CCC"/>
    <w:rsid w:val="00146D14"/>
    <w:rsid w:val="0014715F"/>
    <w:rsid w:val="0015018C"/>
    <w:rsid w:val="001505D8"/>
    <w:rsid w:val="00150BCC"/>
    <w:rsid w:val="00151494"/>
    <w:rsid w:val="00151CC6"/>
    <w:rsid w:val="0015238C"/>
    <w:rsid w:val="00152AE9"/>
    <w:rsid w:val="00152B30"/>
    <w:rsid w:val="001530E7"/>
    <w:rsid w:val="0015386E"/>
    <w:rsid w:val="00154452"/>
    <w:rsid w:val="00154790"/>
    <w:rsid w:val="00154918"/>
    <w:rsid w:val="00154CA6"/>
    <w:rsid w:val="00154E4A"/>
    <w:rsid w:val="0015574D"/>
    <w:rsid w:val="0015589A"/>
    <w:rsid w:val="0015598A"/>
    <w:rsid w:val="00155A36"/>
    <w:rsid w:val="00155CBF"/>
    <w:rsid w:val="001561AC"/>
    <w:rsid w:val="001561CE"/>
    <w:rsid w:val="00156423"/>
    <w:rsid w:val="001567AF"/>
    <w:rsid w:val="00156F63"/>
    <w:rsid w:val="0015737E"/>
    <w:rsid w:val="001579C0"/>
    <w:rsid w:val="001600E5"/>
    <w:rsid w:val="0016179F"/>
    <w:rsid w:val="00161DB2"/>
    <w:rsid w:val="00162D84"/>
    <w:rsid w:val="00163680"/>
    <w:rsid w:val="0016498D"/>
    <w:rsid w:val="001661A5"/>
    <w:rsid w:val="00166ACA"/>
    <w:rsid w:val="00167180"/>
    <w:rsid w:val="0016739E"/>
    <w:rsid w:val="00167C16"/>
    <w:rsid w:val="00167E80"/>
    <w:rsid w:val="001700F3"/>
    <w:rsid w:val="00170938"/>
    <w:rsid w:val="00170D0E"/>
    <w:rsid w:val="00170D53"/>
    <w:rsid w:val="00171844"/>
    <w:rsid w:val="00171DAC"/>
    <w:rsid w:val="0017224C"/>
    <w:rsid w:val="0017235C"/>
    <w:rsid w:val="00173E2C"/>
    <w:rsid w:val="00175A68"/>
    <w:rsid w:val="001764F1"/>
    <w:rsid w:val="00176564"/>
    <w:rsid w:val="00176CC9"/>
    <w:rsid w:val="00176D39"/>
    <w:rsid w:val="001807A2"/>
    <w:rsid w:val="001807E4"/>
    <w:rsid w:val="00180D19"/>
    <w:rsid w:val="00180D93"/>
    <w:rsid w:val="00180E50"/>
    <w:rsid w:val="001812D2"/>
    <w:rsid w:val="00181546"/>
    <w:rsid w:val="0018172E"/>
    <w:rsid w:val="001829A7"/>
    <w:rsid w:val="00183DFA"/>
    <w:rsid w:val="00183E01"/>
    <w:rsid w:val="00183F1A"/>
    <w:rsid w:val="00183FA4"/>
    <w:rsid w:val="0018410A"/>
    <w:rsid w:val="001846F9"/>
    <w:rsid w:val="00184AD4"/>
    <w:rsid w:val="00185154"/>
    <w:rsid w:val="001853D5"/>
    <w:rsid w:val="0018576D"/>
    <w:rsid w:val="00185BE2"/>
    <w:rsid w:val="001865BF"/>
    <w:rsid w:val="0018683F"/>
    <w:rsid w:val="00186960"/>
    <w:rsid w:val="00186AF3"/>
    <w:rsid w:val="00186C38"/>
    <w:rsid w:val="00190960"/>
    <w:rsid w:val="00190BA8"/>
    <w:rsid w:val="0019114D"/>
    <w:rsid w:val="00191FDE"/>
    <w:rsid w:val="001931D4"/>
    <w:rsid w:val="0019349A"/>
    <w:rsid w:val="00193CD0"/>
    <w:rsid w:val="00194520"/>
    <w:rsid w:val="0019462A"/>
    <w:rsid w:val="00194C1A"/>
    <w:rsid w:val="00194F7D"/>
    <w:rsid w:val="00195114"/>
    <w:rsid w:val="0019523E"/>
    <w:rsid w:val="001956EC"/>
    <w:rsid w:val="00195F45"/>
    <w:rsid w:val="00196E8B"/>
    <w:rsid w:val="0019728A"/>
    <w:rsid w:val="001978EA"/>
    <w:rsid w:val="001A02FB"/>
    <w:rsid w:val="001A40B4"/>
    <w:rsid w:val="001A4758"/>
    <w:rsid w:val="001A4B99"/>
    <w:rsid w:val="001A5900"/>
    <w:rsid w:val="001A59A8"/>
    <w:rsid w:val="001A5B89"/>
    <w:rsid w:val="001A66B7"/>
    <w:rsid w:val="001A67FD"/>
    <w:rsid w:val="001A72A0"/>
    <w:rsid w:val="001A76D3"/>
    <w:rsid w:val="001A7BE4"/>
    <w:rsid w:val="001B01A2"/>
    <w:rsid w:val="001B0405"/>
    <w:rsid w:val="001B08B7"/>
    <w:rsid w:val="001B0B42"/>
    <w:rsid w:val="001B0C9B"/>
    <w:rsid w:val="001B13B8"/>
    <w:rsid w:val="001B13E3"/>
    <w:rsid w:val="001B147E"/>
    <w:rsid w:val="001B23ED"/>
    <w:rsid w:val="001B295B"/>
    <w:rsid w:val="001B29AC"/>
    <w:rsid w:val="001B2E0F"/>
    <w:rsid w:val="001B2FB6"/>
    <w:rsid w:val="001B42F5"/>
    <w:rsid w:val="001B4B98"/>
    <w:rsid w:val="001B55D6"/>
    <w:rsid w:val="001B56FA"/>
    <w:rsid w:val="001B5983"/>
    <w:rsid w:val="001B74FD"/>
    <w:rsid w:val="001B79C5"/>
    <w:rsid w:val="001C02A8"/>
    <w:rsid w:val="001C0662"/>
    <w:rsid w:val="001C096F"/>
    <w:rsid w:val="001C2830"/>
    <w:rsid w:val="001C28ED"/>
    <w:rsid w:val="001C2DD0"/>
    <w:rsid w:val="001C3496"/>
    <w:rsid w:val="001C3508"/>
    <w:rsid w:val="001C5237"/>
    <w:rsid w:val="001C5CE0"/>
    <w:rsid w:val="001C60DA"/>
    <w:rsid w:val="001C649F"/>
    <w:rsid w:val="001C7045"/>
    <w:rsid w:val="001C7714"/>
    <w:rsid w:val="001C7F0D"/>
    <w:rsid w:val="001D01B0"/>
    <w:rsid w:val="001D0269"/>
    <w:rsid w:val="001D09D6"/>
    <w:rsid w:val="001D1272"/>
    <w:rsid w:val="001D1A76"/>
    <w:rsid w:val="001D307B"/>
    <w:rsid w:val="001D370D"/>
    <w:rsid w:val="001D3EFC"/>
    <w:rsid w:val="001D408B"/>
    <w:rsid w:val="001D4BB7"/>
    <w:rsid w:val="001D4DB3"/>
    <w:rsid w:val="001D4EDC"/>
    <w:rsid w:val="001D6340"/>
    <w:rsid w:val="001D69CE"/>
    <w:rsid w:val="001D6A16"/>
    <w:rsid w:val="001D6FF9"/>
    <w:rsid w:val="001D798D"/>
    <w:rsid w:val="001D79F7"/>
    <w:rsid w:val="001D7EC8"/>
    <w:rsid w:val="001E074D"/>
    <w:rsid w:val="001E1357"/>
    <w:rsid w:val="001E1950"/>
    <w:rsid w:val="001E2053"/>
    <w:rsid w:val="001E298B"/>
    <w:rsid w:val="001E2E68"/>
    <w:rsid w:val="001E3242"/>
    <w:rsid w:val="001E35F5"/>
    <w:rsid w:val="001E5198"/>
    <w:rsid w:val="001E5BE7"/>
    <w:rsid w:val="001E6628"/>
    <w:rsid w:val="001F0486"/>
    <w:rsid w:val="001F0E75"/>
    <w:rsid w:val="001F16CA"/>
    <w:rsid w:val="001F2CF2"/>
    <w:rsid w:val="001F2EAF"/>
    <w:rsid w:val="001F305A"/>
    <w:rsid w:val="001F33B9"/>
    <w:rsid w:val="001F363E"/>
    <w:rsid w:val="001F3A32"/>
    <w:rsid w:val="001F3C0F"/>
    <w:rsid w:val="001F5094"/>
    <w:rsid w:val="001F6351"/>
    <w:rsid w:val="001F6907"/>
    <w:rsid w:val="001F6BEF"/>
    <w:rsid w:val="001F6E36"/>
    <w:rsid w:val="001F7711"/>
    <w:rsid w:val="001F7911"/>
    <w:rsid w:val="001F7E3B"/>
    <w:rsid w:val="001F7EE4"/>
    <w:rsid w:val="002007FD"/>
    <w:rsid w:val="00201402"/>
    <w:rsid w:val="00201AFD"/>
    <w:rsid w:val="00202473"/>
    <w:rsid w:val="002026CC"/>
    <w:rsid w:val="0020314B"/>
    <w:rsid w:val="00203FF0"/>
    <w:rsid w:val="002042F1"/>
    <w:rsid w:val="002049E6"/>
    <w:rsid w:val="00204A79"/>
    <w:rsid w:val="00204A7F"/>
    <w:rsid w:val="00205086"/>
    <w:rsid w:val="0020607C"/>
    <w:rsid w:val="00206110"/>
    <w:rsid w:val="00206702"/>
    <w:rsid w:val="0020670C"/>
    <w:rsid w:val="00206964"/>
    <w:rsid w:val="00207164"/>
    <w:rsid w:val="002078C1"/>
    <w:rsid w:val="00207AAD"/>
    <w:rsid w:val="00207BD5"/>
    <w:rsid w:val="00210247"/>
    <w:rsid w:val="002106C4"/>
    <w:rsid w:val="00210DEF"/>
    <w:rsid w:val="00210F0A"/>
    <w:rsid w:val="00211253"/>
    <w:rsid w:val="002112C0"/>
    <w:rsid w:val="00211C2A"/>
    <w:rsid w:val="00211DB7"/>
    <w:rsid w:val="00211F85"/>
    <w:rsid w:val="0021231B"/>
    <w:rsid w:val="0021251F"/>
    <w:rsid w:val="0021319A"/>
    <w:rsid w:val="002133E9"/>
    <w:rsid w:val="002134DD"/>
    <w:rsid w:val="002138DE"/>
    <w:rsid w:val="00214A59"/>
    <w:rsid w:val="002150C2"/>
    <w:rsid w:val="00215364"/>
    <w:rsid w:val="00216063"/>
    <w:rsid w:val="00216C16"/>
    <w:rsid w:val="00217AC5"/>
    <w:rsid w:val="00217D40"/>
    <w:rsid w:val="002202AA"/>
    <w:rsid w:val="00220992"/>
    <w:rsid w:val="00221590"/>
    <w:rsid w:val="002217F1"/>
    <w:rsid w:val="00221899"/>
    <w:rsid w:val="00221FCF"/>
    <w:rsid w:val="00222070"/>
    <w:rsid w:val="00222215"/>
    <w:rsid w:val="00222ABF"/>
    <w:rsid w:val="00223889"/>
    <w:rsid w:val="00223B21"/>
    <w:rsid w:val="00224156"/>
    <w:rsid w:val="002251CF"/>
    <w:rsid w:val="002251EA"/>
    <w:rsid w:val="00225870"/>
    <w:rsid w:val="002258FF"/>
    <w:rsid w:val="00225A72"/>
    <w:rsid w:val="00225E9D"/>
    <w:rsid w:val="002261AE"/>
    <w:rsid w:val="0022652B"/>
    <w:rsid w:val="00226B43"/>
    <w:rsid w:val="00226FBF"/>
    <w:rsid w:val="00227494"/>
    <w:rsid w:val="00230640"/>
    <w:rsid w:val="00230711"/>
    <w:rsid w:val="00231712"/>
    <w:rsid w:val="00231A6E"/>
    <w:rsid w:val="00231B2F"/>
    <w:rsid w:val="002336C5"/>
    <w:rsid w:val="0023418C"/>
    <w:rsid w:val="0023495D"/>
    <w:rsid w:val="00235E80"/>
    <w:rsid w:val="00236012"/>
    <w:rsid w:val="00236122"/>
    <w:rsid w:val="002367CB"/>
    <w:rsid w:val="00236DCC"/>
    <w:rsid w:val="002373AA"/>
    <w:rsid w:val="002377E4"/>
    <w:rsid w:val="002401AD"/>
    <w:rsid w:val="002406B0"/>
    <w:rsid w:val="002407E8"/>
    <w:rsid w:val="00240D4B"/>
    <w:rsid w:val="002410DA"/>
    <w:rsid w:val="00241503"/>
    <w:rsid w:val="00241EBA"/>
    <w:rsid w:val="00242638"/>
    <w:rsid w:val="00242A7E"/>
    <w:rsid w:val="00242D29"/>
    <w:rsid w:val="00243279"/>
    <w:rsid w:val="0024346B"/>
    <w:rsid w:val="00244889"/>
    <w:rsid w:val="00245658"/>
    <w:rsid w:val="002456F0"/>
    <w:rsid w:val="002457CB"/>
    <w:rsid w:val="00245B92"/>
    <w:rsid w:val="00246158"/>
    <w:rsid w:val="0024621A"/>
    <w:rsid w:val="00246CDB"/>
    <w:rsid w:val="00246F23"/>
    <w:rsid w:val="00247DC2"/>
    <w:rsid w:val="0025055D"/>
    <w:rsid w:val="0025079C"/>
    <w:rsid w:val="0025119D"/>
    <w:rsid w:val="002513F6"/>
    <w:rsid w:val="00251736"/>
    <w:rsid w:val="00251B87"/>
    <w:rsid w:val="00252201"/>
    <w:rsid w:val="00252427"/>
    <w:rsid w:val="00252612"/>
    <w:rsid w:val="002534D5"/>
    <w:rsid w:val="00254099"/>
    <w:rsid w:val="00254DD8"/>
    <w:rsid w:val="00255CFD"/>
    <w:rsid w:val="00255FD2"/>
    <w:rsid w:val="00256432"/>
    <w:rsid w:val="00256863"/>
    <w:rsid w:val="002572C9"/>
    <w:rsid w:val="00257301"/>
    <w:rsid w:val="002573A0"/>
    <w:rsid w:val="002573BB"/>
    <w:rsid w:val="00257BB9"/>
    <w:rsid w:val="002606FD"/>
    <w:rsid w:val="00260F1A"/>
    <w:rsid w:val="00261A16"/>
    <w:rsid w:val="00261D24"/>
    <w:rsid w:val="00262905"/>
    <w:rsid w:val="00262BBD"/>
    <w:rsid w:val="0026372D"/>
    <w:rsid w:val="00263895"/>
    <w:rsid w:val="00263D23"/>
    <w:rsid w:val="002640AA"/>
    <w:rsid w:val="00264302"/>
    <w:rsid w:val="0026452F"/>
    <w:rsid w:val="00264900"/>
    <w:rsid w:val="00265260"/>
    <w:rsid w:val="002664D0"/>
    <w:rsid w:val="002669D3"/>
    <w:rsid w:val="00266BA8"/>
    <w:rsid w:val="0026744C"/>
    <w:rsid w:val="00267A4C"/>
    <w:rsid w:val="00267C4E"/>
    <w:rsid w:val="0027032A"/>
    <w:rsid w:val="002704FF"/>
    <w:rsid w:val="00270776"/>
    <w:rsid w:val="00271366"/>
    <w:rsid w:val="00271386"/>
    <w:rsid w:val="00271642"/>
    <w:rsid w:val="00271D3A"/>
    <w:rsid w:val="00272497"/>
    <w:rsid w:val="00272C34"/>
    <w:rsid w:val="002735B4"/>
    <w:rsid w:val="00273674"/>
    <w:rsid w:val="002741D3"/>
    <w:rsid w:val="002742AC"/>
    <w:rsid w:val="00274F69"/>
    <w:rsid w:val="002756F3"/>
    <w:rsid w:val="00275775"/>
    <w:rsid w:val="00276220"/>
    <w:rsid w:val="0027693F"/>
    <w:rsid w:val="00276B8D"/>
    <w:rsid w:val="002773B6"/>
    <w:rsid w:val="00277402"/>
    <w:rsid w:val="00277463"/>
    <w:rsid w:val="00277E92"/>
    <w:rsid w:val="00280CF4"/>
    <w:rsid w:val="00281480"/>
    <w:rsid w:val="00281763"/>
    <w:rsid w:val="00281A20"/>
    <w:rsid w:val="00282F4E"/>
    <w:rsid w:val="00283176"/>
    <w:rsid w:val="00284988"/>
    <w:rsid w:val="0028540C"/>
    <w:rsid w:val="002857BC"/>
    <w:rsid w:val="00286491"/>
    <w:rsid w:val="002865CC"/>
    <w:rsid w:val="0028696E"/>
    <w:rsid w:val="00286AC4"/>
    <w:rsid w:val="00287138"/>
    <w:rsid w:val="00287CC1"/>
    <w:rsid w:val="00290759"/>
    <w:rsid w:val="00290DF9"/>
    <w:rsid w:val="0029133E"/>
    <w:rsid w:val="00291772"/>
    <w:rsid w:val="00292E3B"/>
    <w:rsid w:val="002932C6"/>
    <w:rsid w:val="00293948"/>
    <w:rsid w:val="00294FCA"/>
    <w:rsid w:val="00295358"/>
    <w:rsid w:val="0029562E"/>
    <w:rsid w:val="00295951"/>
    <w:rsid w:val="00295DDE"/>
    <w:rsid w:val="00296299"/>
    <w:rsid w:val="002962E3"/>
    <w:rsid w:val="0029650A"/>
    <w:rsid w:val="00296D42"/>
    <w:rsid w:val="002A01E3"/>
    <w:rsid w:val="002A0358"/>
    <w:rsid w:val="002A0552"/>
    <w:rsid w:val="002A1733"/>
    <w:rsid w:val="002A183D"/>
    <w:rsid w:val="002A1DF7"/>
    <w:rsid w:val="002A2A81"/>
    <w:rsid w:val="002A2CCC"/>
    <w:rsid w:val="002A2E08"/>
    <w:rsid w:val="002A430E"/>
    <w:rsid w:val="002A4359"/>
    <w:rsid w:val="002A4599"/>
    <w:rsid w:val="002A45D0"/>
    <w:rsid w:val="002A4D0A"/>
    <w:rsid w:val="002A4F1F"/>
    <w:rsid w:val="002A503F"/>
    <w:rsid w:val="002A539C"/>
    <w:rsid w:val="002A59BC"/>
    <w:rsid w:val="002A5D3C"/>
    <w:rsid w:val="002A60E4"/>
    <w:rsid w:val="002A632A"/>
    <w:rsid w:val="002A677B"/>
    <w:rsid w:val="002A696E"/>
    <w:rsid w:val="002A78F0"/>
    <w:rsid w:val="002A7A9B"/>
    <w:rsid w:val="002A7E09"/>
    <w:rsid w:val="002B0EE5"/>
    <w:rsid w:val="002B205F"/>
    <w:rsid w:val="002B2BAE"/>
    <w:rsid w:val="002B2BF7"/>
    <w:rsid w:val="002B378B"/>
    <w:rsid w:val="002B38AC"/>
    <w:rsid w:val="002B3A37"/>
    <w:rsid w:val="002B3DED"/>
    <w:rsid w:val="002B3E8A"/>
    <w:rsid w:val="002B3F19"/>
    <w:rsid w:val="002B4003"/>
    <w:rsid w:val="002B5346"/>
    <w:rsid w:val="002B57EF"/>
    <w:rsid w:val="002B5A0D"/>
    <w:rsid w:val="002B6CF7"/>
    <w:rsid w:val="002B7B3E"/>
    <w:rsid w:val="002C08DF"/>
    <w:rsid w:val="002C09FF"/>
    <w:rsid w:val="002C0CB3"/>
    <w:rsid w:val="002C15D6"/>
    <w:rsid w:val="002C16B5"/>
    <w:rsid w:val="002C1DE4"/>
    <w:rsid w:val="002C2268"/>
    <w:rsid w:val="002C2281"/>
    <w:rsid w:val="002C28C3"/>
    <w:rsid w:val="002C312C"/>
    <w:rsid w:val="002C3F5F"/>
    <w:rsid w:val="002C3F96"/>
    <w:rsid w:val="002C4943"/>
    <w:rsid w:val="002C5A52"/>
    <w:rsid w:val="002C5B1C"/>
    <w:rsid w:val="002C67EC"/>
    <w:rsid w:val="002C6F68"/>
    <w:rsid w:val="002C708F"/>
    <w:rsid w:val="002C74E7"/>
    <w:rsid w:val="002C78D1"/>
    <w:rsid w:val="002D07EA"/>
    <w:rsid w:val="002D13FB"/>
    <w:rsid w:val="002D18F0"/>
    <w:rsid w:val="002D2313"/>
    <w:rsid w:val="002D25C3"/>
    <w:rsid w:val="002D26EB"/>
    <w:rsid w:val="002D2CBE"/>
    <w:rsid w:val="002D2CE2"/>
    <w:rsid w:val="002D3831"/>
    <w:rsid w:val="002D4254"/>
    <w:rsid w:val="002D430F"/>
    <w:rsid w:val="002D4956"/>
    <w:rsid w:val="002D4E6E"/>
    <w:rsid w:val="002D50B4"/>
    <w:rsid w:val="002D5406"/>
    <w:rsid w:val="002D55E3"/>
    <w:rsid w:val="002D585A"/>
    <w:rsid w:val="002D5D3B"/>
    <w:rsid w:val="002D62BD"/>
    <w:rsid w:val="002D7278"/>
    <w:rsid w:val="002D7A1F"/>
    <w:rsid w:val="002D7CFB"/>
    <w:rsid w:val="002E0B4D"/>
    <w:rsid w:val="002E1AF1"/>
    <w:rsid w:val="002E23AD"/>
    <w:rsid w:val="002E2C4C"/>
    <w:rsid w:val="002E38BA"/>
    <w:rsid w:val="002E38BF"/>
    <w:rsid w:val="002E3DCF"/>
    <w:rsid w:val="002E3E40"/>
    <w:rsid w:val="002E5622"/>
    <w:rsid w:val="002E6453"/>
    <w:rsid w:val="002E684B"/>
    <w:rsid w:val="002E69B8"/>
    <w:rsid w:val="002E7B83"/>
    <w:rsid w:val="002F0345"/>
    <w:rsid w:val="002F0581"/>
    <w:rsid w:val="002F1303"/>
    <w:rsid w:val="002F1D99"/>
    <w:rsid w:val="002F2A11"/>
    <w:rsid w:val="002F2A4F"/>
    <w:rsid w:val="002F30E4"/>
    <w:rsid w:val="002F31EA"/>
    <w:rsid w:val="002F3812"/>
    <w:rsid w:val="002F3BF1"/>
    <w:rsid w:val="002F4862"/>
    <w:rsid w:val="002F53DF"/>
    <w:rsid w:val="002F5E8D"/>
    <w:rsid w:val="002F6CAB"/>
    <w:rsid w:val="002F7111"/>
    <w:rsid w:val="002F75CF"/>
    <w:rsid w:val="002F75E1"/>
    <w:rsid w:val="002F7684"/>
    <w:rsid w:val="002F77EB"/>
    <w:rsid w:val="002F78EB"/>
    <w:rsid w:val="002F7F0C"/>
    <w:rsid w:val="00300045"/>
    <w:rsid w:val="00301404"/>
    <w:rsid w:val="00301418"/>
    <w:rsid w:val="003015B7"/>
    <w:rsid w:val="00301893"/>
    <w:rsid w:val="00301AB9"/>
    <w:rsid w:val="00301BCB"/>
    <w:rsid w:val="00302570"/>
    <w:rsid w:val="00303FA8"/>
    <w:rsid w:val="003049D7"/>
    <w:rsid w:val="00304BD3"/>
    <w:rsid w:val="00304EA2"/>
    <w:rsid w:val="0030511C"/>
    <w:rsid w:val="003051E7"/>
    <w:rsid w:val="00305333"/>
    <w:rsid w:val="003054A6"/>
    <w:rsid w:val="00305B39"/>
    <w:rsid w:val="00305FEE"/>
    <w:rsid w:val="00306CDD"/>
    <w:rsid w:val="0030734F"/>
    <w:rsid w:val="00310CEC"/>
    <w:rsid w:val="00310E0B"/>
    <w:rsid w:val="00311756"/>
    <w:rsid w:val="00311A7C"/>
    <w:rsid w:val="0031296A"/>
    <w:rsid w:val="00312A71"/>
    <w:rsid w:val="00312C53"/>
    <w:rsid w:val="0031353E"/>
    <w:rsid w:val="00313845"/>
    <w:rsid w:val="00313CE1"/>
    <w:rsid w:val="003146A4"/>
    <w:rsid w:val="0031473A"/>
    <w:rsid w:val="003150BD"/>
    <w:rsid w:val="003150D4"/>
    <w:rsid w:val="003155B3"/>
    <w:rsid w:val="00315A27"/>
    <w:rsid w:val="00315C5A"/>
    <w:rsid w:val="00316539"/>
    <w:rsid w:val="00316786"/>
    <w:rsid w:val="00317082"/>
    <w:rsid w:val="003173F3"/>
    <w:rsid w:val="00317B4A"/>
    <w:rsid w:val="00320AB0"/>
    <w:rsid w:val="00320B44"/>
    <w:rsid w:val="00320C49"/>
    <w:rsid w:val="00320C4A"/>
    <w:rsid w:val="00321DA5"/>
    <w:rsid w:val="00323018"/>
    <w:rsid w:val="00323CFF"/>
    <w:rsid w:val="0032558A"/>
    <w:rsid w:val="003258A6"/>
    <w:rsid w:val="00326037"/>
    <w:rsid w:val="00326136"/>
    <w:rsid w:val="00326350"/>
    <w:rsid w:val="003270B4"/>
    <w:rsid w:val="003275F1"/>
    <w:rsid w:val="00327BC1"/>
    <w:rsid w:val="00327E3F"/>
    <w:rsid w:val="003300C5"/>
    <w:rsid w:val="0033128D"/>
    <w:rsid w:val="0033366E"/>
    <w:rsid w:val="00334B4D"/>
    <w:rsid w:val="003355C4"/>
    <w:rsid w:val="00335895"/>
    <w:rsid w:val="0033778E"/>
    <w:rsid w:val="003407D8"/>
    <w:rsid w:val="00340DA2"/>
    <w:rsid w:val="00340FD7"/>
    <w:rsid w:val="003411DD"/>
    <w:rsid w:val="0034194D"/>
    <w:rsid w:val="00341B07"/>
    <w:rsid w:val="00341F7B"/>
    <w:rsid w:val="00342789"/>
    <w:rsid w:val="00342A6A"/>
    <w:rsid w:val="00342DF5"/>
    <w:rsid w:val="003439DE"/>
    <w:rsid w:val="00343A75"/>
    <w:rsid w:val="00344E85"/>
    <w:rsid w:val="00345221"/>
    <w:rsid w:val="0034530A"/>
    <w:rsid w:val="00345751"/>
    <w:rsid w:val="003458E5"/>
    <w:rsid w:val="003458FE"/>
    <w:rsid w:val="00345D5D"/>
    <w:rsid w:val="00345FB8"/>
    <w:rsid w:val="0034616E"/>
    <w:rsid w:val="003461CF"/>
    <w:rsid w:val="00346998"/>
    <w:rsid w:val="00346D54"/>
    <w:rsid w:val="00346E2F"/>
    <w:rsid w:val="00346E80"/>
    <w:rsid w:val="0034777B"/>
    <w:rsid w:val="00347C71"/>
    <w:rsid w:val="0035045A"/>
    <w:rsid w:val="0035063C"/>
    <w:rsid w:val="00351271"/>
    <w:rsid w:val="003519E0"/>
    <w:rsid w:val="00351DEA"/>
    <w:rsid w:val="0035238D"/>
    <w:rsid w:val="003528D4"/>
    <w:rsid w:val="00352FE0"/>
    <w:rsid w:val="00354002"/>
    <w:rsid w:val="00354541"/>
    <w:rsid w:val="0035492A"/>
    <w:rsid w:val="00354A85"/>
    <w:rsid w:val="00357F3D"/>
    <w:rsid w:val="00360214"/>
    <w:rsid w:val="00360476"/>
    <w:rsid w:val="003609C0"/>
    <w:rsid w:val="0036152F"/>
    <w:rsid w:val="003618BD"/>
    <w:rsid w:val="00361F32"/>
    <w:rsid w:val="00362A70"/>
    <w:rsid w:val="00363910"/>
    <w:rsid w:val="00363974"/>
    <w:rsid w:val="00363C8B"/>
    <w:rsid w:val="00363D9B"/>
    <w:rsid w:val="0036440F"/>
    <w:rsid w:val="0036460F"/>
    <w:rsid w:val="003646E7"/>
    <w:rsid w:val="00364BAD"/>
    <w:rsid w:val="00365532"/>
    <w:rsid w:val="003657F6"/>
    <w:rsid w:val="0036613C"/>
    <w:rsid w:val="0036625B"/>
    <w:rsid w:val="00366572"/>
    <w:rsid w:val="00366A65"/>
    <w:rsid w:val="00366CC9"/>
    <w:rsid w:val="00367471"/>
    <w:rsid w:val="00367B6C"/>
    <w:rsid w:val="00367F20"/>
    <w:rsid w:val="003703CC"/>
    <w:rsid w:val="00370B52"/>
    <w:rsid w:val="00370CD2"/>
    <w:rsid w:val="00370D7A"/>
    <w:rsid w:val="003712BC"/>
    <w:rsid w:val="003715D6"/>
    <w:rsid w:val="00372186"/>
    <w:rsid w:val="003727DC"/>
    <w:rsid w:val="00372EA2"/>
    <w:rsid w:val="003732A1"/>
    <w:rsid w:val="0037398C"/>
    <w:rsid w:val="00373CAA"/>
    <w:rsid w:val="00373E78"/>
    <w:rsid w:val="003745CD"/>
    <w:rsid w:val="003746DC"/>
    <w:rsid w:val="0037482C"/>
    <w:rsid w:val="00374D44"/>
    <w:rsid w:val="00374EBE"/>
    <w:rsid w:val="0037618F"/>
    <w:rsid w:val="00376C2F"/>
    <w:rsid w:val="0037727A"/>
    <w:rsid w:val="00377926"/>
    <w:rsid w:val="003800C8"/>
    <w:rsid w:val="003802C0"/>
    <w:rsid w:val="00380496"/>
    <w:rsid w:val="0038143E"/>
    <w:rsid w:val="003817C6"/>
    <w:rsid w:val="00381BFF"/>
    <w:rsid w:val="003826B1"/>
    <w:rsid w:val="00382D0E"/>
    <w:rsid w:val="00382F87"/>
    <w:rsid w:val="00383727"/>
    <w:rsid w:val="00383EBE"/>
    <w:rsid w:val="003845F3"/>
    <w:rsid w:val="00384719"/>
    <w:rsid w:val="00384AEC"/>
    <w:rsid w:val="00384D74"/>
    <w:rsid w:val="003853C1"/>
    <w:rsid w:val="00386535"/>
    <w:rsid w:val="00387AE4"/>
    <w:rsid w:val="00387CE2"/>
    <w:rsid w:val="00387FE7"/>
    <w:rsid w:val="003909BA"/>
    <w:rsid w:val="0039201C"/>
    <w:rsid w:val="003922A3"/>
    <w:rsid w:val="0039272B"/>
    <w:rsid w:val="00392976"/>
    <w:rsid w:val="00393172"/>
    <w:rsid w:val="00393219"/>
    <w:rsid w:val="00393528"/>
    <w:rsid w:val="00393F5B"/>
    <w:rsid w:val="00394061"/>
    <w:rsid w:val="00394556"/>
    <w:rsid w:val="003945CF"/>
    <w:rsid w:val="00394695"/>
    <w:rsid w:val="00394CEB"/>
    <w:rsid w:val="00395913"/>
    <w:rsid w:val="00395C5C"/>
    <w:rsid w:val="00396383"/>
    <w:rsid w:val="0039694C"/>
    <w:rsid w:val="003A0051"/>
    <w:rsid w:val="003A011A"/>
    <w:rsid w:val="003A0270"/>
    <w:rsid w:val="003A04C1"/>
    <w:rsid w:val="003A0752"/>
    <w:rsid w:val="003A07F3"/>
    <w:rsid w:val="003A08A5"/>
    <w:rsid w:val="003A1767"/>
    <w:rsid w:val="003A1C88"/>
    <w:rsid w:val="003A2684"/>
    <w:rsid w:val="003A2E87"/>
    <w:rsid w:val="003A35FD"/>
    <w:rsid w:val="003A3C05"/>
    <w:rsid w:val="003A3DAE"/>
    <w:rsid w:val="003A5156"/>
    <w:rsid w:val="003A5797"/>
    <w:rsid w:val="003A5910"/>
    <w:rsid w:val="003A7286"/>
    <w:rsid w:val="003A7548"/>
    <w:rsid w:val="003B0110"/>
    <w:rsid w:val="003B0171"/>
    <w:rsid w:val="003B048E"/>
    <w:rsid w:val="003B0945"/>
    <w:rsid w:val="003B097F"/>
    <w:rsid w:val="003B270C"/>
    <w:rsid w:val="003B2FCD"/>
    <w:rsid w:val="003B30BD"/>
    <w:rsid w:val="003B3617"/>
    <w:rsid w:val="003B36A7"/>
    <w:rsid w:val="003B3E7A"/>
    <w:rsid w:val="003B42A8"/>
    <w:rsid w:val="003B43A4"/>
    <w:rsid w:val="003B4700"/>
    <w:rsid w:val="003B4B10"/>
    <w:rsid w:val="003B4DCF"/>
    <w:rsid w:val="003B5106"/>
    <w:rsid w:val="003B573D"/>
    <w:rsid w:val="003B59AA"/>
    <w:rsid w:val="003B5D87"/>
    <w:rsid w:val="003B64CF"/>
    <w:rsid w:val="003B6CA6"/>
    <w:rsid w:val="003B6F1E"/>
    <w:rsid w:val="003B7195"/>
    <w:rsid w:val="003B7805"/>
    <w:rsid w:val="003C04DB"/>
    <w:rsid w:val="003C0816"/>
    <w:rsid w:val="003C0A94"/>
    <w:rsid w:val="003C0B23"/>
    <w:rsid w:val="003C18C0"/>
    <w:rsid w:val="003C3101"/>
    <w:rsid w:val="003C3B51"/>
    <w:rsid w:val="003C3B64"/>
    <w:rsid w:val="003C3E25"/>
    <w:rsid w:val="003C4C4A"/>
    <w:rsid w:val="003C4D44"/>
    <w:rsid w:val="003C56DE"/>
    <w:rsid w:val="003C6204"/>
    <w:rsid w:val="003C6397"/>
    <w:rsid w:val="003C65FA"/>
    <w:rsid w:val="003C7CF3"/>
    <w:rsid w:val="003D0177"/>
    <w:rsid w:val="003D0296"/>
    <w:rsid w:val="003D0566"/>
    <w:rsid w:val="003D07A8"/>
    <w:rsid w:val="003D0D38"/>
    <w:rsid w:val="003D11CC"/>
    <w:rsid w:val="003D1331"/>
    <w:rsid w:val="003D1723"/>
    <w:rsid w:val="003D1A90"/>
    <w:rsid w:val="003D232A"/>
    <w:rsid w:val="003D2768"/>
    <w:rsid w:val="003D33B1"/>
    <w:rsid w:val="003D3B71"/>
    <w:rsid w:val="003D3EEA"/>
    <w:rsid w:val="003D4606"/>
    <w:rsid w:val="003D5279"/>
    <w:rsid w:val="003D56AF"/>
    <w:rsid w:val="003D5846"/>
    <w:rsid w:val="003D5D9A"/>
    <w:rsid w:val="003D640B"/>
    <w:rsid w:val="003D775A"/>
    <w:rsid w:val="003D7A4E"/>
    <w:rsid w:val="003D7B58"/>
    <w:rsid w:val="003E0419"/>
    <w:rsid w:val="003E04AD"/>
    <w:rsid w:val="003E0647"/>
    <w:rsid w:val="003E0FF1"/>
    <w:rsid w:val="003E1EF3"/>
    <w:rsid w:val="003E280A"/>
    <w:rsid w:val="003E2C11"/>
    <w:rsid w:val="003E3935"/>
    <w:rsid w:val="003E407A"/>
    <w:rsid w:val="003E4488"/>
    <w:rsid w:val="003E44F6"/>
    <w:rsid w:val="003E51E4"/>
    <w:rsid w:val="003E5319"/>
    <w:rsid w:val="003E5C61"/>
    <w:rsid w:val="003E5EF9"/>
    <w:rsid w:val="003E6758"/>
    <w:rsid w:val="003E6B0C"/>
    <w:rsid w:val="003E6F9C"/>
    <w:rsid w:val="003E79B6"/>
    <w:rsid w:val="003E7C4A"/>
    <w:rsid w:val="003F1160"/>
    <w:rsid w:val="003F1DBA"/>
    <w:rsid w:val="003F23B9"/>
    <w:rsid w:val="003F2F3F"/>
    <w:rsid w:val="003F3E6B"/>
    <w:rsid w:val="003F4858"/>
    <w:rsid w:val="003F5877"/>
    <w:rsid w:val="003F62FF"/>
    <w:rsid w:val="003F64B3"/>
    <w:rsid w:val="003F76E5"/>
    <w:rsid w:val="003F7AEE"/>
    <w:rsid w:val="003F7C88"/>
    <w:rsid w:val="004007A1"/>
    <w:rsid w:val="00400C7A"/>
    <w:rsid w:val="00400C90"/>
    <w:rsid w:val="00400E0B"/>
    <w:rsid w:val="0040104E"/>
    <w:rsid w:val="004013B5"/>
    <w:rsid w:val="00401419"/>
    <w:rsid w:val="0040159C"/>
    <w:rsid w:val="004015D7"/>
    <w:rsid w:val="00402470"/>
    <w:rsid w:val="00402906"/>
    <w:rsid w:val="00402B7E"/>
    <w:rsid w:val="00402ECE"/>
    <w:rsid w:val="0040315F"/>
    <w:rsid w:val="00403A1D"/>
    <w:rsid w:val="00403DCB"/>
    <w:rsid w:val="00404615"/>
    <w:rsid w:val="004057FB"/>
    <w:rsid w:val="00405A30"/>
    <w:rsid w:val="0040611C"/>
    <w:rsid w:val="00406243"/>
    <w:rsid w:val="00406965"/>
    <w:rsid w:val="00406A4E"/>
    <w:rsid w:val="00406E7D"/>
    <w:rsid w:val="004073AB"/>
    <w:rsid w:val="00407776"/>
    <w:rsid w:val="004078DF"/>
    <w:rsid w:val="00407FC4"/>
    <w:rsid w:val="004105E9"/>
    <w:rsid w:val="00410857"/>
    <w:rsid w:val="00410879"/>
    <w:rsid w:val="00410AF1"/>
    <w:rsid w:val="00410ED0"/>
    <w:rsid w:val="00410F9B"/>
    <w:rsid w:val="00411090"/>
    <w:rsid w:val="00411E3F"/>
    <w:rsid w:val="00411E89"/>
    <w:rsid w:val="0041235F"/>
    <w:rsid w:val="004124C8"/>
    <w:rsid w:val="00412745"/>
    <w:rsid w:val="00413C5D"/>
    <w:rsid w:val="0041426B"/>
    <w:rsid w:val="004152AA"/>
    <w:rsid w:val="004152C3"/>
    <w:rsid w:val="004162F7"/>
    <w:rsid w:val="00417CDC"/>
    <w:rsid w:val="004200C3"/>
    <w:rsid w:val="00420618"/>
    <w:rsid w:val="00420933"/>
    <w:rsid w:val="0042251B"/>
    <w:rsid w:val="004226A9"/>
    <w:rsid w:val="00423773"/>
    <w:rsid w:val="00423BC0"/>
    <w:rsid w:val="00423DC4"/>
    <w:rsid w:val="00423F09"/>
    <w:rsid w:val="00424E57"/>
    <w:rsid w:val="0042539D"/>
    <w:rsid w:val="004255AB"/>
    <w:rsid w:val="00426362"/>
    <w:rsid w:val="0042718C"/>
    <w:rsid w:val="00427353"/>
    <w:rsid w:val="004275AE"/>
    <w:rsid w:val="004309E3"/>
    <w:rsid w:val="00430A20"/>
    <w:rsid w:val="00432867"/>
    <w:rsid w:val="00432E55"/>
    <w:rsid w:val="00433FC5"/>
    <w:rsid w:val="004343D8"/>
    <w:rsid w:val="00434633"/>
    <w:rsid w:val="0043564D"/>
    <w:rsid w:val="00435766"/>
    <w:rsid w:val="004357CA"/>
    <w:rsid w:val="00435BBD"/>
    <w:rsid w:val="00436197"/>
    <w:rsid w:val="0043628A"/>
    <w:rsid w:val="0043629E"/>
    <w:rsid w:val="0043667D"/>
    <w:rsid w:val="00436702"/>
    <w:rsid w:val="00437117"/>
    <w:rsid w:val="0043775F"/>
    <w:rsid w:val="004379FE"/>
    <w:rsid w:val="00437D51"/>
    <w:rsid w:val="00440D82"/>
    <w:rsid w:val="00441AF3"/>
    <w:rsid w:val="00442D24"/>
    <w:rsid w:val="00444AE6"/>
    <w:rsid w:val="00445086"/>
    <w:rsid w:val="004459BF"/>
    <w:rsid w:val="00445F7E"/>
    <w:rsid w:val="00445FBC"/>
    <w:rsid w:val="00446015"/>
    <w:rsid w:val="0044620B"/>
    <w:rsid w:val="0044667C"/>
    <w:rsid w:val="00447748"/>
    <w:rsid w:val="004478FD"/>
    <w:rsid w:val="0044A970"/>
    <w:rsid w:val="00450222"/>
    <w:rsid w:val="004502A1"/>
    <w:rsid w:val="00450355"/>
    <w:rsid w:val="00450BD1"/>
    <w:rsid w:val="00450EB4"/>
    <w:rsid w:val="00450EDA"/>
    <w:rsid w:val="0045113C"/>
    <w:rsid w:val="0045148D"/>
    <w:rsid w:val="00451DEC"/>
    <w:rsid w:val="004521C8"/>
    <w:rsid w:val="00452F6E"/>
    <w:rsid w:val="00454ADD"/>
    <w:rsid w:val="00454D30"/>
    <w:rsid w:val="0045516C"/>
    <w:rsid w:val="00455E2D"/>
    <w:rsid w:val="0045661C"/>
    <w:rsid w:val="00456EC5"/>
    <w:rsid w:val="00461AB0"/>
    <w:rsid w:val="004620D3"/>
    <w:rsid w:val="004620DB"/>
    <w:rsid w:val="004629CF"/>
    <w:rsid w:val="00462CC4"/>
    <w:rsid w:val="00463183"/>
    <w:rsid w:val="00463FDE"/>
    <w:rsid w:val="0046403F"/>
    <w:rsid w:val="00464344"/>
    <w:rsid w:val="00464373"/>
    <w:rsid w:val="0046440B"/>
    <w:rsid w:val="00465641"/>
    <w:rsid w:val="0046625C"/>
    <w:rsid w:val="00466773"/>
    <w:rsid w:val="0046694E"/>
    <w:rsid w:val="0046743A"/>
    <w:rsid w:val="0046778B"/>
    <w:rsid w:val="0046790F"/>
    <w:rsid w:val="0047005F"/>
    <w:rsid w:val="004700B3"/>
    <w:rsid w:val="00471358"/>
    <w:rsid w:val="004719D8"/>
    <w:rsid w:val="004722BA"/>
    <w:rsid w:val="004730FA"/>
    <w:rsid w:val="00473B3A"/>
    <w:rsid w:val="00473E8F"/>
    <w:rsid w:val="00474035"/>
    <w:rsid w:val="0047497B"/>
    <w:rsid w:val="00475107"/>
    <w:rsid w:val="00475204"/>
    <w:rsid w:val="0047537E"/>
    <w:rsid w:val="00475462"/>
    <w:rsid w:val="00475B21"/>
    <w:rsid w:val="00475E6A"/>
    <w:rsid w:val="00476166"/>
    <w:rsid w:val="0047758D"/>
    <w:rsid w:val="004801D4"/>
    <w:rsid w:val="0048099C"/>
    <w:rsid w:val="00481462"/>
    <w:rsid w:val="0048156B"/>
    <w:rsid w:val="0048158D"/>
    <w:rsid w:val="00481C24"/>
    <w:rsid w:val="00482211"/>
    <w:rsid w:val="004822DB"/>
    <w:rsid w:val="00482890"/>
    <w:rsid w:val="00483012"/>
    <w:rsid w:val="004833D8"/>
    <w:rsid w:val="00483754"/>
    <w:rsid w:val="004839D8"/>
    <w:rsid w:val="00483A1F"/>
    <w:rsid w:val="00483C13"/>
    <w:rsid w:val="00483F18"/>
    <w:rsid w:val="00484667"/>
    <w:rsid w:val="004847E5"/>
    <w:rsid w:val="004853AC"/>
    <w:rsid w:val="0048545E"/>
    <w:rsid w:val="00485E12"/>
    <w:rsid w:val="004868B1"/>
    <w:rsid w:val="00486A16"/>
    <w:rsid w:val="00486C8A"/>
    <w:rsid w:val="00487037"/>
    <w:rsid w:val="00487370"/>
    <w:rsid w:val="00487422"/>
    <w:rsid w:val="00487435"/>
    <w:rsid w:val="00487543"/>
    <w:rsid w:val="004900A5"/>
    <w:rsid w:val="00490321"/>
    <w:rsid w:val="004903AA"/>
    <w:rsid w:val="00490587"/>
    <w:rsid w:val="004907B4"/>
    <w:rsid w:val="00490C1F"/>
    <w:rsid w:val="0049108E"/>
    <w:rsid w:val="004912A3"/>
    <w:rsid w:val="004913B8"/>
    <w:rsid w:val="00491A86"/>
    <w:rsid w:val="00491BCF"/>
    <w:rsid w:val="00491C59"/>
    <w:rsid w:val="0049219C"/>
    <w:rsid w:val="00492617"/>
    <w:rsid w:val="00492C81"/>
    <w:rsid w:val="00493299"/>
    <w:rsid w:val="004937E9"/>
    <w:rsid w:val="004941B0"/>
    <w:rsid w:val="00494389"/>
    <w:rsid w:val="00494F80"/>
    <w:rsid w:val="0049507F"/>
    <w:rsid w:val="004951E5"/>
    <w:rsid w:val="004953A2"/>
    <w:rsid w:val="0049562E"/>
    <w:rsid w:val="00495AC5"/>
    <w:rsid w:val="00495B8A"/>
    <w:rsid w:val="00495E9A"/>
    <w:rsid w:val="0049652F"/>
    <w:rsid w:val="004965B8"/>
    <w:rsid w:val="0049671D"/>
    <w:rsid w:val="00496F67"/>
    <w:rsid w:val="004A05D5"/>
    <w:rsid w:val="004A07B6"/>
    <w:rsid w:val="004A139F"/>
    <w:rsid w:val="004A1D54"/>
    <w:rsid w:val="004A1E14"/>
    <w:rsid w:val="004A2AC0"/>
    <w:rsid w:val="004A2D32"/>
    <w:rsid w:val="004A49E4"/>
    <w:rsid w:val="004A4EE8"/>
    <w:rsid w:val="004A50DB"/>
    <w:rsid w:val="004A5173"/>
    <w:rsid w:val="004A538C"/>
    <w:rsid w:val="004A5F27"/>
    <w:rsid w:val="004A60D4"/>
    <w:rsid w:val="004A6166"/>
    <w:rsid w:val="004A6E0A"/>
    <w:rsid w:val="004A6FFD"/>
    <w:rsid w:val="004A726F"/>
    <w:rsid w:val="004B0276"/>
    <w:rsid w:val="004B04DA"/>
    <w:rsid w:val="004B0739"/>
    <w:rsid w:val="004B079C"/>
    <w:rsid w:val="004B0FBE"/>
    <w:rsid w:val="004B154F"/>
    <w:rsid w:val="004B160A"/>
    <w:rsid w:val="004B1DF0"/>
    <w:rsid w:val="004B31D3"/>
    <w:rsid w:val="004B3407"/>
    <w:rsid w:val="004B3E69"/>
    <w:rsid w:val="004B3FFA"/>
    <w:rsid w:val="004B4B54"/>
    <w:rsid w:val="004B4D2C"/>
    <w:rsid w:val="004B4FF1"/>
    <w:rsid w:val="004B52AC"/>
    <w:rsid w:val="004B5746"/>
    <w:rsid w:val="004B6A60"/>
    <w:rsid w:val="004B7BF0"/>
    <w:rsid w:val="004B7D93"/>
    <w:rsid w:val="004B7DAE"/>
    <w:rsid w:val="004C0EE0"/>
    <w:rsid w:val="004C1896"/>
    <w:rsid w:val="004C18D3"/>
    <w:rsid w:val="004C1A6E"/>
    <w:rsid w:val="004C1E64"/>
    <w:rsid w:val="004C21B8"/>
    <w:rsid w:val="004C37A2"/>
    <w:rsid w:val="004C3C9B"/>
    <w:rsid w:val="004C3CDE"/>
    <w:rsid w:val="004C3DDC"/>
    <w:rsid w:val="004C4B33"/>
    <w:rsid w:val="004C52D2"/>
    <w:rsid w:val="004C5307"/>
    <w:rsid w:val="004C65A2"/>
    <w:rsid w:val="004C72FE"/>
    <w:rsid w:val="004C7480"/>
    <w:rsid w:val="004C7A31"/>
    <w:rsid w:val="004C7D74"/>
    <w:rsid w:val="004C7E08"/>
    <w:rsid w:val="004D012F"/>
    <w:rsid w:val="004D03B7"/>
    <w:rsid w:val="004D0CE9"/>
    <w:rsid w:val="004D0DAD"/>
    <w:rsid w:val="004D0F5E"/>
    <w:rsid w:val="004D213F"/>
    <w:rsid w:val="004D2230"/>
    <w:rsid w:val="004D2470"/>
    <w:rsid w:val="004D2694"/>
    <w:rsid w:val="004D26EF"/>
    <w:rsid w:val="004D2724"/>
    <w:rsid w:val="004D3865"/>
    <w:rsid w:val="004D46A4"/>
    <w:rsid w:val="004D490C"/>
    <w:rsid w:val="004D5217"/>
    <w:rsid w:val="004D5A84"/>
    <w:rsid w:val="004D6705"/>
    <w:rsid w:val="004D6F15"/>
    <w:rsid w:val="004D7351"/>
    <w:rsid w:val="004D7B58"/>
    <w:rsid w:val="004D7CE5"/>
    <w:rsid w:val="004E0022"/>
    <w:rsid w:val="004E01CB"/>
    <w:rsid w:val="004E05BC"/>
    <w:rsid w:val="004E05BD"/>
    <w:rsid w:val="004E1059"/>
    <w:rsid w:val="004E10D4"/>
    <w:rsid w:val="004E19E9"/>
    <w:rsid w:val="004E1D3E"/>
    <w:rsid w:val="004E2330"/>
    <w:rsid w:val="004E31C4"/>
    <w:rsid w:val="004E32E7"/>
    <w:rsid w:val="004E3C86"/>
    <w:rsid w:val="004E451B"/>
    <w:rsid w:val="004E480D"/>
    <w:rsid w:val="004E4ACF"/>
    <w:rsid w:val="004E4DB2"/>
    <w:rsid w:val="004E5690"/>
    <w:rsid w:val="004E5FFA"/>
    <w:rsid w:val="004E60EF"/>
    <w:rsid w:val="004E7089"/>
    <w:rsid w:val="004E79A4"/>
    <w:rsid w:val="004F1688"/>
    <w:rsid w:val="004F16BC"/>
    <w:rsid w:val="004F198C"/>
    <w:rsid w:val="004F26B1"/>
    <w:rsid w:val="004F2A3C"/>
    <w:rsid w:val="004F2E03"/>
    <w:rsid w:val="004F342C"/>
    <w:rsid w:val="004F3A4E"/>
    <w:rsid w:val="004F3A8F"/>
    <w:rsid w:val="004F3D6F"/>
    <w:rsid w:val="004F3F95"/>
    <w:rsid w:val="004F46CB"/>
    <w:rsid w:val="004F525D"/>
    <w:rsid w:val="004F57C2"/>
    <w:rsid w:val="004F5B29"/>
    <w:rsid w:val="004F6852"/>
    <w:rsid w:val="004F6D41"/>
    <w:rsid w:val="004F7415"/>
    <w:rsid w:val="004F75A0"/>
    <w:rsid w:val="004F7AC0"/>
    <w:rsid w:val="005006EE"/>
    <w:rsid w:val="00500CF5"/>
    <w:rsid w:val="0050159A"/>
    <w:rsid w:val="00501C31"/>
    <w:rsid w:val="00501C65"/>
    <w:rsid w:val="00501E77"/>
    <w:rsid w:val="0050247C"/>
    <w:rsid w:val="005028B7"/>
    <w:rsid w:val="005028C3"/>
    <w:rsid w:val="00502B26"/>
    <w:rsid w:val="00503400"/>
    <w:rsid w:val="00503A05"/>
    <w:rsid w:val="0050434D"/>
    <w:rsid w:val="00504977"/>
    <w:rsid w:val="005053FE"/>
    <w:rsid w:val="00505502"/>
    <w:rsid w:val="00505A86"/>
    <w:rsid w:val="00505D8E"/>
    <w:rsid w:val="00506270"/>
    <w:rsid w:val="00506744"/>
    <w:rsid w:val="00507A6A"/>
    <w:rsid w:val="0051056D"/>
    <w:rsid w:val="00510C24"/>
    <w:rsid w:val="00511287"/>
    <w:rsid w:val="005113AA"/>
    <w:rsid w:val="00511C0D"/>
    <w:rsid w:val="00511DC9"/>
    <w:rsid w:val="00512B70"/>
    <w:rsid w:val="00513535"/>
    <w:rsid w:val="005137EB"/>
    <w:rsid w:val="00513A46"/>
    <w:rsid w:val="00513EFF"/>
    <w:rsid w:val="00513F77"/>
    <w:rsid w:val="0051437E"/>
    <w:rsid w:val="00514620"/>
    <w:rsid w:val="005147F1"/>
    <w:rsid w:val="00514840"/>
    <w:rsid w:val="00515AE6"/>
    <w:rsid w:val="00516E4C"/>
    <w:rsid w:val="00517791"/>
    <w:rsid w:val="0051793B"/>
    <w:rsid w:val="00522343"/>
    <w:rsid w:val="00522BB2"/>
    <w:rsid w:val="00523CCD"/>
    <w:rsid w:val="00523D37"/>
    <w:rsid w:val="00523D90"/>
    <w:rsid w:val="00524261"/>
    <w:rsid w:val="0052431D"/>
    <w:rsid w:val="00524973"/>
    <w:rsid w:val="005254EC"/>
    <w:rsid w:val="00527115"/>
    <w:rsid w:val="0052718F"/>
    <w:rsid w:val="00527595"/>
    <w:rsid w:val="005278DC"/>
    <w:rsid w:val="00527C0B"/>
    <w:rsid w:val="00527FCF"/>
    <w:rsid w:val="005311A1"/>
    <w:rsid w:val="00532846"/>
    <w:rsid w:val="00532D5F"/>
    <w:rsid w:val="00533104"/>
    <w:rsid w:val="005331C9"/>
    <w:rsid w:val="005334FA"/>
    <w:rsid w:val="00534ADB"/>
    <w:rsid w:val="00534F8E"/>
    <w:rsid w:val="0053520E"/>
    <w:rsid w:val="00535BAA"/>
    <w:rsid w:val="0053610A"/>
    <w:rsid w:val="005363BD"/>
    <w:rsid w:val="00536696"/>
    <w:rsid w:val="00536F75"/>
    <w:rsid w:val="005371B8"/>
    <w:rsid w:val="00537453"/>
    <w:rsid w:val="0053745F"/>
    <w:rsid w:val="005376F3"/>
    <w:rsid w:val="00537E19"/>
    <w:rsid w:val="005401FC"/>
    <w:rsid w:val="00540E52"/>
    <w:rsid w:val="005416A9"/>
    <w:rsid w:val="005418F9"/>
    <w:rsid w:val="00542545"/>
    <w:rsid w:val="00543244"/>
    <w:rsid w:val="005435D1"/>
    <w:rsid w:val="00543D5E"/>
    <w:rsid w:val="00543E62"/>
    <w:rsid w:val="0054468A"/>
    <w:rsid w:val="00544F4D"/>
    <w:rsid w:val="00544FAD"/>
    <w:rsid w:val="00545617"/>
    <w:rsid w:val="00545A43"/>
    <w:rsid w:val="00545A4C"/>
    <w:rsid w:val="00546240"/>
    <w:rsid w:val="00546741"/>
    <w:rsid w:val="00546B4F"/>
    <w:rsid w:val="00547A41"/>
    <w:rsid w:val="00547FF4"/>
    <w:rsid w:val="005505C5"/>
    <w:rsid w:val="00550778"/>
    <w:rsid w:val="0055219D"/>
    <w:rsid w:val="005522AF"/>
    <w:rsid w:val="00552D25"/>
    <w:rsid w:val="00552F8F"/>
    <w:rsid w:val="00553185"/>
    <w:rsid w:val="005531F5"/>
    <w:rsid w:val="0055353F"/>
    <w:rsid w:val="00554207"/>
    <w:rsid w:val="0055422D"/>
    <w:rsid w:val="0055473B"/>
    <w:rsid w:val="00554E51"/>
    <w:rsid w:val="00555164"/>
    <w:rsid w:val="005564D5"/>
    <w:rsid w:val="005565B2"/>
    <w:rsid w:val="00557418"/>
    <w:rsid w:val="00557F40"/>
    <w:rsid w:val="0055A7F2"/>
    <w:rsid w:val="00560595"/>
    <w:rsid w:val="00560867"/>
    <w:rsid w:val="00561FC6"/>
    <w:rsid w:val="0056258A"/>
    <w:rsid w:val="0056317A"/>
    <w:rsid w:val="005636B2"/>
    <w:rsid w:val="00563DDD"/>
    <w:rsid w:val="005641D8"/>
    <w:rsid w:val="0056510B"/>
    <w:rsid w:val="00565698"/>
    <w:rsid w:val="0056633F"/>
    <w:rsid w:val="005663D3"/>
    <w:rsid w:val="00566A50"/>
    <w:rsid w:val="00566AFF"/>
    <w:rsid w:val="00566DCB"/>
    <w:rsid w:val="0056702B"/>
    <w:rsid w:val="0056716D"/>
    <w:rsid w:val="00570457"/>
    <w:rsid w:val="00570EA3"/>
    <w:rsid w:val="005711A1"/>
    <w:rsid w:val="005713E5"/>
    <w:rsid w:val="0057150D"/>
    <w:rsid w:val="0057174B"/>
    <w:rsid w:val="00571AF1"/>
    <w:rsid w:val="0057237F"/>
    <w:rsid w:val="005737D6"/>
    <w:rsid w:val="005741D8"/>
    <w:rsid w:val="005753E5"/>
    <w:rsid w:val="00576339"/>
    <w:rsid w:val="005766A1"/>
    <w:rsid w:val="00576C92"/>
    <w:rsid w:val="0057787E"/>
    <w:rsid w:val="005809C5"/>
    <w:rsid w:val="00580F8A"/>
    <w:rsid w:val="005811D1"/>
    <w:rsid w:val="005813DF"/>
    <w:rsid w:val="005813F4"/>
    <w:rsid w:val="00581578"/>
    <w:rsid w:val="00581686"/>
    <w:rsid w:val="00581863"/>
    <w:rsid w:val="00581A82"/>
    <w:rsid w:val="0058204A"/>
    <w:rsid w:val="0058245E"/>
    <w:rsid w:val="00582466"/>
    <w:rsid w:val="005829CF"/>
    <w:rsid w:val="0058350B"/>
    <w:rsid w:val="00583E85"/>
    <w:rsid w:val="00584105"/>
    <w:rsid w:val="005843B2"/>
    <w:rsid w:val="0058450F"/>
    <w:rsid w:val="0058565A"/>
    <w:rsid w:val="00586537"/>
    <w:rsid w:val="0058732C"/>
    <w:rsid w:val="0058741F"/>
    <w:rsid w:val="00587848"/>
    <w:rsid w:val="005902CF"/>
    <w:rsid w:val="00590A63"/>
    <w:rsid w:val="00590C67"/>
    <w:rsid w:val="00590D21"/>
    <w:rsid w:val="00590E46"/>
    <w:rsid w:val="00591247"/>
    <w:rsid w:val="005918A4"/>
    <w:rsid w:val="005927FF"/>
    <w:rsid w:val="0059375F"/>
    <w:rsid w:val="005937C8"/>
    <w:rsid w:val="00593827"/>
    <w:rsid w:val="00593F7A"/>
    <w:rsid w:val="00594119"/>
    <w:rsid w:val="00594663"/>
    <w:rsid w:val="0059497A"/>
    <w:rsid w:val="0059512F"/>
    <w:rsid w:val="0059550A"/>
    <w:rsid w:val="00595847"/>
    <w:rsid w:val="00595948"/>
    <w:rsid w:val="00595C38"/>
    <w:rsid w:val="00595F8A"/>
    <w:rsid w:val="00596031"/>
    <w:rsid w:val="0059647C"/>
    <w:rsid w:val="00596893"/>
    <w:rsid w:val="00596D2F"/>
    <w:rsid w:val="00597083"/>
    <w:rsid w:val="005976D8"/>
    <w:rsid w:val="00597FAF"/>
    <w:rsid w:val="005A1984"/>
    <w:rsid w:val="005A19AB"/>
    <w:rsid w:val="005A1D4F"/>
    <w:rsid w:val="005A1F7D"/>
    <w:rsid w:val="005A1FC5"/>
    <w:rsid w:val="005A2947"/>
    <w:rsid w:val="005A2F39"/>
    <w:rsid w:val="005A313B"/>
    <w:rsid w:val="005A3399"/>
    <w:rsid w:val="005A357D"/>
    <w:rsid w:val="005A402D"/>
    <w:rsid w:val="005A435A"/>
    <w:rsid w:val="005A6F31"/>
    <w:rsid w:val="005A771A"/>
    <w:rsid w:val="005A786D"/>
    <w:rsid w:val="005B0C40"/>
    <w:rsid w:val="005B0E95"/>
    <w:rsid w:val="005B1383"/>
    <w:rsid w:val="005B1C3F"/>
    <w:rsid w:val="005B1C4B"/>
    <w:rsid w:val="005B2C0C"/>
    <w:rsid w:val="005B4312"/>
    <w:rsid w:val="005B520C"/>
    <w:rsid w:val="005B52F2"/>
    <w:rsid w:val="005B5441"/>
    <w:rsid w:val="005B5870"/>
    <w:rsid w:val="005B59E6"/>
    <w:rsid w:val="005B59EC"/>
    <w:rsid w:val="005B69F4"/>
    <w:rsid w:val="005B6C39"/>
    <w:rsid w:val="005B77BD"/>
    <w:rsid w:val="005B7EAF"/>
    <w:rsid w:val="005C077E"/>
    <w:rsid w:val="005C142F"/>
    <w:rsid w:val="005C19BD"/>
    <w:rsid w:val="005C215F"/>
    <w:rsid w:val="005C25BF"/>
    <w:rsid w:val="005C2C24"/>
    <w:rsid w:val="005C386F"/>
    <w:rsid w:val="005C4475"/>
    <w:rsid w:val="005C4C8C"/>
    <w:rsid w:val="005C558C"/>
    <w:rsid w:val="005C55AB"/>
    <w:rsid w:val="005C576E"/>
    <w:rsid w:val="005C580B"/>
    <w:rsid w:val="005C61AB"/>
    <w:rsid w:val="005C6BB7"/>
    <w:rsid w:val="005C70DB"/>
    <w:rsid w:val="005C7C9B"/>
    <w:rsid w:val="005D0789"/>
    <w:rsid w:val="005D08D1"/>
    <w:rsid w:val="005D1111"/>
    <w:rsid w:val="005D1A38"/>
    <w:rsid w:val="005D2138"/>
    <w:rsid w:val="005D23CD"/>
    <w:rsid w:val="005D262A"/>
    <w:rsid w:val="005D27DF"/>
    <w:rsid w:val="005D2E04"/>
    <w:rsid w:val="005D3354"/>
    <w:rsid w:val="005D34A6"/>
    <w:rsid w:val="005D4074"/>
    <w:rsid w:val="005D5044"/>
    <w:rsid w:val="005D5302"/>
    <w:rsid w:val="005D5578"/>
    <w:rsid w:val="005D5FAA"/>
    <w:rsid w:val="005D620B"/>
    <w:rsid w:val="005D6244"/>
    <w:rsid w:val="005D62AD"/>
    <w:rsid w:val="005D670E"/>
    <w:rsid w:val="005D6B1D"/>
    <w:rsid w:val="005D6F10"/>
    <w:rsid w:val="005D71CD"/>
    <w:rsid w:val="005D7723"/>
    <w:rsid w:val="005D7BAB"/>
    <w:rsid w:val="005E000A"/>
    <w:rsid w:val="005E076F"/>
    <w:rsid w:val="005E093F"/>
    <w:rsid w:val="005E0964"/>
    <w:rsid w:val="005E1AA0"/>
    <w:rsid w:val="005E20F8"/>
    <w:rsid w:val="005E259B"/>
    <w:rsid w:val="005E2A57"/>
    <w:rsid w:val="005E2B8C"/>
    <w:rsid w:val="005E3306"/>
    <w:rsid w:val="005E3489"/>
    <w:rsid w:val="005E352B"/>
    <w:rsid w:val="005E3B48"/>
    <w:rsid w:val="005E3EBC"/>
    <w:rsid w:val="005E4A0E"/>
    <w:rsid w:val="005E4C46"/>
    <w:rsid w:val="005E5728"/>
    <w:rsid w:val="005E593B"/>
    <w:rsid w:val="005E6167"/>
    <w:rsid w:val="005E63EB"/>
    <w:rsid w:val="005E6983"/>
    <w:rsid w:val="005E6C29"/>
    <w:rsid w:val="005E702F"/>
    <w:rsid w:val="005E7072"/>
    <w:rsid w:val="005E7BB6"/>
    <w:rsid w:val="005F0321"/>
    <w:rsid w:val="005F0A9F"/>
    <w:rsid w:val="005F0F8A"/>
    <w:rsid w:val="005F1135"/>
    <w:rsid w:val="005F207A"/>
    <w:rsid w:val="005F22F3"/>
    <w:rsid w:val="005F29B1"/>
    <w:rsid w:val="005F2B5C"/>
    <w:rsid w:val="005F34A3"/>
    <w:rsid w:val="005F3856"/>
    <w:rsid w:val="005F3881"/>
    <w:rsid w:val="005F3AA8"/>
    <w:rsid w:val="005F42DD"/>
    <w:rsid w:val="005F4B51"/>
    <w:rsid w:val="005F5812"/>
    <w:rsid w:val="005F5A67"/>
    <w:rsid w:val="005F5DAB"/>
    <w:rsid w:val="005F5E0B"/>
    <w:rsid w:val="005F6127"/>
    <w:rsid w:val="005F6C57"/>
    <w:rsid w:val="005F742C"/>
    <w:rsid w:val="005F7658"/>
    <w:rsid w:val="005F7F57"/>
    <w:rsid w:val="0060064A"/>
    <w:rsid w:val="00600D00"/>
    <w:rsid w:val="0060154F"/>
    <w:rsid w:val="00601876"/>
    <w:rsid w:val="006018A8"/>
    <w:rsid w:val="006025ED"/>
    <w:rsid w:val="00602BB0"/>
    <w:rsid w:val="00603958"/>
    <w:rsid w:val="00603DE5"/>
    <w:rsid w:val="006041C4"/>
    <w:rsid w:val="00604C4B"/>
    <w:rsid w:val="00604E5A"/>
    <w:rsid w:val="00604FDC"/>
    <w:rsid w:val="00605326"/>
    <w:rsid w:val="0060550D"/>
    <w:rsid w:val="00605787"/>
    <w:rsid w:val="0060634E"/>
    <w:rsid w:val="00606C7C"/>
    <w:rsid w:val="00606E11"/>
    <w:rsid w:val="006078F1"/>
    <w:rsid w:val="00607B05"/>
    <w:rsid w:val="00607E6B"/>
    <w:rsid w:val="00607FE3"/>
    <w:rsid w:val="0061089F"/>
    <w:rsid w:val="00610EF8"/>
    <w:rsid w:val="006110B5"/>
    <w:rsid w:val="006118EE"/>
    <w:rsid w:val="00611C9B"/>
    <w:rsid w:val="006125C2"/>
    <w:rsid w:val="00612627"/>
    <w:rsid w:val="00612A3B"/>
    <w:rsid w:val="0061329C"/>
    <w:rsid w:val="00613F26"/>
    <w:rsid w:val="006146CD"/>
    <w:rsid w:val="00614D39"/>
    <w:rsid w:val="00614F5D"/>
    <w:rsid w:val="0061589F"/>
    <w:rsid w:val="00616675"/>
    <w:rsid w:val="0061708A"/>
    <w:rsid w:val="006172F6"/>
    <w:rsid w:val="00621330"/>
    <w:rsid w:val="0062154F"/>
    <w:rsid w:val="0062168A"/>
    <w:rsid w:val="006221BE"/>
    <w:rsid w:val="006229B9"/>
    <w:rsid w:val="006230D2"/>
    <w:rsid w:val="006230FB"/>
    <w:rsid w:val="0062358F"/>
    <w:rsid w:val="00623C4D"/>
    <w:rsid w:val="00623EEC"/>
    <w:rsid w:val="006242F7"/>
    <w:rsid w:val="00624649"/>
    <w:rsid w:val="006248FD"/>
    <w:rsid w:val="00624F02"/>
    <w:rsid w:val="00625864"/>
    <w:rsid w:val="00625DCC"/>
    <w:rsid w:val="00626791"/>
    <w:rsid w:val="00626A02"/>
    <w:rsid w:val="00630C15"/>
    <w:rsid w:val="0063271C"/>
    <w:rsid w:val="00632902"/>
    <w:rsid w:val="00633235"/>
    <w:rsid w:val="0063506A"/>
    <w:rsid w:val="00635AD4"/>
    <w:rsid w:val="00635B88"/>
    <w:rsid w:val="00636164"/>
    <w:rsid w:val="00636306"/>
    <w:rsid w:val="00636EE9"/>
    <w:rsid w:val="00637348"/>
    <w:rsid w:val="006404F5"/>
    <w:rsid w:val="0064075F"/>
    <w:rsid w:val="0064137E"/>
    <w:rsid w:val="00641917"/>
    <w:rsid w:val="00641DF7"/>
    <w:rsid w:val="00642609"/>
    <w:rsid w:val="0064267A"/>
    <w:rsid w:val="0064376D"/>
    <w:rsid w:val="0064378E"/>
    <w:rsid w:val="006439E7"/>
    <w:rsid w:val="00644680"/>
    <w:rsid w:val="0064476C"/>
    <w:rsid w:val="0064551F"/>
    <w:rsid w:val="00645FEF"/>
    <w:rsid w:val="006460DC"/>
    <w:rsid w:val="0064686B"/>
    <w:rsid w:val="00646C5C"/>
    <w:rsid w:val="00646D07"/>
    <w:rsid w:val="00647827"/>
    <w:rsid w:val="00650EB2"/>
    <w:rsid w:val="006512BA"/>
    <w:rsid w:val="00651814"/>
    <w:rsid w:val="00651D9E"/>
    <w:rsid w:val="00652350"/>
    <w:rsid w:val="00652C00"/>
    <w:rsid w:val="00652EA4"/>
    <w:rsid w:val="0065325A"/>
    <w:rsid w:val="0065406C"/>
    <w:rsid w:val="006545F5"/>
    <w:rsid w:val="00654DC9"/>
    <w:rsid w:val="00656667"/>
    <w:rsid w:val="0065693D"/>
    <w:rsid w:val="00657C8A"/>
    <w:rsid w:val="00660EAD"/>
    <w:rsid w:val="00661F2C"/>
    <w:rsid w:val="006621F6"/>
    <w:rsid w:val="0066259E"/>
    <w:rsid w:val="00663299"/>
    <w:rsid w:val="0066387C"/>
    <w:rsid w:val="006640F6"/>
    <w:rsid w:val="00664585"/>
    <w:rsid w:val="00664CC1"/>
    <w:rsid w:val="006656D8"/>
    <w:rsid w:val="00665D49"/>
    <w:rsid w:val="00666F13"/>
    <w:rsid w:val="006675CF"/>
    <w:rsid w:val="00667BD4"/>
    <w:rsid w:val="00670546"/>
    <w:rsid w:val="006705C3"/>
    <w:rsid w:val="006714A4"/>
    <w:rsid w:val="00671911"/>
    <w:rsid w:val="00672DBA"/>
    <w:rsid w:val="00674316"/>
    <w:rsid w:val="00675104"/>
    <w:rsid w:val="00675225"/>
    <w:rsid w:val="00676485"/>
    <w:rsid w:val="006766E2"/>
    <w:rsid w:val="006769C4"/>
    <w:rsid w:val="0067738C"/>
    <w:rsid w:val="00680624"/>
    <w:rsid w:val="0068093E"/>
    <w:rsid w:val="00680AEB"/>
    <w:rsid w:val="006811D0"/>
    <w:rsid w:val="0068289B"/>
    <w:rsid w:val="00683132"/>
    <w:rsid w:val="006836C4"/>
    <w:rsid w:val="00683FC5"/>
    <w:rsid w:val="006842FC"/>
    <w:rsid w:val="00684749"/>
    <w:rsid w:val="00684821"/>
    <w:rsid w:val="00684B0B"/>
    <w:rsid w:val="00684E74"/>
    <w:rsid w:val="0068509A"/>
    <w:rsid w:val="0068555A"/>
    <w:rsid w:val="006855B6"/>
    <w:rsid w:val="006858CE"/>
    <w:rsid w:val="00685EA4"/>
    <w:rsid w:val="006867B8"/>
    <w:rsid w:val="00686F7D"/>
    <w:rsid w:val="006870AB"/>
    <w:rsid w:val="0068721F"/>
    <w:rsid w:val="00687846"/>
    <w:rsid w:val="00687B9D"/>
    <w:rsid w:val="00687E75"/>
    <w:rsid w:val="00690213"/>
    <w:rsid w:val="0069055C"/>
    <w:rsid w:val="006906C3"/>
    <w:rsid w:val="00690879"/>
    <w:rsid w:val="00690B9F"/>
    <w:rsid w:val="00690BDE"/>
    <w:rsid w:val="00691BD7"/>
    <w:rsid w:val="00692139"/>
    <w:rsid w:val="0069288C"/>
    <w:rsid w:val="00692B75"/>
    <w:rsid w:val="00692C70"/>
    <w:rsid w:val="00693CA7"/>
    <w:rsid w:val="00693F27"/>
    <w:rsid w:val="00694001"/>
    <w:rsid w:val="006952F9"/>
    <w:rsid w:val="0069583A"/>
    <w:rsid w:val="00695953"/>
    <w:rsid w:val="006961B9"/>
    <w:rsid w:val="00697A0B"/>
    <w:rsid w:val="00697C51"/>
    <w:rsid w:val="006A00D9"/>
    <w:rsid w:val="006A1615"/>
    <w:rsid w:val="006A1641"/>
    <w:rsid w:val="006A1702"/>
    <w:rsid w:val="006A1801"/>
    <w:rsid w:val="006A1A76"/>
    <w:rsid w:val="006A1DF7"/>
    <w:rsid w:val="006A1E68"/>
    <w:rsid w:val="006A27DE"/>
    <w:rsid w:val="006A28A5"/>
    <w:rsid w:val="006A28E7"/>
    <w:rsid w:val="006A304A"/>
    <w:rsid w:val="006A31EE"/>
    <w:rsid w:val="006A3202"/>
    <w:rsid w:val="006A4768"/>
    <w:rsid w:val="006A5497"/>
    <w:rsid w:val="006A5C97"/>
    <w:rsid w:val="006A5D87"/>
    <w:rsid w:val="006A5E26"/>
    <w:rsid w:val="006A636C"/>
    <w:rsid w:val="006A66E0"/>
    <w:rsid w:val="006A69BE"/>
    <w:rsid w:val="006A6C5C"/>
    <w:rsid w:val="006A76CE"/>
    <w:rsid w:val="006B0577"/>
    <w:rsid w:val="006B094D"/>
    <w:rsid w:val="006B1F27"/>
    <w:rsid w:val="006B2BB9"/>
    <w:rsid w:val="006B2BDD"/>
    <w:rsid w:val="006B3153"/>
    <w:rsid w:val="006B3AB6"/>
    <w:rsid w:val="006B3D3F"/>
    <w:rsid w:val="006B40F9"/>
    <w:rsid w:val="006B4F66"/>
    <w:rsid w:val="006B52D8"/>
    <w:rsid w:val="006B69F0"/>
    <w:rsid w:val="006B7549"/>
    <w:rsid w:val="006B77C5"/>
    <w:rsid w:val="006C075B"/>
    <w:rsid w:val="006C2224"/>
    <w:rsid w:val="006C23DE"/>
    <w:rsid w:val="006C28E6"/>
    <w:rsid w:val="006C2C79"/>
    <w:rsid w:val="006C2E70"/>
    <w:rsid w:val="006C2EBB"/>
    <w:rsid w:val="006C2F39"/>
    <w:rsid w:val="006C34AC"/>
    <w:rsid w:val="006C373B"/>
    <w:rsid w:val="006C38EE"/>
    <w:rsid w:val="006C3960"/>
    <w:rsid w:val="006C4F31"/>
    <w:rsid w:val="006C4F8A"/>
    <w:rsid w:val="006C52FD"/>
    <w:rsid w:val="006C53CF"/>
    <w:rsid w:val="006C54B6"/>
    <w:rsid w:val="006C566B"/>
    <w:rsid w:val="006C58C7"/>
    <w:rsid w:val="006C5A95"/>
    <w:rsid w:val="006C5F6A"/>
    <w:rsid w:val="006C5FBC"/>
    <w:rsid w:val="006C7379"/>
    <w:rsid w:val="006C75CF"/>
    <w:rsid w:val="006D039A"/>
    <w:rsid w:val="006D12E5"/>
    <w:rsid w:val="006D13E4"/>
    <w:rsid w:val="006D17A7"/>
    <w:rsid w:val="006D17EB"/>
    <w:rsid w:val="006D1918"/>
    <w:rsid w:val="006D209F"/>
    <w:rsid w:val="006D22C5"/>
    <w:rsid w:val="006D28E3"/>
    <w:rsid w:val="006D3168"/>
    <w:rsid w:val="006D3227"/>
    <w:rsid w:val="006D40A9"/>
    <w:rsid w:val="006D4529"/>
    <w:rsid w:val="006D470A"/>
    <w:rsid w:val="006D5304"/>
    <w:rsid w:val="006D577F"/>
    <w:rsid w:val="006D600C"/>
    <w:rsid w:val="006D6010"/>
    <w:rsid w:val="006D6798"/>
    <w:rsid w:val="006D68AF"/>
    <w:rsid w:val="006D6B0B"/>
    <w:rsid w:val="006D73D1"/>
    <w:rsid w:val="006D743A"/>
    <w:rsid w:val="006E1CE4"/>
    <w:rsid w:val="006E2729"/>
    <w:rsid w:val="006E2EB0"/>
    <w:rsid w:val="006E2F5B"/>
    <w:rsid w:val="006E366A"/>
    <w:rsid w:val="006E40EF"/>
    <w:rsid w:val="006E453D"/>
    <w:rsid w:val="006E4AF0"/>
    <w:rsid w:val="006E4B1F"/>
    <w:rsid w:val="006E4B8A"/>
    <w:rsid w:val="006E4D3A"/>
    <w:rsid w:val="006E5372"/>
    <w:rsid w:val="006E53E9"/>
    <w:rsid w:val="006E5D8B"/>
    <w:rsid w:val="006E6D8C"/>
    <w:rsid w:val="006E71BE"/>
    <w:rsid w:val="006E74FE"/>
    <w:rsid w:val="006E77C4"/>
    <w:rsid w:val="006F0872"/>
    <w:rsid w:val="006F1339"/>
    <w:rsid w:val="006F1DF2"/>
    <w:rsid w:val="006F2079"/>
    <w:rsid w:val="006F26D3"/>
    <w:rsid w:val="006F3368"/>
    <w:rsid w:val="006F353F"/>
    <w:rsid w:val="006F4C09"/>
    <w:rsid w:val="006F590C"/>
    <w:rsid w:val="006F59ED"/>
    <w:rsid w:val="006F6152"/>
    <w:rsid w:val="006F6247"/>
    <w:rsid w:val="006F65DD"/>
    <w:rsid w:val="006F6BE4"/>
    <w:rsid w:val="006F7930"/>
    <w:rsid w:val="0070212B"/>
    <w:rsid w:val="00702E5D"/>
    <w:rsid w:val="00703133"/>
    <w:rsid w:val="00703C83"/>
    <w:rsid w:val="007040AB"/>
    <w:rsid w:val="00704D3F"/>
    <w:rsid w:val="00705292"/>
    <w:rsid w:val="007052C4"/>
    <w:rsid w:val="00705B1D"/>
    <w:rsid w:val="007062AD"/>
    <w:rsid w:val="0070641E"/>
    <w:rsid w:val="0070676E"/>
    <w:rsid w:val="0070676F"/>
    <w:rsid w:val="00706D84"/>
    <w:rsid w:val="00707C25"/>
    <w:rsid w:val="00707CDB"/>
    <w:rsid w:val="00707EB8"/>
    <w:rsid w:val="00707EBC"/>
    <w:rsid w:val="007101BA"/>
    <w:rsid w:val="00710C24"/>
    <w:rsid w:val="00710DC4"/>
    <w:rsid w:val="00710F39"/>
    <w:rsid w:val="00711289"/>
    <w:rsid w:val="007119DA"/>
    <w:rsid w:val="00711C3A"/>
    <w:rsid w:val="00712BDF"/>
    <w:rsid w:val="00712C09"/>
    <w:rsid w:val="007130B5"/>
    <w:rsid w:val="00714B1A"/>
    <w:rsid w:val="00715272"/>
    <w:rsid w:val="00715316"/>
    <w:rsid w:val="00716992"/>
    <w:rsid w:val="007170B1"/>
    <w:rsid w:val="007173D1"/>
    <w:rsid w:val="00717433"/>
    <w:rsid w:val="007175E8"/>
    <w:rsid w:val="00717755"/>
    <w:rsid w:val="00717802"/>
    <w:rsid w:val="007178B6"/>
    <w:rsid w:val="007178F5"/>
    <w:rsid w:val="00717F6D"/>
    <w:rsid w:val="00721005"/>
    <w:rsid w:val="007215A4"/>
    <w:rsid w:val="007217FC"/>
    <w:rsid w:val="007219E2"/>
    <w:rsid w:val="00723065"/>
    <w:rsid w:val="007230AF"/>
    <w:rsid w:val="00723401"/>
    <w:rsid w:val="00723E5E"/>
    <w:rsid w:val="00723E9F"/>
    <w:rsid w:val="00724364"/>
    <w:rsid w:val="007256F8"/>
    <w:rsid w:val="00725A2C"/>
    <w:rsid w:val="00726A21"/>
    <w:rsid w:val="00727B97"/>
    <w:rsid w:val="00727EAA"/>
    <w:rsid w:val="007301F3"/>
    <w:rsid w:val="00730270"/>
    <w:rsid w:val="00731531"/>
    <w:rsid w:val="0073169B"/>
    <w:rsid w:val="00731826"/>
    <w:rsid w:val="00731916"/>
    <w:rsid w:val="00732AFA"/>
    <w:rsid w:val="00732BD5"/>
    <w:rsid w:val="00732D4E"/>
    <w:rsid w:val="00733828"/>
    <w:rsid w:val="0073399B"/>
    <w:rsid w:val="00733C33"/>
    <w:rsid w:val="00734117"/>
    <w:rsid w:val="0073414E"/>
    <w:rsid w:val="00734EBC"/>
    <w:rsid w:val="0073538B"/>
    <w:rsid w:val="00736973"/>
    <w:rsid w:val="007370B3"/>
    <w:rsid w:val="007372BC"/>
    <w:rsid w:val="00737389"/>
    <w:rsid w:val="00737A9D"/>
    <w:rsid w:val="00740A52"/>
    <w:rsid w:val="00740CE9"/>
    <w:rsid w:val="007413FF"/>
    <w:rsid w:val="0074141E"/>
    <w:rsid w:val="007416F7"/>
    <w:rsid w:val="00741A9E"/>
    <w:rsid w:val="00741D2D"/>
    <w:rsid w:val="00741FFB"/>
    <w:rsid w:val="00742205"/>
    <w:rsid w:val="007425F4"/>
    <w:rsid w:val="007427F4"/>
    <w:rsid w:val="00742936"/>
    <w:rsid w:val="007434D1"/>
    <w:rsid w:val="0074449A"/>
    <w:rsid w:val="0074536A"/>
    <w:rsid w:val="007454D4"/>
    <w:rsid w:val="00745A3F"/>
    <w:rsid w:val="007470F4"/>
    <w:rsid w:val="0074728A"/>
    <w:rsid w:val="007473CA"/>
    <w:rsid w:val="007479BB"/>
    <w:rsid w:val="00747C4E"/>
    <w:rsid w:val="007502B6"/>
    <w:rsid w:val="0075069F"/>
    <w:rsid w:val="00750B67"/>
    <w:rsid w:val="00751360"/>
    <w:rsid w:val="00752181"/>
    <w:rsid w:val="0075274E"/>
    <w:rsid w:val="00752E17"/>
    <w:rsid w:val="007535AC"/>
    <w:rsid w:val="0075469E"/>
    <w:rsid w:val="00754F63"/>
    <w:rsid w:val="00755906"/>
    <w:rsid w:val="00756BDC"/>
    <w:rsid w:val="00760910"/>
    <w:rsid w:val="007609C0"/>
    <w:rsid w:val="007609D6"/>
    <w:rsid w:val="00760B44"/>
    <w:rsid w:val="00760B71"/>
    <w:rsid w:val="0076428F"/>
    <w:rsid w:val="00764A39"/>
    <w:rsid w:val="007655A0"/>
    <w:rsid w:val="00766144"/>
    <w:rsid w:val="00766D62"/>
    <w:rsid w:val="00767516"/>
    <w:rsid w:val="00767C20"/>
    <w:rsid w:val="00770BF1"/>
    <w:rsid w:val="00770D3F"/>
    <w:rsid w:val="007717DC"/>
    <w:rsid w:val="00771A10"/>
    <w:rsid w:val="00772330"/>
    <w:rsid w:val="007725EA"/>
    <w:rsid w:val="00773049"/>
    <w:rsid w:val="007732C2"/>
    <w:rsid w:val="007737B3"/>
    <w:rsid w:val="00773A34"/>
    <w:rsid w:val="00774322"/>
    <w:rsid w:val="007745B6"/>
    <w:rsid w:val="007748FE"/>
    <w:rsid w:val="00774E81"/>
    <w:rsid w:val="00776595"/>
    <w:rsid w:val="00776709"/>
    <w:rsid w:val="00776723"/>
    <w:rsid w:val="007770BA"/>
    <w:rsid w:val="00777147"/>
    <w:rsid w:val="00777D36"/>
    <w:rsid w:val="00777FEF"/>
    <w:rsid w:val="0078030E"/>
    <w:rsid w:val="00780599"/>
    <w:rsid w:val="007818ED"/>
    <w:rsid w:val="00781A5A"/>
    <w:rsid w:val="00781BC1"/>
    <w:rsid w:val="007825B7"/>
    <w:rsid w:val="007825CC"/>
    <w:rsid w:val="007828C6"/>
    <w:rsid w:val="007829A2"/>
    <w:rsid w:val="00782FB8"/>
    <w:rsid w:val="007842AF"/>
    <w:rsid w:val="007843E5"/>
    <w:rsid w:val="00784B16"/>
    <w:rsid w:val="007854A3"/>
    <w:rsid w:val="00785992"/>
    <w:rsid w:val="00786FC3"/>
    <w:rsid w:val="00790199"/>
    <w:rsid w:val="00790FC8"/>
    <w:rsid w:val="00792156"/>
    <w:rsid w:val="00792204"/>
    <w:rsid w:val="007925D9"/>
    <w:rsid w:val="00792AAB"/>
    <w:rsid w:val="00792E2D"/>
    <w:rsid w:val="00793A75"/>
    <w:rsid w:val="00793E03"/>
    <w:rsid w:val="00793F53"/>
    <w:rsid w:val="007947B0"/>
    <w:rsid w:val="007947E3"/>
    <w:rsid w:val="007948CC"/>
    <w:rsid w:val="00794C00"/>
    <w:rsid w:val="0079502A"/>
    <w:rsid w:val="00796D6E"/>
    <w:rsid w:val="00796F81"/>
    <w:rsid w:val="007974A5"/>
    <w:rsid w:val="007978A6"/>
    <w:rsid w:val="00797E6E"/>
    <w:rsid w:val="00797FE0"/>
    <w:rsid w:val="007A0461"/>
    <w:rsid w:val="007A0474"/>
    <w:rsid w:val="007A07DF"/>
    <w:rsid w:val="007A0812"/>
    <w:rsid w:val="007A0B77"/>
    <w:rsid w:val="007A0CD9"/>
    <w:rsid w:val="007A11F4"/>
    <w:rsid w:val="007A121E"/>
    <w:rsid w:val="007A2176"/>
    <w:rsid w:val="007A2AB1"/>
    <w:rsid w:val="007A3525"/>
    <w:rsid w:val="007A3DF5"/>
    <w:rsid w:val="007A4013"/>
    <w:rsid w:val="007A4952"/>
    <w:rsid w:val="007A5026"/>
    <w:rsid w:val="007A5095"/>
    <w:rsid w:val="007A5346"/>
    <w:rsid w:val="007A55F2"/>
    <w:rsid w:val="007A5F69"/>
    <w:rsid w:val="007A6888"/>
    <w:rsid w:val="007A6FC0"/>
    <w:rsid w:val="007A701A"/>
    <w:rsid w:val="007A79EA"/>
    <w:rsid w:val="007B01A8"/>
    <w:rsid w:val="007B06EE"/>
    <w:rsid w:val="007B08FC"/>
    <w:rsid w:val="007B09FA"/>
    <w:rsid w:val="007B0CCA"/>
    <w:rsid w:val="007B2375"/>
    <w:rsid w:val="007B271C"/>
    <w:rsid w:val="007B29EE"/>
    <w:rsid w:val="007B33E9"/>
    <w:rsid w:val="007B38A3"/>
    <w:rsid w:val="007B39AA"/>
    <w:rsid w:val="007B3D17"/>
    <w:rsid w:val="007B3DED"/>
    <w:rsid w:val="007B3E07"/>
    <w:rsid w:val="007B4B74"/>
    <w:rsid w:val="007B5437"/>
    <w:rsid w:val="007B5BFF"/>
    <w:rsid w:val="007B7321"/>
    <w:rsid w:val="007C0955"/>
    <w:rsid w:val="007C1EC7"/>
    <w:rsid w:val="007C2672"/>
    <w:rsid w:val="007C2803"/>
    <w:rsid w:val="007C295B"/>
    <w:rsid w:val="007C2EB8"/>
    <w:rsid w:val="007C302A"/>
    <w:rsid w:val="007C31AB"/>
    <w:rsid w:val="007C394D"/>
    <w:rsid w:val="007C3E9E"/>
    <w:rsid w:val="007C4189"/>
    <w:rsid w:val="007C513E"/>
    <w:rsid w:val="007C6B20"/>
    <w:rsid w:val="007C6CC8"/>
    <w:rsid w:val="007C756B"/>
    <w:rsid w:val="007C78F5"/>
    <w:rsid w:val="007C7BDF"/>
    <w:rsid w:val="007C7C81"/>
    <w:rsid w:val="007C7D02"/>
    <w:rsid w:val="007D0DB6"/>
    <w:rsid w:val="007D13ED"/>
    <w:rsid w:val="007D1BC7"/>
    <w:rsid w:val="007D1E5D"/>
    <w:rsid w:val="007D206E"/>
    <w:rsid w:val="007D27F6"/>
    <w:rsid w:val="007D2B59"/>
    <w:rsid w:val="007D2DA2"/>
    <w:rsid w:val="007D2FB6"/>
    <w:rsid w:val="007D3D2C"/>
    <w:rsid w:val="007D4559"/>
    <w:rsid w:val="007D4AC5"/>
    <w:rsid w:val="007D52C9"/>
    <w:rsid w:val="007D569E"/>
    <w:rsid w:val="007D6594"/>
    <w:rsid w:val="007D677E"/>
    <w:rsid w:val="007D746F"/>
    <w:rsid w:val="007D786B"/>
    <w:rsid w:val="007D7B6E"/>
    <w:rsid w:val="007D7BED"/>
    <w:rsid w:val="007E007A"/>
    <w:rsid w:val="007E0517"/>
    <w:rsid w:val="007E12D1"/>
    <w:rsid w:val="007E2545"/>
    <w:rsid w:val="007E3431"/>
    <w:rsid w:val="007E3744"/>
    <w:rsid w:val="007E38E8"/>
    <w:rsid w:val="007E5E07"/>
    <w:rsid w:val="007E6F69"/>
    <w:rsid w:val="007E774C"/>
    <w:rsid w:val="007E7777"/>
    <w:rsid w:val="007F0350"/>
    <w:rsid w:val="007F054A"/>
    <w:rsid w:val="007F0814"/>
    <w:rsid w:val="007F152F"/>
    <w:rsid w:val="007F31F9"/>
    <w:rsid w:val="007F36FD"/>
    <w:rsid w:val="007F3856"/>
    <w:rsid w:val="007F3864"/>
    <w:rsid w:val="007F38B7"/>
    <w:rsid w:val="007F41AA"/>
    <w:rsid w:val="007F4D31"/>
    <w:rsid w:val="007F5029"/>
    <w:rsid w:val="007F535B"/>
    <w:rsid w:val="007F5C9F"/>
    <w:rsid w:val="007F5DB1"/>
    <w:rsid w:val="007F6423"/>
    <w:rsid w:val="007F6583"/>
    <w:rsid w:val="007F6794"/>
    <w:rsid w:val="007F727A"/>
    <w:rsid w:val="007F7956"/>
    <w:rsid w:val="007F79E1"/>
    <w:rsid w:val="007F7D50"/>
    <w:rsid w:val="007F7DE6"/>
    <w:rsid w:val="00800275"/>
    <w:rsid w:val="008002E2"/>
    <w:rsid w:val="0080080F"/>
    <w:rsid w:val="0080112D"/>
    <w:rsid w:val="00801786"/>
    <w:rsid w:val="008024D2"/>
    <w:rsid w:val="00802530"/>
    <w:rsid w:val="00802A94"/>
    <w:rsid w:val="00802BC2"/>
    <w:rsid w:val="00803057"/>
    <w:rsid w:val="00803C7D"/>
    <w:rsid w:val="0080416A"/>
    <w:rsid w:val="00804364"/>
    <w:rsid w:val="0080467A"/>
    <w:rsid w:val="00804812"/>
    <w:rsid w:val="00804BFB"/>
    <w:rsid w:val="008053C5"/>
    <w:rsid w:val="0080545D"/>
    <w:rsid w:val="008059F2"/>
    <w:rsid w:val="00805E9F"/>
    <w:rsid w:val="008060C5"/>
    <w:rsid w:val="008063AB"/>
    <w:rsid w:val="00806568"/>
    <w:rsid w:val="0080683B"/>
    <w:rsid w:val="00806B16"/>
    <w:rsid w:val="008071EE"/>
    <w:rsid w:val="008077AA"/>
    <w:rsid w:val="00807C82"/>
    <w:rsid w:val="008106F1"/>
    <w:rsid w:val="0081073F"/>
    <w:rsid w:val="00810BE9"/>
    <w:rsid w:val="00810D76"/>
    <w:rsid w:val="00811146"/>
    <w:rsid w:val="0081134D"/>
    <w:rsid w:val="00811AC5"/>
    <w:rsid w:val="00812104"/>
    <w:rsid w:val="00812B03"/>
    <w:rsid w:val="00812CDA"/>
    <w:rsid w:val="00812F8B"/>
    <w:rsid w:val="00814035"/>
    <w:rsid w:val="00814C81"/>
    <w:rsid w:val="008152DB"/>
    <w:rsid w:val="00815892"/>
    <w:rsid w:val="0081593A"/>
    <w:rsid w:val="00815B4F"/>
    <w:rsid w:val="00815F01"/>
    <w:rsid w:val="00816A20"/>
    <w:rsid w:val="00817821"/>
    <w:rsid w:val="0081788B"/>
    <w:rsid w:val="00817D64"/>
    <w:rsid w:val="00817D6F"/>
    <w:rsid w:val="00817E38"/>
    <w:rsid w:val="0082064E"/>
    <w:rsid w:val="0082163A"/>
    <w:rsid w:val="00821FEF"/>
    <w:rsid w:val="00822503"/>
    <w:rsid w:val="008228F7"/>
    <w:rsid w:val="00823202"/>
    <w:rsid w:val="008234F3"/>
    <w:rsid w:val="008243F0"/>
    <w:rsid w:val="00824724"/>
    <w:rsid w:val="00824AEE"/>
    <w:rsid w:val="00825B1C"/>
    <w:rsid w:val="0082686D"/>
    <w:rsid w:val="00827585"/>
    <w:rsid w:val="00827B13"/>
    <w:rsid w:val="00827E64"/>
    <w:rsid w:val="00827EF4"/>
    <w:rsid w:val="0083075D"/>
    <w:rsid w:val="00830B67"/>
    <w:rsid w:val="00831329"/>
    <w:rsid w:val="0083165A"/>
    <w:rsid w:val="00831693"/>
    <w:rsid w:val="00831F98"/>
    <w:rsid w:val="00832294"/>
    <w:rsid w:val="00832DB6"/>
    <w:rsid w:val="008332B6"/>
    <w:rsid w:val="00833D01"/>
    <w:rsid w:val="00834654"/>
    <w:rsid w:val="00834B9B"/>
    <w:rsid w:val="00834E08"/>
    <w:rsid w:val="00834F5D"/>
    <w:rsid w:val="00835AE9"/>
    <w:rsid w:val="00836144"/>
    <w:rsid w:val="0083651D"/>
    <w:rsid w:val="00836A7E"/>
    <w:rsid w:val="00836ADA"/>
    <w:rsid w:val="00836E25"/>
    <w:rsid w:val="00836F02"/>
    <w:rsid w:val="00836F79"/>
    <w:rsid w:val="008415AA"/>
    <w:rsid w:val="008417F8"/>
    <w:rsid w:val="00841BB5"/>
    <w:rsid w:val="0084213B"/>
    <w:rsid w:val="00842AC2"/>
    <w:rsid w:val="008431B1"/>
    <w:rsid w:val="00843A04"/>
    <w:rsid w:val="00843A32"/>
    <w:rsid w:val="00843DF8"/>
    <w:rsid w:val="00843EE5"/>
    <w:rsid w:val="00844E1F"/>
    <w:rsid w:val="00845260"/>
    <w:rsid w:val="00845732"/>
    <w:rsid w:val="00845BAF"/>
    <w:rsid w:val="00845C10"/>
    <w:rsid w:val="00845C3A"/>
    <w:rsid w:val="00845D9A"/>
    <w:rsid w:val="00846437"/>
    <w:rsid w:val="00846BED"/>
    <w:rsid w:val="00847948"/>
    <w:rsid w:val="00850B6D"/>
    <w:rsid w:val="00850D8D"/>
    <w:rsid w:val="00850E28"/>
    <w:rsid w:val="00850EF4"/>
    <w:rsid w:val="00850F3D"/>
    <w:rsid w:val="00851730"/>
    <w:rsid w:val="008519DF"/>
    <w:rsid w:val="00851B7E"/>
    <w:rsid w:val="00851DF8"/>
    <w:rsid w:val="00852226"/>
    <w:rsid w:val="008526AC"/>
    <w:rsid w:val="00852810"/>
    <w:rsid w:val="0085295C"/>
    <w:rsid w:val="00852AD9"/>
    <w:rsid w:val="00852E32"/>
    <w:rsid w:val="0085316A"/>
    <w:rsid w:val="00853332"/>
    <w:rsid w:val="0085378D"/>
    <w:rsid w:val="008537B6"/>
    <w:rsid w:val="00853A70"/>
    <w:rsid w:val="00854524"/>
    <w:rsid w:val="0085702A"/>
    <w:rsid w:val="008572D9"/>
    <w:rsid w:val="00857978"/>
    <w:rsid w:val="0086026C"/>
    <w:rsid w:val="008605A2"/>
    <w:rsid w:val="00860931"/>
    <w:rsid w:val="00860B29"/>
    <w:rsid w:val="008615B5"/>
    <w:rsid w:val="00861E11"/>
    <w:rsid w:val="00861E13"/>
    <w:rsid w:val="00862045"/>
    <w:rsid w:val="00862404"/>
    <w:rsid w:val="00862812"/>
    <w:rsid w:val="00862AF4"/>
    <w:rsid w:val="00863218"/>
    <w:rsid w:val="008635F9"/>
    <w:rsid w:val="00863856"/>
    <w:rsid w:val="00863D52"/>
    <w:rsid w:val="00863F61"/>
    <w:rsid w:val="008647F7"/>
    <w:rsid w:val="008650AD"/>
    <w:rsid w:val="008650F0"/>
    <w:rsid w:val="0086551D"/>
    <w:rsid w:val="00865FE0"/>
    <w:rsid w:val="0086663B"/>
    <w:rsid w:val="00870521"/>
    <w:rsid w:val="00870CA3"/>
    <w:rsid w:val="00871716"/>
    <w:rsid w:val="00872BBA"/>
    <w:rsid w:val="00873024"/>
    <w:rsid w:val="00873B23"/>
    <w:rsid w:val="0087435C"/>
    <w:rsid w:val="00874DEF"/>
    <w:rsid w:val="0087524E"/>
    <w:rsid w:val="00875D11"/>
    <w:rsid w:val="00876035"/>
    <w:rsid w:val="00876576"/>
    <w:rsid w:val="008778FD"/>
    <w:rsid w:val="00877A44"/>
    <w:rsid w:val="00877DEF"/>
    <w:rsid w:val="00880173"/>
    <w:rsid w:val="008805F6"/>
    <w:rsid w:val="00880F4C"/>
    <w:rsid w:val="00882051"/>
    <w:rsid w:val="00882F4F"/>
    <w:rsid w:val="008830AE"/>
    <w:rsid w:val="00883BBC"/>
    <w:rsid w:val="00883D02"/>
    <w:rsid w:val="00884277"/>
    <w:rsid w:val="00884C3F"/>
    <w:rsid w:val="0088509B"/>
    <w:rsid w:val="0088522F"/>
    <w:rsid w:val="008855BC"/>
    <w:rsid w:val="00885957"/>
    <w:rsid w:val="00885C98"/>
    <w:rsid w:val="00885F50"/>
    <w:rsid w:val="00885F5C"/>
    <w:rsid w:val="0088635E"/>
    <w:rsid w:val="00886C34"/>
    <w:rsid w:val="008872B5"/>
    <w:rsid w:val="0088760E"/>
    <w:rsid w:val="00887B88"/>
    <w:rsid w:val="008902EB"/>
    <w:rsid w:val="008906CC"/>
    <w:rsid w:val="008915DB"/>
    <w:rsid w:val="00891AD1"/>
    <w:rsid w:val="00891D60"/>
    <w:rsid w:val="00892496"/>
    <w:rsid w:val="00892AAE"/>
    <w:rsid w:val="00892F62"/>
    <w:rsid w:val="00893049"/>
    <w:rsid w:val="008934BD"/>
    <w:rsid w:val="00893523"/>
    <w:rsid w:val="0089399D"/>
    <w:rsid w:val="00893C1F"/>
    <w:rsid w:val="008940C0"/>
    <w:rsid w:val="00894802"/>
    <w:rsid w:val="00894CEC"/>
    <w:rsid w:val="00894DF7"/>
    <w:rsid w:val="0089572E"/>
    <w:rsid w:val="0089633B"/>
    <w:rsid w:val="00896529"/>
    <w:rsid w:val="00896967"/>
    <w:rsid w:val="00896E5E"/>
    <w:rsid w:val="008971AB"/>
    <w:rsid w:val="008977BF"/>
    <w:rsid w:val="00897B6A"/>
    <w:rsid w:val="00897E72"/>
    <w:rsid w:val="008A0159"/>
    <w:rsid w:val="008A1199"/>
    <w:rsid w:val="008A1FDE"/>
    <w:rsid w:val="008A2178"/>
    <w:rsid w:val="008A237F"/>
    <w:rsid w:val="008A2597"/>
    <w:rsid w:val="008A320F"/>
    <w:rsid w:val="008A347D"/>
    <w:rsid w:val="008A38C9"/>
    <w:rsid w:val="008A3D30"/>
    <w:rsid w:val="008A3F5B"/>
    <w:rsid w:val="008A3FE7"/>
    <w:rsid w:val="008A4245"/>
    <w:rsid w:val="008A4DDA"/>
    <w:rsid w:val="008A5133"/>
    <w:rsid w:val="008A574B"/>
    <w:rsid w:val="008A61BA"/>
    <w:rsid w:val="008A65B8"/>
    <w:rsid w:val="008A6AB3"/>
    <w:rsid w:val="008A6F22"/>
    <w:rsid w:val="008A7A35"/>
    <w:rsid w:val="008A7FF9"/>
    <w:rsid w:val="008B0D32"/>
    <w:rsid w:val="008B15F1"/>
    <w:rsid w:val="008B1722"/>
    <w:rsid w:val="008B1C57"/>
    <w:rsid w:val="008B1C63"/>
    <w:rsid w:val="008B1D00"/>
    <w:rsid w:val="008B33B3"/>
    <w:rsid w:val="008B3EEA"/>
    <w:rsid w:val="008B4745"/>
    <w:rsid w:val="008B49E4"/>
    <w:rsid w:val="008B4A49"/>
    <w:rsid w:val="008B4CC3"/>
    <w:rsid w:val="008B4D6C"/>
    <w:rsid w:val="008B4EDD"/>
    <w:rsid w:val="008B4F70"/>
    <w:rsid w:val="008B515F"/>
    <w:rsid w:val="008B53F2"/>
    <w:rsid w:val="008B541C"/>
    <w:rsid w:val="008B549B"/>
    <w:rsid w:val="008B59CC"/>
    <w:rsid w:val="008B5D8F"/>
    <w:rsid w:val="008B5E0F"/>
    <w:rsid w:val="008B610B"/>
    <w:rsid w:val="008B6733"/>
    <w:rsid w:val="008B67A1"/>
    <w:rsid w:val="008B6A36"/>
    <w:rsid w:val="008B6BC4"/>
    <w:rsid w:val="008B6C02"/>
    <w:rsid w:val="008B7393"/>
    <w:rsid w:val="008B7611"/>
    <w:rsid w:val="008B7709"/>
    <w:rsid w:val="008B7736"/>
    <w:rsid w:val="008B78B1"/>
    <w:rsid w:val="008B7D74"/>
    <w:rsid w:val="008B7ED7"/>
    <w:rsid w:val="008C00B0"/>
    <w:rsid w:val="008C0385"/>
    <w:rsid w:val="008C1112"/>
    <w:rsid w:val="008C1239"/>
    <w:rsid w:val="008C2425"/>
    <w:rsid w:val="008C2574"/>
    <w:rsid w:val="008C26A2"/>
    <w:rsid w:val="008C26EF"/>
    <w:rsid w:val="008C2B6E"/>
    <w:rsid w:val="008C3866"/>
    <w:rsid w:val="008C41FD"/>
    <w:rsid w:val="008C45E1"/>
    <w:rsid w:val="008C536E"/>
    <w:rsid w:val="008C658C"/>
    <w:rsid w:val="008C78B7"/>
    <w:rsid w:val="008D0531"/>
    <w:rsid w:val="008D18CF"/>
    <w:rsid w:val="008D1C46"/>
    <w:rsid w:val="008D1CCF"/>
    <w:rsid w:val="008D22AF"/>
    <w:rsid w:val="008D22B6"/>
    <w:rsid w:val="008D2ED7"/>
    <w:rsid w:val="008D2F94"/>
    <w:rsid w:val="008D3103"/>
    <w:rsid w:val="008D3115"/>
    <w:rsid w:val="008D3765"/>
    <w:rsid w:val="008D3A2F"/>
    <w:rsid w:val="008D4368"/>
    <w:rsid w:val="008D43BD"/>
    <w:rsid w:val="008D47BA"/>
    <w:rsid w:val="008D6306"/>
    <w:rsid w:val="008D6B7A"/>
    <w:rsid w:val="008D70E9"/>
    <w:rsid w:val="008D7107"/>
    <w:rsid w:val="008D7170"/>
    <w:rsid w:val="008D72FF"/>
    <w:rsid w:val="008D78DA"/>
    <w:rsid w:val="008D7CBE"/>
    <w:rsid w:val="008E06C4"/>
    <w:rsid w:val="008E0FED"/>
    <w:rsid w:val="008E1661"/>
    <w:rsid w:val="008E1EFB"/>
    <w:rsid w:val="008E1F58"/>
    <w:rsid w:val="008E259A"/>
    <w:rsid w:val="008E2C38"/>
    <w:rsid w:val="008E3701"/>
    <w:rsid w:val="008E3A0B"/>
    <w:rsid w:val="008E442A"/>
    <w:rsid w:val="008E4C79"/>
    <w:rsid w:val="008E4EBA"/>
    <w:rsid w:val="008E545E"/>
    <w:rsid w:val="008E5792"/>
    <w:rsid w:val="008E5E9F"/>
    <w:rsid w:val="008E7237"/>
    <w:rsid w:val="008E7F99"/>
    <w:rsid w:val="008F0211"/>
    <w:rsid w:val="008F0484"/>
    <w:rsid w:val="008F04B7"/>
    <w:rsid w:val="008F0852"/>
    <w:rsid w:val="008F12EC"/>
    <w:rsid w:val="008F1598"/>
    <w:rsid w:val="008F15AB"/>
    <w:rsid w:val="008F1980"/>
    <w:rsid w:val="008F1A3F"/>
    <w:rsid w:val="008F23AC"/>
    <w:rsid w:val="008F247B"/>
    <w:rsid w:val="008F258B"/>
    <w:rsid w:val="008F31FA"/>
    <w:rsid w:val="008F3718"/>
    <w:rsid w:val="008F3783"/>
    <w:rsid w:val="008F37EA"/>
    <w:rsid w:val="008F3820"/>
    <w:rsid w:val="008F3C75"/>
    <w:rsid w:val="008F3F5C"/>
    <w:rsid w:val="008F4138"/>
    <w:rsid w:val="008F46AF"/>
    <w:rsid w:val="008F4E0B"/>
    <w:rsid w:val="008F50FA"/>
    <w:rsid w:val="008F53D8"/>
    <w:rsid w:val="008F5A3C"/>
    <w:rsid w:val="008F5BCE"/>
    <w:rsid w:val="008F5C4C"/>
    <w:rsid w:val="008F5F4F"/>
    <w:rsid w:val="008F670B"/>
    <w:rsid w:val="008F674B"/>
    <w:rsid w:val="008F683B"/>
    <w:rsid w:val="008F6B36"/>
    <w:rsid w:val="008F6F21"/>
    <w:rsid w:val="008F711B"/>
    <w:rsid w:val="008F777E"/>
    <w:rsid w:val="008F790E"/>
    <w:rsid w:val="008F7A6F"/>
    <w:rsid w:val="008FF30F"/>
    <w:rsid w:val="009007B2"/>
    <w:rsid w:val="009008D7"/>
    <w:rsid w:val="00900CFE"/>
    <w:rsid w:val="00900E8E"/>
    <w:rsid w:val="009010A0"/>
    <w:rsid w:val="00901605"/>
    <w:rsid w:val="00901E7F"/>
    <w:rsid w:val="00902141"/>
    <w:rsid w:val="009026EE"/>
    <w:rsid w:val="00902BA4"/>
    <w:rsid w:val="009038FB"/>
    <w:rsid w:val="009039D0"/>
    <w:rsid w:val="0090471A"/>
    <w:rsid w:val="00904A57"/>
    <w:rsid w:val="00905680"/>
    <w:rsid w:val="009059F4"/>
    <w:rsid w:val="00906B9A"/>
    <w:rsid w:val="00906DD9"/>
    <w:rsid w:val="0090706F"/>
    <w:rsid w:val="0090778F"/>
    <w:rsid w:val="00907866"/>
    <w:rsid w:val="009078DE"/>
    <w:rsid w:val="00910029"/>
    <w:rsid w:val="009101B1"/>
    <w:rsid w:val="00910537"/>
    <w:rsid w:val="009117A8"/>
    <w:rsid w:val="00911AC9"/>
    <w:rsid w:val="00911DB9"/>
    <w:rsid w:val="00912234"/>
    <w:rsid w:val="00913535"/>
    <w:rsid w:val="009141B8"/>
    <w:rsid w:val="0091531E"/>
    <w:rsid w:val="00915D31"/>
    <w:rsid w:val="00915F43"/>
    <w:rsid w:val="0091645E"/>
    <w:rsid w:val="009166F3"/>
    <w:rsid w:val="009168DA"/>
    <w:rsid w:val="00917A8D"/>
    <w:rsid w:val="00917E65"/>
    <w:rsid w:val="0092034B"/>
    <w:rsid w:val="00922312"/>
    <w:rsid w:val="009225C2"/>
    <w:rsid w:val="00922E6F"/>
    <w:rsid w:val="009237A0"/>
    <w:rsid w:val="00923841"/>
    <w:rsid w:val="00923875"/>
    <w:rsid w:val="00923A4B"/>
    <w:rsid w:val="00923C83"/>
    <w:rsid w:val="0092428C"/>
    <w:rsid w:val="00924C29"/>
    <w:rsid w:val="00924EF4"/>
    <w:rsid w:val="00924EFE"/>
    <w:rsid w:val="009251C2"/>
    <w:rsid w:val="0092574A"/>
    <w:rsid w:val="00925841"/>
    <w:rsid w:val="00925986"/>
    <w:rsid w:val="00925B2C"/>
    <w:rsid w:val="00926FB8"/>
    <w:rsid w:val="0092708B"/>
    <w:rsid w:val="0092734C"/>
    <w:rsid w:val="00927416"/>
    <w:rsid w:val="00927813"/>
    <w:rsid w:val="00927844"/>
    <w:rsid w:val="0092799D"/>
    <w:rsid w:val="009300AB"/>
    <w:rsid w:val="009300E3"/>
    <w:rsid w:val="009302BA"/>
    <w:rsid w:val="0093039A"/>
    <w:rsid w:val="009303CE"/>
    <w:rsid w:val="00930A0B"/>
    <w:rsid w:val="00930B3E"/>
    <w:rsid w:val="00930EE7"/>
    <w:rsid w:val="0093123F"/>
    <w:rsid w:val="009323BE"/>
    <w:rsid w:val="0093256B"/>
    <w:rsid w:val="0093260C"/>
    <w:rsid w:val="009327D0"/>
    <w:rsid w:val="00933297"/>
    <w:rsid w:val="0093336E"/>
    <w:rsid w:val="00933388"/>
    <w:rsid w:val="009335D5"/>
    <w:rsid w:val="00934439"/>
    <w:rsid w:val="0093460C"/>
    <w:rsid w:val="00934DD0"/>
    <w:rsid w:val="009350F4"/>
    <w:rsid w:val="00935309"/>
    <w:rsid w:val="00935AC6"/>
    <w:rsid w:val="00935C22"/>
    <w:rsid w:val="00935EFE"/>
    <w:rsid w:val="009361C5"/>
    <w:rsid w:val="009369A2"/>
    <w:rsid w:val="00937700"/>
    <w:rsid w:val="00937A9C"/>
    <w:rsid w:val="009402CA"/>
    <w:rsid w:val="0094076B"/>
    <w:rsid w:val="00940B98"/>
    <w:rsid w:val="0094119F"/>
    <w:rsid w:val="009412B4"/>
    <w:rsid w:val="00941406"/>
    <w:rsid w:val="009415AE"/>
    <w:rsid w:val="009416EB"/>
    <w:rsid w:val="00941884"/>
    <w:rsid w:val="0094238D"/>
    <w:rsid w:val="0094257F"/>
    <w:rsid w:val="0094260F"/>
    <w:rsid w:val="00942926"/>
    <w:rsid w:val="00942B53"/>
    <w:rsid w:val="009433A9"/>
    <w:rsid w:val="009440E8"/>
    <w:rsid w:val="00944920"/>
    <w:rsid w:val="00944EDA"/>
    <w:rsid w:val="009450A1"/>
    <w:rsid w:val="00945150"/>
    <w:rsid w:val="009453E1"/>
    <w:rsid w:val="009455EE"/>
    <w:rsid w:val="009458F9"/>
    <w:rsid w:val="009459E4"/>
    <w:rsid w:val="00945BAE"/>
    <w:rsid w:val="00945D71"/>
    <w:rsid w:val="0094637D"/>
    <w:rsid w:val="00947080"/>
    <w:rsid w:val="009470AF"/>
    <w:rsid w:val="0095012D"/>
    <w:rsid w:val="009508DF"/>
    <w:rsid w:val="0095135D"/>
    <w:rsid w:val="00951B0D"/>
    <w:rsid w:val="00951E49"/>
    <w:rsid w:val="00952746"/>
    <w:rsid w:val="00952AB9"/>
    <w:rsid w:val="00952B26"/>
    <w:rsid w:val="00952EA9"/>
    <w:rsid w:val="00953861"/>
    <w:rsid w:val="009538FE"/>
    <w:rsid w:val="00953E4E"/>
    <w:rsid w:val="00953F72"/>
    <w:rsid w:val="00953FC1"/>
    <w:rsid w:val="009542E1"/>
    <w:rsid w:val="009544AE"/>
    <w:rsid w:val="00954938"/>
    <w:rsid w:val="00955062"/>
    <w:rsid w:val="00955CD6"/>
    <w:rsid w:val="00955E49"/>
    <w:rsid w:val="009566EE"/>
    <w:rsid w:val="0095685A"/>
    <w:rsid w:val="009571D7"/>
    <w:rsid w:val="00957708"/>
    <w:rsid w:val="00957A9D"/>
    <w:rsid w:val="00957DA9"/>
    <w:rsid w:val="00960D79"/>
    <w:rsid w:val="00960E38"/>
    <w:rsid w:val="00961811"/>
    <w:rsid w:val="00961C79"/>
    <w:rsid w:val="00961EF3"/>
    <w:rsid w:val="0096265F"/>
    <w:rsid w:val="009633B1"/>
    <w:rsid w:val="009637AD"/>
    <w:rsid w:val="009640E6"/>
    <w:rsid w:val="00964567"/>
    <w:rsid w:val="0096460E"/>
    <w:rsid w:val="00964814"/>
    <w:rsid w:val="00964963"/>
    <w:rsid w:val="00964987"/>
    <w:rsid w:val="009664B9"/>
    <w:rsid w:val="00966713"/>
    <w:rsid w:val="00966AFA"/>
    <w:rsid w:val="009677A8"/>
    <w:rsid w:val="00967FFA"/>
    <w:rsid w:val="00970DE0"/>
    <w:rsid w:val="009715F1"/>
    <w:rsid w:val="00971703"/>
    <w:rsid w:val="00972150"/>
    <w:rsid w:val="0097271D"/>
    <w:rsid w:val="00973680"/>
    <w:rsid w:val="00974920"/>
    <w:rsid w:val="009752E3"/>
    <w:rsid w:val="009754A5"/>
    <w:rsid w:val="00976663"/>
    <w:rsid w:val="00976E9C"/>
    <w:rsid w:val="00977151"/>
    <w:rsid w:val="00977484"/>
    <w:rsid w:val="009774A9"/>
    <w:rsid w:val="00977622"/>
    <w:rsid w:val="00977EB7"/>
    <w:rsid w:val="00980262"/>
    <w:rsid w:val="009802FF"/>
    <w:rsid w:val="00980AD1"/>
    <w:rsid w:val="0098178F"/>
    <w:rsid w:val="00981FAF"/>
    <w:rsid w:val="00981FC3"/>
    <w:rsid w:val="00982A68"/>
    <w:rsid w:val="00982E3C"/>
    <w:rsid w:val="00983213"/>
    <w:rsid w:val="0098434F"/>
    <w:rsid w:val="00984923"/>
    <w:rsid w:val="00984C2C"/>
    <w:rsid w:val="00985D10"/>
    <w:rsid w:val="009862F1"/>
    <w:rsid w:val="00986588"/>
    <w:rsid w:val="009902E2"/>
    <w:rsid w:val="009903DC"/>
    <w:rsid w:val="00990893"/>
    <w:rsid w:val="00990FEC"/>
    <w:rsid w:val="0099126B"/>
    <w:rsid w:val="009914DD"/>
    <w:rsid w:val="00991E20"/>
    <w:rsid w:val="00992327"/>
    <w:rsid w:val="00992939"/>
    <w:rsid w:val="0099303E"/>
    <w:rsid w:val="00994BB6"/>
    <w:rsid w:val="009955F1"/>
    <w:rsid w:val="0099565F"/>
    <w:rsid w:val="00995705"/>
    <w:rsid w:val="009957F6"/>
    <w:rsid w:val="00995A8F"/>
    <w:rsid w:val="00995DEF"/>
    <w:rsid w:val="009963D4"/>
    <w:rsid w:val="00996E94"/>
    <w:rsid w:val="00996F7A"/>
    <w:rsid w:val="009975E6"/>
    <w:rsid w:val="00997D72"/>
    <w:rsid w:val="009A00C6"/>
    <w:rsid w:val="009A0239"/>
    <w:rsid w:val="009A07BD"/>
    <w:rsid w:val="009A0FAB"/>
    <w:rsid w:val="009A199C"/>
    <w:rsid w:val="009A1B0E"/>
    <w:rsid w:val="009A2532"/>
    <w:rsid w:val="009A2C9E"/>
    <w:rsid w:val="009A2E07"/>
    <w:rsid w:val="009A2EE5"/>
    <w:rsid w:val="009A3E09"/>
    <w:rsid w:val="009A4100"/>
    <w:rsid w:val="009A4405"/>
    <w:rsid w:val="009A44A5"/>
    <w:rsid w:val="009A5930"/>
    <w:rsid w:val="009A59BB"/>
    <w:rsid w:val="009A6133"/>
    <w:rsid w:val="009A639B"/>
    <w:rsid w:val="009A6547"/>
    <w:rsid w:val="009A6AD0"/>
    <w:rsid w:val="009A6F7A"/>
    <w:rsid w:val="009B05C6"/>
    <w:rsid w:val="009B0791"/>
    <w:rsid w:val="009B1DFE"/>
    <w:rsid w:val="009B2816"/>
    <w:rsid w:val="009B33DC"/>
    <w:rsid w:val="009B3542"/>
    <w:rsid w:val="009B36D6"/>
    <w:rsid w:val="009B3CBF"/>
    <w:rsid w:val="009B4138"/>
    <w:rsid w:val="009B418D"/>
    <w:rsid w:val="009B43EE"/>
    <w:rsid w:val="009B47CA"/>
    <w:rsid w:val="009B4A33"/>
    <w:rsid w:val="009B4B8E"/>
    <w:rsid w:val="009B5044"/>
    <w:rsid w:val="009B5615"/>
    <w:rsid w:val="009B5CC9"/>
    <w:rsid w:val="009B5D8A"/>
    <w:rsid w:val="009B63E8"/>
    <w:rsid w:val="009B7AE0"/>
    <w:rsid w:val="009C0365"/>
    <w:rsid w:val="009C123A"/>
    <w:rsid w:val="009C17E8"/>
    <w:rsid w:val="009C1D29"/>
    <w:rsid w:val="009C21CA"/>
    <w:rsid w:val="009C283E"/>
    <w:rsid w:val="009C2921"/>
    <w:rsid w:val="009C38A0"/>
    <w:rsid w:val="009C4102"/>
    <w:rsid w:val="009C41D8"/>
    <w:rsid w:val="009C4354"/>
    <w:rsid w:val="009C4709"/>
    <w:rsid w:val="009C4726"/>
    <w:rsid w:val="009C490E"/>
    <w:rsid w:val="009C4BF9"/>
    <w:rsid w:val="009C5887"/>
    <w:rsid w:val="009C5C63"/>
    <w:rsid w:val="009C5DD7"/>
    <w:rsid w:val="009C687F"/>
    <w:rsid w:val="009C6B39"/>
    <w:rsid w:val="009D0461"/>
    <w:rsid w:val="009D196E"/>
    <w:rsid w:val="009D20AE"/>
    <w:rsid w:val="009D20E2"/>
    <w:rsid w:val="009D26D8"/>
    <w:rsid w:val="009D2D8F"/>
    <w:rsid w:val="009D2E79"/>
    <w:rsid w:val="009D305D"/>
    <w:rsid w:val="009D33A0"/>
    <w:rsid w:val="009D3A47"/>
    <w:rsid w:val="009D4A8E"/>
    <w:rsid w:val="009D4EA8"/>
    <w:rsid w:val="009D5ABD"/>
    <w:rsid w:val="009D5EEA"/>
    <w:rsid w:val="009D5F66"/>
    <w:rsid w:val="009D6411"/>
    <w:rsid w:val="009D7141"/>
    <w:rsid w:val="009D721E"/>
    <w:rsid w:val="009E107B"/>
    <w:rsid w:val="009E1C23"/>
    <w:rsid w:val="009E21DF"/>
    <w:rsid w:val="009E2261"/>
    <w:rsid w:val="009E3951"/>
    <w:rsid w:val="009E3A1C"/>
    <w:rsid w:val="009E42CA"/>
    <w:rsid w:val="009E4367"/>
    <w:rsid w:val="009E56FC"/>
    <w:rsid w:val="009E5724"/>
    <w:rsid w:val="009E6034"/>
    <w:rsid w:val="009E6982"/>
    <w:rsid w:val="009E6BC8"/>
    <w:rsid w:val="009E7465"/>
    <w:rsid w:val="009F0140"/>
    <w:rsid w:val="009F20DF"/>
    <w:rsid w:val="009F2906"/>
    <w:rsid w:val="009F57CC"/>
    <w:rsid w:val="009F5A31"/>
    <w:rsid w:val="009F6CE3"/>
    <w:rsid w:val="009F6CE7"/>
    <w:rsid w:val="009F6F27"/>
    <w:rsid w:val="009F7521"/>
    <w:rsid w:val="009F77FE"/>
    <w:rsid w:val="00A00209"/>
    <w:rsid w:val="00A00FFB"/>
    <w:rsid w:val="00A016AE"/>
    <w:rsid w:val="00A01DFC"/>
    <w:rsid w:val="00A023DD"/>
    <w:rsid w:val="00A02CEA"/>
    <w:rsid w:val="00A031AF"/>
    <w:rsid w:val="00A03AB8"/>
    <w:rsid w:val="00A03EA5"/>
    <w:rsid w:val="00A05371"/>
    <w:rsid w:val="00A05E4E"/>
    <w:rsid w:val="00A06452"/>
    <w:rsid w:val="00A06730"/>
    <w:rsid w:val="00A06ADB"/>
    <w:rsid w:val="00A07960"/>
    <w:rsid w:val="00A07B61"/>
    <w:rsid w:val="00A10088"/>
    <w:rsid w:val="00A11663"/>
    <w:rsid w:val="00A11F90"/>
    <w:rsid w:val="00A12893"/>
    <w:rsid w:val="00A12A01"/>
    <w:rsid w:val="00A12B29"/>
    <w:rsid w:val="00A12CA6"/>
    <w:rsid w:val="00A12D6A"/>
    <w:rsid w:val="00A139AC"/>
    <w:rsid w:val="00A13B58"/>
    <w:rsid w:val="00A1432B"/>
    <w:rsid w:val="00A14869"/>
    <w:rsid w:val="00A152CF"/>
    <w:rsid w:val="00A15790"/>
    <w:rsid w:val="00A16019"/>
    <w:rsid w:val="00A16091"/>
    <w:rsid w:val="00A163FB"/>
    <w:rsid w:val="00A16939"/>
    <w:rsid w:val="00A175FB"/>
    <w:rsid w:val="00A17888"/>
    <w:rsid w:val="00A20089"/>
    <w:rsid w:val="00A209CD"/>
    <w:rsid w:val="00A2150F"/>
    <w:rsid w:val="00A21539"/>
    <w:rsid w:val="00A21E4E"/>
    <w:rsid w:val="00A22511"/>
    <w:rsid w:val="00A2268D"/>
    <w:rsid w:val="00A227AD"/>
    <w:rsid w:val="00A22986"/>
    <w:rsid w:val="00A2312C"/>
    <w:rsid w:val="00A233B5"/>
    <w:rsid w:val="00A23507"/>
    <w:rsid w:val="00A24054"/>
    <w:rsid w:val="00A2413E"/>
    <w:rsid w:val="00A24153"/>
    <w:rsid w:val="00A24771"/>
    <w:rsid w:val="00A2485B"/>
    <w:rsid w:val="00A26BEC"/>
    <w:rsid w:val="00A26FCF"/>
    <w:rsid w:val="00A26FE9"/>
    <w:rsid w:val="00A2732B"/>
    <w:rsid w:val="00A273E5"/>
    <w:rsid w:val="00A27D9A"/>
    <w:rsid w:val="00A303E5"/>
    <w:rsid w:val="00A30424"/>
    <w:rsid w:val="00A30D82"/>
    <w:rsid w:val="00A30F60"/>
    <w:rsid w:val="00A3174B"/>
    <w:rsid w:val="00A317F4"/>
    <w:rsid w:val="00A32005"/>
    <w:rsid w:val="00A32382"/>
    <w:rsid w:val="00A325A3"/>
    <w:rsid w:val="00A325E9"/>
    <w:rsid w:val="00A328B4"/>
    <w:rsid w:val="00A33795"/>
    <w:rsid w:val="00A349DE"/>
    <w:rsid w:val="00A34D47"/>
    <w:rsid w:val="00A358E7"/>
    <w:rsid w:val="00A36450"/>
    <w:rsid w:val="00A364F1"/>
    <w:rsid w:val="00A36EF8"/>
    <w:rsid w:val="00A37153"/>
    <w:rsid w:val="00A37757"/>
    <w:rsid w:val="00A40830"/>
    <w:rsid w:val="00A41250"/>
    <w:rsid w:val="00A41D4E"/>
    <w:rsid w:val="00A41F52"/>
    <w:rsid w:val="00A421D0"/>
    <w:rsid w:val="00A42AA4"/>
    <w:rsid w:val="00A42EA3"/>
    <w:rsid w:val="00A4365A"/>
    <w:rsid w:val="00A43A2D"/>
    <w:rsid w:val="00A458EB"/>
    <w:rsid w:val="00A459AA"/>
    <w:rsid w:val="00A46A8F"/>
    <w:rsid w:val="00A47AED"/>
    <w:rsid w:val="00A50ACD"/>
    <w:rsid w:val="00A51473"/>
    <w:rsid w:val="00A52204"/>
    <w:rsid w:val="00A522B8"/>
    <w:rsid w:val="00A52A8F"/>
    <w:rsid w:val="00A5341F"/>
    <w:rsid w:val="00A5401F"/>
    <w:rsid w:val="00A54236"/>
    <w:rsid w:val="00A545E7"/>
    <w:rsid w:val="00A549E2"/>
    <w:rsid w:val="00A56C76"/>
    <w:rsid w:val="00A56E94"/>
    <w:rsid w:val="00A56F2C"/>
    <w:rsid w:val="00A570E5"/>
    <w:rsid w:val="00A6087B"/>
    <w:rsid w:val="00A60EE1"/>
    <w:rsid w:val="00A6144C"/>
    <w:rsid w:val="00A6310A"/>
    <w:rsid w:val="00A63684"/>
    <w:rsid w:val="00A640FF"/>
    <w:rsid w:val="00A646A2"/>
    <w:rsid w:val="00A646DF"/>
    <w:rsid w:val="00A64ABF"/>
    <w:rsid w:val="00A662D0"/>
    <w:rsid w:val="00A66DBC"/>
    <w:rsid w:val="00A70052"/>
    <w:rsid w:val="00A70F6C"/>
    <w:rsid w:val="00A71A1D"/>
    <w:rsid w:val="00A723D2"/>
    <w:rsid w:val="00A728E0"/>
    <w:rsid w:val="00A729D6"/>
    <w:rsid w:val="00A72AC1"/>
    <w:rsid w:val="00A732BE"/>
    <w:rsid w:val="00A73833"/>
    <w:rsid w:val="00A7399C"/>
    <w:rsid w:val="00A73A81"/>
    <w:rsid w:val="00A7497D"/>
    <w:rsid w:val="00A75680"/>
    <w:rsid w:val="00A75AB2"/>
    <w:rsid w:val="00A761D7"/>
    <w:rsid w:val="00A76A17"/>
    <w:rsid w:val="00A76D15"/>
    <w:rsid w:val="00A77152"/>
    <w:rsid w:val="00A77169"/>
    <w:rsid w:val="00A77199"/>
    <w:rsid w:val="00A7759B"/>
    <w:rsid w:val="00A776D4"/>
    <w:rsid w:val="00A80172"/>
    <w:rsid w:val="00A805BC"/>
    <w:rsid w:val="00A80E16"/>
    <w:rsid w:val="00A811EC"/>
    <w:rsid w:val="00A81721"/>
    <w:rsid w:val="00A832E0"/>
    <w:rsid w:val="00A83B38"/>
    <w:rsid w:val="00A83E1F"/>
    <w:rsid w:val="00A83E51"/>
    <w:rsid w:val="00A845D3"/>
    <w:rsid w:val="00A84696"/>
    <w:rsid w:val="00A85196"/>
    <w:rsid w:val="00A85369"/>
    <w:rsid w:val="00A85996"/>
    <w:rsid w:val="00A85C2E"/>
    <w:rsid w:val="00A86D31"/>
    <w:rsid w:val="00A87302"/>
    <w:rsid w:val="00A874F9"/>
    <w:rsid w:val="00A908FE"/>
    <w:rsid w:val="00A90BDE"/>
    <w:rsid w:val="00A90E08"/>
    <w:rsid w:val="00A9212E"/>
    <w:rsid w:val="00A9218A"/>
    <w:rsid w:val="00A92332"/>
    <w:rsid w:val="00A92A6C"/>
    <w:rsid w:val="00A92BC8"/>
    <w:rsid w:val="00A93674"/>
    <w:rsid w:val="00A93F87"/>
    <w:rsid w:val="00A94142"/>
    <w:rsid w:val="00A94355"/>
    <w:rsid w:val="00A94433"/>
    <w:rsid w:val="00A948A2"/>
    <w:rsid w:val="00A952D2"/>
    <w:rsid w:val="00A956AC"/>
    <w:rsid w:val="00A9661E"/>
    <w:rsid w:val="00A96BC6"/>
    <w:rsid w:val="00A96DF6"/>
    <w:rsid w:val="00AA01C0"/>
    <w:rsid w:val="00AA035E"/>
    <w:rsid w:val="00AA0BE3"/>
    <w:rsid w:val="00AA0E18"/>
    <w:rsid w:val="00AA19F0"/>
    <w:rsid w:val="00AA2179"/>
    <w:rsid w:val="00AA2566"/>
    <w:rsid w:val="00AA26FD"/>
    <w:rsid w:val="00AA2F61"/>
    <w:rsid w:val="00AA2FCB"/>
    <w:rsid w:val="00AA37E7"/>
    <w:rsid w:val="00AA3B10"/>
    <w:rsid w:val="00AA4559"/>
    <w:rsid w:val="00AA480B"/>
    <w:rsid w:val="00AA4BF4"/>
    <w:rsid w:val="00AA4EA9"/>
    <w:rsid w:val="00AA6010"/>
    <w:rsid w:val="00AA6512"/>
    <w:rsid w:val="00AA6BD2"/>
    <w:rsid w:val="00AA6ED1"/>
    <w:rsid w:val="00AA71D8"/>
    <w:rsid w:val="00AB0B46"/>
    <w:rsid w:val="00AB0BE7"/>
    <w:rsid w:val="00AB1B01"/>
    <w:rsid w:val="00AB2583"/>
    <w:rsid w:val="00AB301E"/>
    <w:rsid w:val="00AB3999"/>
    <w:rsid w:val="00AB46E8"/>
    <w:rsid w:val="00AB4711"/>
    <w:rsid w:val="00AB543B"/>
    <w:rsid w:val="00AB5543"/>
    <w:rsid w:val="00AB55F4"/>
    <w:rsid w:val="00AB69F0"/>
    <w:rsid w:val="00AB6D39"/>
    <w:rsid w:val="00AC0416"/>
    <w:rsid w:val="00AC0CF3"/>
    <w:rsid w:val="00AC0F94"/>
    <w:rsid w:val="00AC1253"/>
    <w:rsid w:val="00AC1406"/>
    <w:rsid w:val="00AC1AD3"/>
    <w:rsid w:val="00AC1D78"/>
    <w:rsid w:val="00AC21C8"/>
    <w:rsid w:val="00AC21FF"/>
    <w:rsid w:val="00AC24EF"/>
    <w:rsid w:val="00AC30C4"/>
    <w:rsid w:val="00AC3662"/>
    <w:rsid w:val="00AC382A"/>
    <w:rsid w:val="00AC3907"/>
    <w:rsid w:val="00AC4BAA"/>
    <w:rsid w:val="00AC4E81"/>
    <w:rsid w:val="00AC4F40"/>
    <w:rsid w:val="00AC51E8"/>
    <w:rsid w:val="00AC5246"/>
    <w:rsid w:val="00AC5BE7"/>
    <w:rsid w:val="00AC5DFE"/>
    <w:rsid w:val="00AC671A"/>
    <w:rsid w:val="00AC69DD"/>
    <w:rsid w:val="00AC9789"/>
    <w:rsid w:val="00AD01DD"/>
    <w:rsid w:val="00AD03AF"/>
    <w:rsid w:val="00AD0539"/>
    <w:rsid w:val="00AD057B"/>
    <w:rsid w:val="00AD0CEA"/>
    <w:rsid w:val="00AD0E7C"/>
    <w:rsid w:val="00AD1346"/>
    <w:rsid w:val="00AD16C6"/>
    <w:rsid w:val="00AD1910"/>
    <w:rsid w:val="00AD24E1"/>
    <w:rsid w:val="00AD2B26"/>
    <w:rsid w:val="00AD4116"/>
    <w:rsid w:val="00AD43AB"/>
    <w:rsid w:val="00AD4BF7"/>
    <w:rsid w:val="00AD4C69"/>
    <w:rsid w:val="00AD50B4"/>
    <w:rsid w:val="00AD577B"/>
    <w:rsid w:val="00AD5A07"/>
    <w:rsid w:val="00AD5EF8"/>
    <w:rsid w:val="00AD5F71"/>
    <w:rsid w:val="00AD6721"/>
    <w:rsid w:val="00AD6A92"/>
    <w:rsid w:val="00AD6EC2"/>
    <w:rsid w:val="00AD7057"/>
    <w:rsid w:val="00AD7208"/>
    <w:rsid w:val="00AD7EC6"/>
    <w:rsid w:val="00AE00B0"/>
    <w:rsid w:val="00AE02B9"/>
    <w:rsid w:val="00AE2D1F"/>
    <w:rsid w:val="00AE3A40"/>
    <w:rsid w:val="00AE40B4"/>
    <w:rsid w:val="00AE410C"/>
    <w:rsid w:val="00AE44A9"/>
    <w:rsid w:val="00AE44AC"/>
    <w:rsid w:val="00AE4C26"/>
    <w:rsid w:val="00AE5C7E"/>
    <w:rsid w:val="00AE632F"/>
    <w:rsid w:val="00AE6339"/>
    <w:rsid w:val="00AE6A0C"/>
    <w:rsid w:val="00AE6F8B"/>
    <w:rsid w:val="00AE6FC2"/>
    <w:rsid w:val="00AE71CD"/>
    <w:rsid w:val="00AE74DE"/>
    <w:rsid w:val="00AE7AC8"/>
    <w:rsid w:val="00AF0262"/>
    <w:rsid w:val="00AF0324"/>
    <w:rsid w:val="00AF124F"/>
    <w:rsid w:val="00AF1368"/>
    <w:rsid w:val="00AF137F"/>
    <w:rsid w:val="00AF1CC6"/>
    <w:rsid w:val="00AF1F1D"/>
    <w:rsid w:val="00AF2204"/>
    <w:rsid w:val="00AF2A9C"/>
    <w:rsid w:val="00AF3997"/>
    <w:rsid w:val="00AF428C"/>
    <w:rsid w:val="00AF491F"/>
    <w:rsid w:val="00AF49DE"/>
    <w:rsid w:val="00AF4C93"/>
    <w:rsid w:val="00AF540D"/>
    <w:rsid w:val="00AF5425"/>
    <w:rsid w:val="00AF5593"/>
    <w:rsid w:val="00AF5757"/>
    <w:rsid w:val="00AF5CF7"/>
    <w:rsid w:val="00AF6E17"/>
    <w:rsid w:val="00AF7110"/>
    <w:rsid w:val="00AF7374"/>
    <w:rsid w:val="00AF76CF"/>
    <w:rsid w:val="00AF7746"/>
    <w:rsid w:val="00AF79E7"/>
    <w:rsid w:val="00B00D6E"/>
    <w:rsid w:val="00B012F3"/>
    <w:rsid w:val="00B01D34"/>
    <w:rsid w:val="00B034FA"/>
    <w:rsid w:val="00B03560"/>
    <w:rsid w:val="00B035C6"/>
    <w:rsid w:val="00B03CD8"/>
    <w:rsid w:val="00B0405E"/>
    <w:rsid w:val="00B04564"/>
    <w:rsid w:val="00B05199"/>
    <w:rsid w:val="00B05C95"/>
    <w:rsid w:val="00B06AF9"/>
    <w:rsid w:val="00B06C13"/>
    <w:rsid w:val="00B0709A"/>
    <w:rsid w:val="00B075B4"/>
    <w:rsid w:val="00B07BF1"/>
    <w:rsid w:val="00B10886"/>
    <w:rsid w:val="00B10BB2"/>
    <w:rsid w:val="00B1129F"/>
    <w:rsid w:val="00B11C2A"/>
    <w:rsid w:val="00B12422"/>
    <w:rsid w:val="00B1273F"/>
    <w:rsid w:val="00B12900"/>
    <w:rsid w:val="00B14757"/>
    <w:rsid w:val="00B15788"/>
    <w:rsid w:val="00B15D0A"/>
    <w:rsid w:val="00B16782"/>
    <w:rsid w:val="00B16CDC"/>
    <w:rsid w:val="00B17FD4"/>
    <w:rsid w:val="00B200F3"/>
    <w:rsid w:val="00B2103D"/>
    <w:rsid w:val="00B21A6A"/>
    <w:rsid w:val="00B21E0B"/>
    <w:rsid w:val="00B222DC"/>
    <w:rsid w:val="00B22371"/>
    <w:rsid w:val="00B22920"/>
    <w:rsid w:val="00B22B7C"/>
    <w:rsid w:val="00B22DBA"/>
    <w:rsid w:val="00B23269"/>
    <w:rsid w:val="00B236FC"/>
    <w:rsid w:val="00B23948"/>
    <w:rsid w:val="00B245E7"/>
    <w:rsid w:val="00B25765"/>
    <w:rsid w:val="00B257C9"/>
    <w:rsid w:val="00B25BED"/>
    <w:rsid w:val="00B266B1"/>
    <w:rsid w:val="00B26D1C"/>
    <w:rsid w:val="00B27E6F"/>
    <w:rsid w:val="00B30DC3"/>
    <w:rsid w:val="00B312BB"/>
    <w:rsid w:val="00B314F2"/>
    <w:rsid w:val="00B31926"/>
    <w:rsid w:val="00B32140"/>
    <w:rsid w:val="00B32FEF"/>
    <w:rsid w:val="00B34AD7"/>
    <w:rsid w:val="00B34E04"/>
    <w:rsid w:val="00B34E51"/>
    <w:rsid w:val="00B35186"/>
    <w:rsid w:val="00B35342"/>
    <w:rsid w:val="00B3559C"/>
    <w:rsid w:val="00B3574C"/>
    <w:rsid w:val="00B36837"/>
    <w:rsid w:val="00B36A8C"/>
    <w:rsid w:val="00B40179"/>
    <w:rsid w:val="00B40C5F"/>
    <w:rsid w:val="00B40CC3"/>
    <w:rsid w:val="00B41303"/>
    <w:rsid w:val="00B41CB5"/>
    <w:rsid w:val="00B41D47"/>
    <w:rsid w:val="00B423D6"/>
    <w:rsid w:val="00B42F83"/>
    <w:rsid w:val="00B43176"/>
    <w:rsid w:val="00B4336D"/>
    <w:rsid w:val="00B43D15"/>
    <w:rsid w:val="00B43E7F"/>
    <w:rsid w:val="00B44807"/>
    <w:rsid w:val="00B44922"/>
    <w:rsid w:val="00B44D94"/>
    <w:rsid w:val="00B44DA4"/>
    <w:rsid w:val="00B44DAA"/>
    <w:rsid w:val="00B45033"/>
    <w:rsid w:val="00B454C2"/>
    <w:rsid w:val="00B45E0A"/>
    <w:rsid w:val="00B462A7"/>
    <w:rsid w:val="00B463F6"/>
    <w:rsid w:val="00B46724"/>
    <w:rsid w:val="00B467CF"/>
    <w:rsid w:val="00B46A04"/>
    <w:rsid w:val="00B46EAB"/>
    <w:rsid w:val="00B47190"/>
    <w:rsid w:val="00B4731B"/>
    <w:rsid w:val="00B51328"/>
    <w:rsid w:val="00B513BE"/>
    <w:rsid w:val="00B521A1"/>
    <w:rsid w:val="00B5222A"/>
    <w:rsid w:val="00B5236A"/>
    <w:rsid w:val="00B53297"/>
    <w:rsid w:val="00B53493"/>
    <w:rsid w:val="00B54972"/>
    <w:rsid w:val="00B55D18"/>
    <w:rsid w:val="00B56242"/>
    <w:rsid w:val="00B564E6"/>
    <w:rsid w:val="00B565D4"/>
    <w:rsid w:val="00B56A94"/>
    <w:rsid w:val="00B56AE8"/>
    <w:rsid w:val="00B56CC8"/>
    <w:rsid w:val="00B56F06"/>
    <w:rsid w:val="00B56F74"/>
    <w:rsid w:val="00B5775A"/>
    <w:rsid w:val="00B57AAB"/>
    <w:rsid w:val="00B57AF2"/>
    <w:rsid w:val="00B57DEB"/>
    <w:rsid w:val="00B600D1"/>
    <w:rsid w:val="00B6018C"/>
    <w:rsid w:val="00B6039D"/>
    <w:rsid w:val="00B60A82"/>
    <w:rsid w:val="00B60E12"/>
    <w:rsid w:val="00B60F20"/>
    <w:rsid w:val="00B61680"/>
    <w:rsid w:val="00B61B5F"/>
    <w:rsid w:val="00B62351"/>
    <w:rsid w:val="00B62A57"/>
    <w:rsid w:val="00B63714"/>
    <w:rsid w:val="00B63A4A"/>
    <w:rsid w:val="00B63B77"/>
    <w:rsid w:val="00B63CD8"/>
    <w:rsid w:val="00B63F3A"/>
    <w:rsid w:val="00B64811"/>
    <w:rsid w:val="00B64B4C"/>
    <w:rsid w:val="00B65281"/>
    <w:rsid w:val="00B652A8"/>
    <w:rsid w:val="00B65BD2"/>
    <w:rsid w:val="00B65DF3"/>
    <w:rsid w:val="00B662EF"/>
    <w:rsid w:val="00B668FB"/>
    <w:rsid w:val="00B66B71"/>
    <w:rsid w:val="00B66CE4"/>
    <w:rsid w:val="00B66D38"/>
    <w:rsid w:val="00B66D9D"/>
    <w:rsid w:val="00B6711C"/>
    <w:rsid w:val="00B674FA"/>
    <w:rsid w:val="00B675AB"/>
    <w:rsid w:val="00B678A7"/>
    <w:rsid w:val="00B67D20"/>
    <w:rsid w:val="00B67EF2"/>
    <w:rsid w:val="00B70998"/>
    <w:rsid w:val="00B70B01"/>
    <w:rsid w:val="00B70DD5"/>
    <w:rsid w:val="00B71336"/>
    <w:rsid w:val="00B716F6"/>
    <w:rsid w:val="00B721F4"/>
    <w:rsid w:val="00B72342"/>
    <w:rsid w:val="00B72432"/>
    <w:rsid w:val="00B7246A"/>
    <w:rsid w:val="00B72889"/>
    <w:rsid w:val="00B7300E"/>
    <w:rsid w:val="00B7371F"/>
    <w:rsid w:val="00B7384D"/>
    <w:rsid w:val="00B73BF6"/>
    <w:rsid w:val="00B73D33"/>
    <w:rsid w:val="00B73DCB"/>
    <w:rsid w:val="00B74C32"/>
    <w:rsid w:val="00B755E7"/>
    <w:rsid w:val="00B755FB"/>
    <w:rsid w:val="00B75D35"/>
    <w:rsid w:val="00B75E10"/>
    <w:rsid w:val="00B76B8E"/>
    <w:rsid w:val="00B76F5F"/>
    <w:rsid w:val="00B77E46"/>
    <w:rsid w:val="00B8075E"/>
    <w:rsid w:val="00B80895"/>
    <w:rsid w:val="00B80E37"/>
    <w:rsid w:val="00B81625"/>
    <w:rsid w:val="00B8196A"/>
    <w:rsid w:val="00B81EF4"/>
    <w:rsid w:val="00B82745"/>
    <w:rsid w:val="00B8347A"/>
    <w:rsid w:val="00B83963"/>
    <w:rsid w:val="00B83CC4"/>
    <w:rsid w:val="00B840E8"/>
    <w:rsid w:val="00B84B76"/>
    <w:rsid w:val="00B84C19"/>
    <w:rsid w:val="00B861EA"/>
    <w:rsid w:val="00B86428"/>
    <w:rsid w:val="00B86D8C"/>
    <w:rsid w:val="00B86EED"/>
    <w:rsid w:val="00B87333"/>
    <w:rsid w:val="00B874A2"/>
    <w:rsid w:val="00B87902"/>
    <w:rsid w:val="00B922E1"/>
    <w:rsid w:val="00B92868"/>
    <w:rsid w:val="00B9297A"/>
    <w:rsid w:val="00B92BD2"/>
    <w:rsid w:val="00B93729"/>
    <w:rsid w:val="00B93C92"/>
    <w:rsid w:val="00B94A8D"/>
    <w:rsid w:val="00B95214"/>
    <w:rsid w:val="00B95987"/>
    <w:rsid w:val="00B95E97"/>
    <w:rsid w:val="00B9615D"/>
    <w:rsid w:val="00B967D9"/>
    <w:rsid w:val="00BA02DB"/>
    <w:rsid w:val="00BA0609"/>
    <w:rsid w:val="00BA0960"/>
    <w:rsid w:val="00BA0C29"/>
    <w:rsid w:val="00BA0DE8"/>
    <w:rsid w:val="00BA2019"/>
    <w:rsid w:val="00BA30AB"/>
    <w:rsid w:val="00BA324F"/>
    <w:rsid w:val="00BA34F3"/>
    <w:rsid w:val="00BA440D"/>
    <w:rsid w:val="00BA459D"/>
    <w:rsid w:val="00BA45AE"/>
    <w:rsid w:val="00BA4E5C"/>
    <w:rsid w:val="00BA4F4A"/>
    <w:rsid w:val="00BA5ED4"/>
    <w:rsid w:val="00BA60B1"/>
    <w:rsid w:val="00BA6313"/>
    <w:rsid w:val="00BA659D"/>
    <w:rsid w:val="00BA66AD"/>
    <w:rsid w:val="00BA66FE"/>
    <w:rsid w:val="00BA6C73"/>
    <w:rsid w:val="00BA7DB3"/>
    <w:rsid w:val="00BB013E"/>
    <w:rsid w:val="00BB124A"/>
    <w:rsid w:val="00BB248F"/>
    <w:rsid w:val="00BB2525"/>
    <w:rsid w:val="00BB2BEB"/>
    <w:rsid w:val="00BB35A3"/>
    <w:rsid w:val="00BB37DB"/>
    <w:rsid w:val="00BB37EA"/>
    <w:rsid w:val="00BB4156"/>
    <w:rsid w:val="00BB4256"/>
    <w:rsid w:val="00BB497F"/>
    <w:rsid w:val="00BB49AA"/>
    <w:rsid w:val="00BB4EAC"/>
    <w:rsid w:val="00BB5375"/>
    <w:rsid w:val="00BB554C"/>
    <w:rsid w:val="00BB604D"/>
    <w:rsid w:val="00BB60B0"/>
    <w:rsid w:val="00BB62B3"/>
    <w:rsid w:val="00BB6A8A"/>
    <w:rsid w:val="00BB737D"/>
    <w:rsid w:val="00BC09C8"/>
    <w:rsid w:val="00BC111A"/>
    <w:rsid w:val="00BC1253"/>
    <w:rsid w:val="00BC1BCE"/>
    <w:rsid w:val="00BC24E2"/>
    <w:rsid w:val="00BC2C80"/>
    <w:rsid w:val="00BC2DB8"/>
    <w:rsid w:val="00BC2DD3"/>
    <w:rsid w:val="00BC31EF"/>
    <w:rsid w:val="00BC3A50"/>
    <w:rsid w:val="00BC3DD9"/>
    <w:rsid w:val="00BC3E50"/>
    <w:rsid w:val="00BC41CE"/>
    <w:rsid w:val="00BC4CF6"/>
    <w:rsid w:val="00BC5253"/>
    <w:rsid w:val="00BC5EF4"/>
    <w:rsid w:val="00BC613F"/>
    <w:rsid w:val="00BC64C0"/>
    <w:rsid w:val="00BC65E2"/>
    <w:rsid w:val="00BC67B1"/>
    <w:rsid w:val="00BD01F2"/>
    <w:rsid w:val="00BD124B"/>
    <w:rsid w:val="00BD3027"/>
    <w:rsid w:val="00BD31D6"/>
    <w:rsid w:val="00BD397A"/>
    <w:rsid w:val="00BD55FC"/>
    <w:rsid w:val="00BD579C"/>
    <w:rsid w:val="00BD5DC8"/>
    <w:rsid w:val="00BD69AE"/>
    <w:rsid w:val="00BD70FF"/>
    <w:rsid w:val="00BD7487"/>
    <w:rsid w:val="00BD7CF3"/>
    <w:rsid w:val="00BD7EF8"/>
    <w:rsid w:val="00BE045F"/>
    <w:rsid w:val="00BE04A6"/>
    <w:rsid w:val="00BE0BD7"/>
    <w:rsid w:val="00BE0FCE"/>
    <w:rsid w:val="00BE119B"/>
    <w:rsid w:val="00BE16D4"/>
    <w:rsid w:val="00BE18DA"/>
    <w:rsid w:val="00BE192B"/>
    <w:rsid w:val="00BE2DAA"/>
    <w:rsid w:val="00BE337B"/>
    <w:rsid w:val="00BE3ACA"/>
    <w:rsid w:val="00BE43AE"/>
    <w:rsid w:val="00BE47F2"/>
    <w:rsid w:val="00BE5632"/>
    <w:rsid w:val="00BE5E4A"/>
    <w:rsid w:val="00BE6D18"/>
    <w:rsid w:val="00BE79FA"/>
    <w:rsid w:val="00BF0873"/>
    <w:rsid w:val="00BF1013"/>
    <w:rsid w:val="00BF14CC"/>
    <w:rsid w:val="00BF1D5D"/>
    <w:rsid w:val="00BF2588"/>
    <w:rsid w:val="00BF2C53"/>
    <w:rsid w:val="00BF2EAC"/>
    <w:rsid w:val="00BF2F5A"/>
    <w:rsid w:val="00BF32B5"/>
    <w:rsid w:val="00BF332E"/>
    <w:rsid w:val="00BF33A6"/>
    <w:rsid w:val="00BF38C3"/>
    <w:rsid w:val="00BF3DF0"/>
    <w:rsid w:val="00BF4970"/>
    <w:rsid w:val="00BF4DFE"/>
    <w:rsid w:val="00BF53BC"/>
    <w:rsid w:val="00BF5561"/>
    <w:rsid w:val="00BF57C3"/>
    <w:rsid w:val="00BF5898"/>
    <w:rsid w:val="00BF6AB0"/>
    <w:rsid w:val="00BF6AB7"/>
    <w:rsid w:val="00BF7021"/>
    <w:rsid w:val="00BF7246"/>
    <w:rsid w:val="00C000C3"/>
    <w:rsid w:val="00C00B0F"/>
    <w:rsid w:val="00C00B11"/>
    <w:rsid w:val="00C0133C"/>
    <w:rsid w:val="00C015FE"/>
    <w:rsid w:val="00C02065"/>
    <w:rsid w:val="00C026D4"/>
    <w:rsid w:val="00C028CB"/>
    <w:rsid w:val="00C02AC2"/>
    <w:rsid w:val="00C02D65"/>
    <w:rsid w:val="00C02E60"/>
    <w:rsid w:val="00C03179"/>
    <w:rsid w:val="00C03C89"/>
    <w:rsid w:val="00C03D13"/>
    <w:rsid w:val="00C03F73"/>
    <w:rsid w:val="00C043A9"/>
    <w:rsid w:val="00C04871"/>
    <w:rsid w:val="00C04EA4"/>
    <w:rsid w:val="00C0513E"/>
    <w:rsid w:val="00C0545A"/>
    <w:rsid w:val="00C06911"/>
    <w:rsid w:val="00C06C4A"/>
    <w:rsid w:val="00C076DC"/>
    <w:rsid w:val="00C0795E"/>
    <w:rsid w:val="00C07FB1"/>
    <w:rsid w:val="00C10051"/>
    <w:rsid w:val="00C10095"/>
    <w:rsid w:val="00C10101"/>
    <w:rsid w:val="00C102BB"/>
    <w:rsid w:val="00C10868"/>
    <w:rsid w:val="00C118B3"/>
    <w:rsid w:val="00C11BAB"/>
    <w:rsid w:val="00C11C70"/>
    <w:rsid w:val="00C11D92"/>
    <w:rsid w:val="00C120CC"/>
    <w:rsid w:val="00C12AEB"/>
    <w:rsid w:val="00C135DE"/>
    <w:rsid w:val="00C13DC8"/>
    <w:rsid w:val="00C140A7"/>
    <w:rsid w:val="00C1455C"/>
    <w:rsid w:val="00C14EEE"/>
    <w:rsid w:val="00C1561B"/>
    <w:rsid w:val="00C15AF5"/>
    <w:rsid w:val="00C16CA2"/>
    <w:rsid w:val="00C179D2"/>
    <w:rsid w:val="00C17CDD"/>
    <w:rsid w:val="00C21C22"/>
    <w:rsid w:val="00C22C20"/>
    <w:rsid w:val="00C22FB4"/>
    <w:rsid w:val="00C234F6"/>
    <w:rsid w:val="00C23814"/>
    <w:rsid w:val="00C2409B"/>
    <w:rsid w:val="00C240FD"/>
    <w:rsid w:val="00C24374"/>
    <w:rsid w:val="00C24889"/>
    <w:rsid w:val="00C250D1"/>
    <w:rsid w:val="00C25868"/>
    <w:rsid w:val="00C259FA"/>
    <w:rsid w:val="00C25C0B"/>
    <w:rsid w:val="00C2717E"/>
    <w:rsid w:val="00C27222"/>
    <w:rsid w:val="00C275E7"/>
    <w:rsid w:val="00C27B2A"/>
    <w:rsid w:val="00C302EF"/>
    <w:rsid w:val="00C30BD2"/>
    <w:rsid w:val="00C3205D"/>
    <w:rsid w:val="00C3223B"/>
    <w:rsid w:val="00C32B21"/>
    <w:rsid w:val="00C33C60"/>
    <w:rsid w:val="00C34943"/>
    <w:rsid w:val="00C351AE"/>
    <w:rsid w:val="00C3549F"/>
    <w:rsid w:val="00C35635"/>
    <w:rsid w:val="00C3653A"/>
    <w:rsid w:val="00C36F0D"/>
    <w:rsid w:val="00C370EE"/>
    <w:rsid w:val="00C374C0"/>
    <w:rsid w:val="00C378A0"/>
    <w:rsid w:val="00C37F9E"/>
    <w:rsid w:val="00C40046"/>
    <w:rsid w:val="00C400D0"/>
    <w:rsid w:val="00C40167"/>
    <w:rsid w:val="00C401D3"/>
    <w:rsid w:val="00C403F9"/>
    <w:rsid w:val="00C404BA"/>
    <w:rsid w:val="00C408BA"/>
    <w:rsid w:val="00C40EB9"/>
    <w:rsid w:val="00C410BE"/>
    <w:rsid w:val="00C42310"/>
    <w:rsid w:val="00C43018"/>
    <w:rsid w:val="00C43BF8"/>
    <w:rsid w:val="00C447BE"/>
    <w:rsid w:val="00C458EF"/>
    <w:rsid w:val="00C45B0F"/>
    <w:rsid w:val="00C45B98"/>
    <w:rsid w:val="00C45F91"/>
    <w:rsid w:val="00C46AC7"/>
    <w:rsid w:val="00C47347"/>
    <w:rsid w:val="00C478CB"/>
    <w:rsid w:val="00C47EE2"/>
    <w:rsid w:val="00C5027F"/>
    <w:rsid w:val="00C5054C"/>
    <w:rsid w:val="00C5110E"/>
    <w:rsid w:val="00C52235"/>
    <w:rsid w:val="00C5276D"/>
    <w:rsid w:val="00C53AB7"/>
    <w:rsid w:val="00C53AD7"/>
    <w:rsid w:val="00C5419A"/>
    <w:rsid w:val="00C541E1"/>
    <w:rsid w:val="00C56977"/>
    <w:rsid w:val="00C56CC1"/>
    <w:rsid w:val="00C571D9"/>
    <w:rsid w:val="00C575EE"/>
    <w:rsid w:val="00C57A17"/>
    <w:rsid w:val="00C603E5"/>
    <w:rsid w:val="00C60FFC"/>
    <w:rsid w:val="00C61007"/>
    <w:rsid w:val="00C6191E"/>
    <w:rsid w:val="00C61BC7"/>
    <w:rsid w:val="00C61CBA"/>
    <w:rsid w:val="00C62475"/>
    <w:rsid w:val="00C627D1"/>
    <w:rsid w:val="00C62D62"/>
    <w:rsid w:val="00C633D1"/>
    <w:rsid w:val="00C63690"/>
    <w:rsid w:val="00C64694"/>
    <w:rsid w:val="00C65A54"/>
    <w:rsid w:val="00C65B67"/>
    <w:rsid w:val="00C65EB5"/>
    <w:rsid w:val="00C6613C"/>
    <w:rsid w:val="00C664AA"/>
    <w:rsid w:val="00C6767A"/>
    <w:rsid w:val="00C6778E"/>
    <w:rsid w:val="00C70103"/>
    <w:rsid w:val="00C70150"/>
    <w:rsid w:val="00C726FB"/>
    <w:rsid w:val="00C73107"/>
    <w:rsid w:val="00C73A5B"/>
    <w:rsid w:val="00C73AB1"/>
    <w:rsid w:val="00C74111"/>
    <w:rsid w:val="00C743F5"/>
    <w:rsid w:val="00C74620"/>
    <w:rsid w:val="00C74C53"/>
    <w:rsid w:val="00C74C93"/>
    <w:rsid w:val="00C754BF"/>
    <w:rsid w:val="00C75813"/>
    <w:rsid w:val="00C75FA6"/>
    <w:rsid w:val="00C75FC6"/>
    <w:rsid w:val="00C77258"/>
    <w:rsid w:val="00C773C0"/>
    <w:rsid w:val="00C8031B"/>
    <w:rsid w:val="00C80C41"/>
    <w:rsid w:val="00C80F6D"/>
    <w:rsid w:val="00C81548"/>
    <w:rsid w:val="00C81DEB"/>
    <w:rsid w:val="00C8202E"/>
    <w:rsid w:val="00C8267D"/>
    <w:rsid w:val="00C827BE"/>
    <w:rsid w:val="00C83051"/>
    <w:rsid w:val="00C839BD"/>
    <w:rsid w:val="00C83D60"/>
    <w:rsid w:val="00C841BB"/>
    <w:rsid w:val="00C84772"/>
    <w:rsid w:val="00C84FA0"/>
    <w:rsid w:val="00C85122"/>
    <w:rsid w:val="00C854A1"/>
    <w:rsid w:val="00C858FE"/>
    <w:rsid w:val="00C86785"/>
    <w:rsid w:val="00C86996"/>
    <w:rsid w:val="00C8733D"/>
    <w:rsid w:val="00C8754D"/>
    <w:rsid w:val="00C90298"/>
    <w:rsid w:val="00C90726"/>
    <w:rsid w:val="00C9180A"/>
    <w:rsid w:val="00C923C1"/>
    <w:rsid w:val="00C92784"/>
    <w:rsid w:val="00C927CC"/>
    <w:rsid w:val="00C927E2"/>
    <w:rsid w:val="00C92849"/>
    <w:rsid w:val="00C92C20"/>
    <w:rsid w:val="00C92CFB"/>
    <w:rsid w:val="00C92D79"/>
    <w:rsid w:val="00C93079"/>
    <w:rsid w:val="00C9331F"/>
    <w:rsid w:val="00C942A9"/>
    <w:rsid w:val="00C943EE"/>
    <w:rsid w:val="00C94842"/>
    <w:rsid w:val="00C94CC8"/>
    <w:rsid w:val="00C94FE7"/>
    <w:rsid w:val="00C950E8"/>
    <w:rsid w:val="00C953B6"/>
    <w:rsid w:val="00C95648"/>
    <w:rsid w:val="00C9618D"/>
    <w:rsid w:val="00C96E20"/>
    <w:rsid w:val="00C97431"/>
    <w:rsid w:val="00C977D0"/>
    <w:rsid w:val="00CA0203"/>
    <w:rsid w:val="00CA2020"/>
    <w:rsid w:val="00CA24D1"/>
    <w:rsid w:val="00CA2BEC"/>
    <w:rsid w:val="00CA2DEB"/>
    <w:rsid w:val="00CA2E3F"/>
    <w:rsid w:val="00CA305B"/>
    <w:rsid w:val="00CA348A"/>
    <w:rsid w:val="00CA3BD3"/>
    <w:rsid w:val="00CA4156"/>
    <w:rsid w:val="00CA49CE"/>
    <w:rsid w:val="00CA56E5"/>
    <w:rsid w:val="00CA5C7F"/>
    <w:rsid w:val="00CA62E9"/>
    <w:rsid w:val="00CA63F0"/>
    <w:rsid w:val="00CA660D"/>
    <w:rsid w:val="00CA694B"/>
    <w:rsid w:val="00CB0FE0"/>
    <w:rsid w:val="00CB1597"/>
    <w:rsid w:val="00CB27CF"/>
    <w:rsid w:val="00CB29E1"/>
    <w:rsid w:val="00CB3635"/>
    <w:rsid w:val="00CB3BB7"/>
    <w:rsid w:val="00CB43A0"/>
    <w:rsid w:val="00CB454E"/>
    <w:rsid w:val="00CB4F6C"/>
    <w:rsid w:val="00CB522E"/>
    <w:rsid w:val="00CB5303"/>
    <w:rsid w:val="00CB53DB"/>
    <w:rsid w:val="00CB7454"/>
    <w:rsid w:val="00CB7515"/>
    <w:rsid w:val="00CB7706"/>
    <w:rsid w:val="00CB7E11"/>
    <w:rsid w:val="00CC00F5"/>
    <w:rsid w:val="00CC060F"/>
    <w:rsid w:val="00CC2373"/>
    <w:rsid w:val="00CC2820"/>
    <w:rsid w:val="00CC3128"/>
    <w:rsid w:val="00CC38E6"/>
    <w:rsid w:val="00CC60CB"/>
    <w:rsid w:val="00CC7616"/>
    <w:rsid w:val="00CD0246"/>
    <w:rsid w:val="00CD0F27"/>
    <w:rsid w:val="00CD1531"/>
    <w:rsid w:val="00CD1A27"/>
    <w:rsid w:val="00CD1B79"/>
    <w:rsid w:val="00CD22FE"/>
    <w:rsid w:val="00CD2651"/>
    <w:rsid w:val="00CD2A93"/>
    <w:rsid w:val="00CD2D01"/>
    <w:rsid w:val="00CD3252"/>
    <w:rsid w:val="00CD34BC"/>
    <w:rsid w:val="00CD4BBD"/>
    <w:rsid w:val="00CD578B"/>
    <w:rsid w:val="00CD5BEF"/>
    <w:rsid w:val="00CD6252"/>
    <w:rsid w:val="00CD64B2"/>
    <w:rsid w:val="00CD64E3"/>
    <w:rsid w:val="00CD6A92"/>
    <w:rsid w:val="00CD6E04"/>
    <w:rsid w:val="00CD6E97"/>
    <w:rsid w:val="00CD7090"/>
    <w:rsid w:val="00CD7164"/>
    <w:rsid w:val="00CD758F"/>
    <w:rsid w:val="00CD7755"/>
    <w:rsid w:val="00CD7D18"/>
    <w:rsid w:val="00CE01BB"/>
    <w:rsid w:val="00CE049F"/>
    <w:rsid w:val="00CE09B9"/>
    <w:rsid w:val="00CE0B13"/>
    <w:rsid w:val="00CE0EBE"/>
    <w:rsid w:val="00CE122D"/>
    <w:rsid w:val="00CE13E6"/>
    <w:rsid w:val="00CE18D9"/>
    <w:rsid w:val="00CE1F31"/>
    <w:rsid w:val="00CE22E9"/>
    <w:rsid w:val="00CE26B1"/>
    <w:rsid w:val="00CE547B"/>
    <w:rsid w:val="00CE59A8"/>
    <w:rsid w:val="00CE60FD"/>
    <w:rsid w:val="00CE612B"/>
    <w:rsid w:val="00CE639D"/>
    <w:rsid w:val="00CE6750"/>
    <w:rsid w:val="00CE67B5"/>
    <w:rsid w:val="00CE6AC1"/>
    <w:rsid w:val="00CE6E88"/>
    <w:rsid w:val="00CE6FEA"/>
    <w:rsid w:val="00CE72DC"/>
    <w:rsid w:val="00CF03AE"/>
    <w:rsid w:val="00CF0DD3"/>
    <w:rsid w:val="00CF0E5F"/>
    <w:rsid w:val="00CF117D"/>
    <w:rsid w:val="00CF14D4"/>
    <w:rsid w:val="00CF1AAE"/>
    <w:rsid w:val="00CF1FA2"/>
    <w:rsid w:val="00CF2018"/>
    <w:rsid w:val="00CF2897"/>
    <w:rsid w:val="00CF359B"/>
    <w:rsid w:val="00CF371F"/>
    <w:rsid w:val="00CF3AFC"/>
    <w:rsid w:val="00CF3DE9"/>
    <w:rsid w:val="00CF447D"/>
    <w:rsid w:val="00CF4505"/>
    <w:rsid w:val="00CF4A86"/>
    <w:rsid w:val="00CF5067"/>
    <w:rsid w:val="00CF5362"/>
    <w:rsid w:val="00CF55B7"/>
    <w:rsid w:val="00CF5790"/>
    <w:rsid w:val="00CF6258"/>
    <w:rsid w:val="00CF653A"/>
    <w:rsid w:val="00CF66DF"/>
    <w:rsid w:val="00CF79E9"/>
    <w:rsid w:val="00CF7AD7"/>
    <w:rsid w:val="00D00786"/>
    <w:rsid w:val="00D00AB1"/>
    <w:rsid w:val="00D00E06"/>
    <w:rsid w:val="00D010DF"/>
    <w:rsid w:val="00D03376"/>
    <w:rsid w:val="00D04FC9"/>
    <w:rsid w:val="00D07186"/>
    <w:rsid w:val="00D0752E"/>
    <w:rsid w:val="00D0775D"/>
    <w:rsid w:val="00D07AD2"/>
    <w:rsid w:val="00D1021A"/>
    <w:rsid w:val="00D106CA"/>
    <w:rsid w:val="00D1126E"/>
    <w:rsid w:val="00D11F54"/>
    <w:rsid w:val="00D124DE"/>
    <w:rsid w:val="00D12C78"/>
    <w:rsid w:val="00D12F76"/>
    <w:rsid w:val="00D13242"/>
    <w:rsid w:val="00D13613"/>
    <w:rsid w:val="00D1382E"/>
    <w:rsid w:val="00D14998"/>
    <w:rsid w:val="00D1506C"/>
    <w:rsid w:val="00D15321"/>
    <w:rsid w:val="00D15AD5"/>
    <w:rsid w:val="00D16791"/>
    <w:rsid w:val="00D16AE5"/>
    <w:rsid w:val="00D171D5"/>
    <w:rsid w:val="00D1761A"/>
    <w:rsid w:val="00D201DE"/>
    <w:rsid w:val="00D20245"/>
    <w:rsid w:val="00D2040D"/>
    <w:rsid w:val="00D205CA"/>
    <w:rsid w:val="00D20653"/>
    <w:rsid w:val="00D219C4"/>
    <w:rsid w:val="00D22AA0"/>
    <w:rsid w:val="00D23653"/>
    <w:rsid w:val="00D2374F"/>
    <w:rsid w:val="00D237C1"/>
    <w:rsid w:val="00D23AAC"/>
    <w:rsid w:val="00D241D3"/>
    <w:rsid w:val="00D24259"/>
    <w:rsid w:val="00D24EC3"/>
    <w:rsid w:val="00D25211"/>
    <w:rsid w:val="00D253E1"/>
    <w:rsid w:val="00D258CB"/>
    <w:rsid w:val="00D25DE1"/>
    <w:rsid w:val="00D26463"/>
    <w:rsid w:val="00D2671A"/>
    <w:rsid w:val="00D26727"/>
    <w:rsid w:val="00D26B0F"/>
    <w:rsid w:val="00D26DB2"/>
    <w:rsid w:val="00D26EBC"/>
    <w:rsid w:val="00D2727D"/>
    <w:rsid w:val="00D279F7"/>
    <w:rsid w:val="00D27C87"/>
    <w:rsid w:val="00D27FA8"/>
    <w:rsid w:val="00D300DE"/>
    <w:rsid w:val="00D30404"/>
    <w:rsid w:val="00D306B8"/>
    <w:rsid w:val="00D30787"/>
    <w:rsid w:val="00D30CA9"/>
    <w:rsid w:val="00D30CF7"/>
    <w:rsid w:val="00D313A9"/>
    <w:rsid w:val="00D3147C"/>
    <w:rsid w:val="00D3194A"/>
    <w:rsid w:val="00D31F56"/>
    <w:rsid w:val="00D32D48"/>
    <w:rsid w:val="00D32D72"/>
    <w:rsid w:val="00D32F40"/>
    <w:rsid w:val="00D33FD0"/>
    <w:rsid w:val="00D34024"/>
    <w:rsid w:val="00D342BF"/>
    <w:rsid w:val="00D34CB2"/>
    <w:rsid w:val="00D34CC2"/>
    <w:rsid w:val="00D3519D"/>
    <w:rsid w:val="00D365D3"/>
    <w:rsid w:val="00D36F03"/>
    <w:rsid w:val="00D37017"/>
    <w:rsid w:val="00D37C2D"/>
    <w:rsid w:val="00D40126"/>
    <w:rsid w:val="00D41300"/>
    <w:rsid w:val="00D41925"/>
    <w:rsid w:val="00D41BB9"/>
    <w:rsid w:val="00D41E8E"/>
    <w:rsid w:val="00D42889"/>
    <w:rsid w:val="00D42BF1"/>
    <w:rsid w:val="00D42F7B"/>
    <w:rsid w:val="00D43067"/>
    <w:rsid w:val="00D4325C"/>
    <w:rsid w:val="00D43602"/>
    <w:rsid w:val="00D438BC"/>
    <w:rsid w:val="00D43D46"/>
    <w:rsid w:val="00D440D9"/>
    <w:rsid w:val="00D4453D"/>
    <w:rsid w:val="00D448B7"/>
    <w:rsid w:val="00D45555"/>
    <w:rsid w:val="00D45752"/>
    <w:rsid w:val="00D460AC"/>
    <w:rsid w:val="00D46533"/>
    <w:rsid w:val="00D467C7"/>
    <w:rsid w:val="00D46A76"/>
    <w:rsid w:val="00D47230"/>
    <w:rsid w:val="00D4791A"/>
    <w:rsid w:val="00D506FE"/>
    <w:rsid w:val="00D527BF"/>
    <w:rsid w:val="00D531BB"/>
    <w:rsid w:val="00D532B9"/>
    <w:rsid w:val="00D53F10"/>
    <w:rsid w:val="00D53F2A"/>
    <w:rsid w:val="00D541A7"/>
    <w:rsid w:val="00D55089"/>
    <w:rsid w:val="00D55BC5"/>
    <w:rsid w:val="00D55E1E"/>
    <w:rsid w:val="00D56190"/>
    <w:rsid w:val="00D56575"/>
    <w:rsid w:val="00D5671E"/>
    <w:rsid w:val="00D56958"/>
    <w:rsid w:val="00D56B59"/>
    <w:rsid w:val="00D56C20"/>
    <w:rsid w:val="00D57B68"/>
    <w:rsid w:val="00D60663"/>
    <w:rsid w:val="00D606F5"/>
    <w:rsid w:val="00D6083D"/>
    <w:rsid w:val="00D608EF"/>
    <w:rsid w:val="00D60EDC"/>
    <w:rsid w:val="00D61B82"/>
    <w:rsid w:val="00D61C9C"/>
    <w:rsid w:val="00D620C7"/>
    <w:rsid w:val="00D62149"/>
    <w:rsid w:val="00D62612"/>
    <w:rsid w:val="00D6278D"/>
    <w:rsid w:val="00D631FC"/>
    <w:rsid w:val="00D632AC"/>
    <w:rsid w:val="00D638C9"/>
    <w:rsid w:val="00D63D1A"/>
    <w:rsid w:val="00D64EC5"/>
    <w:rsid w:val="00D65104"/>
    <w:rsid w:val="00D65684"/>
    <w:rsid w:val="00D65C16"/>
    <w:rsid w:val="00D65CC8"/>
    <w:rsid w:val="00D65F42"/>
    <w:rsid w:val="00D6613B"/>
    <w:rsid w:val="00D66BA7"/>
    <w:rsid w:val="00D676A9"/>
    <w:rsid w:val="00D70970"/>
    <w:rsid w:val="00D710C4"/>
    <w:rsid w:val="00D71335"/>
    <w:rsid w:val="00D73246"/>
    <w:rsid w:val="00D7372B"/>
    <w:rsid w:val="00D73A07"/>
    <w:rsid w:val="00D744E0"/>
    <w:rsid w:val="00D7467F"/>
    <w:rsid w:val="00D747A3"/>
    <w:rsid w:val="00D74ADC"/>
    <w:rsid w:val="00D74D34"/>
    <w:rsid w:val="00D7502F"/>
    <w:rsid w:val="00D7513F"/>
    <w:rsid w:val="00D75C27"/>
    <w:rsid w:val="00D75CAF"/>
    <w:rsid w:val="00D8069B"/>
    <w:rsid w:val="00D80A91"/>
    <w:rsid w:val="00D81179"/>
    <w:rsid w:val="00D815F9"/>
    <w:rsid w:val="00D8285C"/>
    <w:rsid w:val="00D82F45"/>
    <w:rsid w:val="00D83108"/>
    <w:rsid w:val="00D83448"/>
    <w:rsid w:val="00D83C8F"/>
    <w:rsid w:val="00D84335"/>
    <w:rsid w:val="00D84655"/>
    <w:rsid w:val="00D84701"/>
    <w:rsid w:val="00D84A80"/>
    <w:rsid w:val="00D84BA7"/>
    <w:rsid w:val="00D853E0"/>
    <w:rsid w:val="00D857BE"/>
    <w:rsid w:val="00D85C43"/>
    <w:rsid w:val="00D86324"/>
    <w:rsid w:val="00D86B03"/>
    <w:rsid w:val="00D8725C"/>
    <w:rsid w:val="00D87B19"/>
    <w:rsid w:val="00D87F2C"/>
    <w:rsid w:val="00D901EB"/>
    <w:rsid w:val="00D90994"/>
    <w:rsid w:val="00D92360"/>
    <w:rsid w:val="00D930F2"/>
    <w:rsid w:val="00D9315F"/>
    <w:rsid w:val="00D934AC"/>
    <w:rsid w:val="00D93704"/>
    <w:rsid w:val="00D93732"/>
    <w:rsid w:val="00D94650"/>
    <w:rsid w:val="00D94DBD"/>
    <w:rsid w:val="00D957A0"/>
    <w:rsid w:val="00D959EB"/>
    <w:rsid w:val="00D95BC5"/>
    <w:rsid w:val="00D95D81"/>
    <w:rsid w:val="00D95E45"/>
    <w:rsid w:val="00D97186"/>
    <w:rsid w:val="00D974CA"/>
    <w:rsid w:val="00DA027E"/>
    <w:rsid w:val="00DA079E"/>
    <w:rsid w:val="00DA23EF"/>
    <w:rsid w:val="00DA39E9"/>
    <w:rsid w:val="00DA41A4"/>
    <w:rsid w:val="00DA4BA7"/>
    <w:rsid w:val="00DA4D73"/>
    <w:rsid w:val="00DA5112"/>
    <w:rsid w:val="00DA55CE"/>
    <w:rsid w:val="00DA5B9A"/>
    <w:rsid w:val="00DA6024"/>
    <w:rsid w:val="00DA60DF"/>
    <w:rsid w:val="00DA6A24"/>
    <w:rsid w:val="00DA7340"/>
    <w:rsid w:val="00DA76FA"/>
    <w:rsid w:val="00DB02EA"/>
    <w:rsid w:val="00DB0474"/>
    <w:rsid w:val="00DB1725"/>
    <w:rsid w:val="00DB194A"/>
    <w:rsid w:val="00DB1B5E"/>
    <w:rsid w:val="00DB2088"/>
    <w:rsid w:val="00DB2B22"/>
    <w:rsid w:val="00DB2B49"/>
    <w:rsid w:val="00DB45BA"/>
    <w:rsid w:val="00DB4B4B"/>
    <w:rsid w:val="00DB5B59"/>
    <w:rsid w:val="00DB64CB"/>
    <w:rsid w:val="00DB64E3"/>
    <w:rsid w:val="00DB6728"/>
    <w:rsid w:val="00DB6779"/>
    <w:rsid w:val="00DB7537"/>
    <w:rsid w:val="00DB779E"/>
    <w:rsid w:val="00DB7DDA"/>
    <w:rsid w:val="00DC05E8"/>
    <w:rsid w:val="00DC0C74"/>
    <w:rsid w:val="00DC1B6C"/>
    <w:rsid w:val="00DC2191"/>
    <w:rsid w:val="00DC250F"/>
    <w:rsid w:val="00DC28FE"/>
    <w:rsid w:val="00DC290C"/>
    <w:rsid w:val="00DC2FCD"/>
    <w:rsid w:val="00DC32BF"/>
    <w:rsid w:val="00DC33B4"/>
    <w:rsid w:val="00DC40CD"/>
    <w:rsid w:val="00DC48B3"/>
    <w:rsid w:val="00DC6A7A"/>
    <w:rsid w:val="00DC6C1D"/>
    <w:rsid w:val="00DC7A0A"/>
    <w:rsid w:val="00DC7C13"/>
    <w:rsid w:val="00DC7C88"/>
    <w:rsid w:val="00DC7CEB"/>
    <w:rsid w:val="00DC7EA2"/>
    <w:rsid w:val="00DD0C8C"/>
    <w:rsid w:val="00DD1CF8"/>
    <w:rsid w:val="00DD2A61"/>
    <w:rsid w:val="00DD2A9F"/>
    <w:rsid w:val="00DD2AE8"/>
    <w:rsid w:val="00DD36EF"/>
    <w:rsid w:val="00DD3B46"/>
    <w:rsid w:val="00DD3BA8"/>
    <w:rsid w:val="00DD3BD2"/>
    <w:rsid w:val="00DD3BFC"/>
    <w:rsid w:val="00DD3E60"/>
    <w:rsid w:val="00DD4656"/>
    <w:rsid w:val="00DD4AA7"/>
    <w:rsid w:val="00DD4DB4"/>
    <w:rsid w:val="00DD57CA"/>
    <w:rsid w:val="00DD6AF3"/>
    <w:rsid w:val="00DD6CEC"/>
    <w:rsid w:val="00DD744B"/>
    <w:rsid w:val="00DD7849"/>
    <w:rsid w:val="00DD7FA2"/>
    <w:rsid w:val="00DE0393"/>
    <w:rsid w:val="00DE03C6"/>
    <w:rsid w:val="00DE17D7"/>
    <w:rsid w:val="00DE2215"/>
    <w:rsid w:val="00DE23EC"/>
    <w:rsid w:val="00DE2802"/>
    <w:rsid w:val="00DE3069"/>
    <w:rsid w:val="00DE36B8"/>
    <w:rsid w:val="00DE3E42"/>
    <w:rsid w:val="00DE4D8E"/>
    <w:rsid w:val="00DE4E00"/>
    <w:rsid w:val="00DE5647"/>
    <w:rsid w:val="00DE5ED3"/>
    <w:rsid w:val="00DE62A5"/>
    <w:rsid w:val="00DE6CB6"/>
    <w:rsid w:val="00DE73EE"/>
    <w:rsid w:val="00DF01DF"/>
    <w:rsid w:val="00DF0220"/>
    <w:rsid w:val="00DF032D"/>
    <w:rsid w:val="00DF04DC"/>
    <w:rsid w:val="00DF0598"/>
    <w:rsid w:val="00DF05C4"/>
    <w:rsid w:val="00DF0F2B"/>
    <w:rsid w:val="00DF114B"/>
    <w:rsid w:val="00DF13CD"/>
    <w:rsid w:val="00DF1AE3"/>
    <w:rsid w:val="00DF1E73"/>
    <w:rsid w:val="00DF2332"/>
    <w:rsid w:val="00DF2974"/>
    <w:rsid w:val="00DF2B86"/>
    <w:rsid w:val="00DF2BB0"/>
    <w:rsid w:val="00DF2D7E"/>
    <w:rsid w:val="00DF2F9B"/>
    <w:rsid w:val="00DF3255"/>
    <w:rsid w:val="00DF3447"/>
    <w:rsid w:val="00DF388F"/>
    <w:rsid w:val="00DF41EC"/>
    <w:rsid w:val="00DF43FB"/>
    <w:rsid w:val="00DF4955"/>
    <w:rsid w:val="00DF6793"/>
    <w:rsid w:val="00DF6C61"/>
    <w:rsid w:val="00DF6CC9"/>
    <w:rsid w:val="00DF7660"/>
    <w:rsid w:val="00DF7E44"/>
    <w:rsid w:val="00E0046D"/>
    <w:rsid w:val="00E00EA5"/>
    <w:rsid w:val="00E015E7"/>
    <w:rsid w:val="00E018FB"/>
    <w:rsid w:val="00E02DBF"/>
    <w:rsid w:val="00E02E0B"/>
    <w:rsid w:val="00E0314A"/>
    <w:rsid w:val="00E0340D"/>
    <w:rsid w:val="00E03503"/>
    <w:rsid w:val="00E0378F"/>
    <w:rsid w:val="00E03D03"/>
    <w:rsid w:val="00E05148"/>
    <w:rsid w:val="00E05505"/>
    <w:rsid w:val="00E05BC4"/>
    <w:rsid w:val="00E06039"/>
    <w:rsid w:val="00E06094"/>
    <w:rsid w:val="00E11EA5"/>
    <w:rsid w:val="00E130C2"/>
    <w:rsid w:val="00E13369"/>
    <w:rsid w:val="00E13504"/>
    <w:rsid w:val="00E135C8"/>
    <w:rsid w:val="00E13D6B"/>
    <w:rsid w:val="00E14AD7"/>
    <w:rsid w:val="00E14F65"/>
    <w:rsid w:val="00E151FE"/>
    <w:rsid w:val="00E15368"/>
    <w:rsid w:val="00E15887"/>
    <w:rsid w:val="00E16641"/>
    <w:rsid w:val="00E168CC"/>
    <w:rsid w:val="00E16A51"/>
    <w:rsid w:val="00E17B99"/>
    <w:rsid w:val="00E17D36"/>
    <w:rsid w:val="00E17E38"/>
    <w:rsid w:val="00E21DC0"/>
    <w:rsid w:val="00E21FE8"/>
    <w:rsid w:val="00E2256E"/>
    <w:rsid w:val="00E22B44"/>
    <w:rsid w:val="00E2395F"/>
    <w:rsid w:val="00E23A8C"/>
    <w:rsid w:val="00E247A2"/>
    <w:rsid w:val="00E24836"/>
    <w:rsid w:val="00E24B00"/>
    <w:rsid w:val="00E24F47"/>
    <w:rsid w:val="00E2619A"/>
    <w:rsid w:val="00E261E4"/>
    <w:rsid w:val="00E26EFC"/>
    <w:rsid w:val="00E27D5C"/>
    <w:rsid w:val="00E27D9B"/>
    <w:rsid w:val="00E301B0"/>
    <w:rsid w:val="00E302D6"/>
    <w:rsid w:val="00E303B5"/>
    <w:rsid w:val="00E30637"/>
    <w:rsid w:val="00E30BEB"/>
    <w:rsid w:val="00E3118D"/>
    <w:rsid w:val="00E32D8E"/>
    <w:rsid w:val="00E3324E"/>
    <w:rsid w:val="00E33ED8"/>
    <w:rsid w:val="00E34404"/>
    <w:rsid w:val="00E3479C"/>
    <w:rsid w:val="00E347FE"/>
    <w:rsid w:val="00E355E3"/>
    <w:rsid w:val="00E35C01"/>
    <w:rsid w:val="00E35E7A"/>
    <w:rsid w:val="00E35F42"/>
    <w:rsid w:val="00E362FD"/>
    <w:rsid w:val="00E366B4"/>
    <w:rsid w:val="00E36A41"/>
    <w:rsid w:val="00E37321"/>
    <w:rsid w:val="00E376AB"/>
    <w:rsid w:val="00E379F2"/>
    <w:rsid w:val="00E405A1"/>
    <w:rsid w:val="00E408D7"/>
    <w:rsid w:val="00E408FE"/>
    <w:rsid w:val="00E41CB7"/>
    <w:rsid w:val="00E41FF7"/>
    <w:rsid w:val="00E42177"/>
    <w:rsid w:val="00E42BC9"/>
    <w:rsid w:val="00E43951"/>
    <w:rsid w:val="00E43CE6"/>
    <w:rsid w:val="00E43D59"/>
    <w:rsid w:val="00E4434F"/>
    <w:rsid w:val="00E447BD"/>
    <w:rsid w:val="00E44A73"/>
    <w:rsid w:val="00E457F8"/>
    <w:rsid w:val="00E45CF7"/>
    <w:rsid w:val="00E462F0"/>
    <w:rsid w:val="00E4707B"/>
    <w:rsid w:val="00E47201"/>
    <w:rsid w:val="00E47BC6"/>
    <w:rsid w:val="00E50476"/>
    <w:rsid w:val="00E50CB6"/>
    <w:rsid w:val="00E50D4A"/>
    <w:rsid w:val="00E51827"/>
    <w:rsid w:val="00E51B6D"/>
    <w:rsid w:val="00E5243D"/>
    <w:rsid w:val="00E52C85"/>
    <w:rsid w:val="00E530AD"/>
    <w:rsid w:val="00E53374"/>
    <w:rsid w:val="00E53BD5"/>
    <w:rsid w:val="00E53E24"/>
    <w:rsid w:val="00E5536B"/>
    <w:rsid w:val="00E55B03"/>
    <w:rsid w:val="00E55E13"/>
    <w:rsid w:val="00E5635E"/>
    <w:rsid w:val="00E565D8"/>
    <w:rsid w:val="00E56B2C"/>
    <w:rsid w:val="00E56CFD"/>
    <w:rsid w:val="00E5703B"/>
    <w:rsid w:val="00E577A9"/>
    <w:rsid w:val="00E57D81"/>
    <w:rsid w:val="00E60AE2"/>
    <w:rsid w:val="00E60B9E"/>
    <w:rsid w:val="00E61933"/>
    <w:rsid w:val="00E6238B"/>
    <w:rsid w:val="00E64580"/>
    <w:rsid w:val="00E648FA"/>
    <w:rsid w:val="00E652B4"/>
    <w:rsid w:val="00E655A0"/>
    <w:rsid w:val="00E655EA"/>
    <w:rsid w:val="00E656B2"/>
    <w:rsid w:val="00E65FE1"/>
    <w:rsid w:val="00E665CE"/>
    <w:rsid w:val="00E6674A"/>
    <w:rsid w:val="00E667ED"/>
    <w:rsid w:val="00E67367"/>
    <w:rsid w:val="00E675F2"/>
    <w:rsid w:val="00E6763B"/>
    <w:rsid w:val="00E67DBC"/>
    <w:rsid w:val="00E67DDC"/>
    <w:rsid w:val="00E7004B"/>
    <w:rsid w:val="00E70091"/>
    <w:rsid w:val="00E70348"/>
    <w:rsid w:val="00E70F66"/>
    <w:rsid w:val="00E70FE6"/>
    <w:rsid w:val="00E71744"/>
    <w:rsid w:val="00E7193B"/>
    <w:rsid w:val="00E71C08"/>
    <w:rsid w:val="00E71C80"/>
    <w:rsid w:val="00E722BC"/>
    <w:rsid w:val="00E733C4"/>
    <w:rsid w:val="00E74D7D"/>
    <w:rsid w:val="00E74E95"/>
    <w:rsid w:val="00E74EC7"/>
    <w:rsid w:val="00E757E9"/>
    <w:rsid w:val="00E758FF"/>
    <w:rsid w:val="00E76454"/>
    <w:rsid w:val="00E769A6"/>
    <w:rsid w:val="00E769E2"/>
    <w:rsid w:val="00E7718C"/>
    <w:rsid w:val="00E777C8"/>
    <w:rsid w:val="00E7791E"/>
    <w:rsid w:val="00E77C4D"/>
    <w:rsid w:val="00E803AC"/>
    <w:rsid w:val="00E804E1"/>
    <w:rsid w:val="00E81537"/>
    <w:rsid w:val="00E81B69"/>
    <w:rsid w:val="00E8208C"/>
    <w:rsid w:val="00E82344"/>
    <w:rsid w:val="00E82583"/>
    <w:rsid w:val="00E82BEC"/>
    <w:rsid w:val="00E838D9"/>
    <w:rsid w:val="00E83A76"/>
    <w:rsid w:val="00E84204"/>
    <w:rsid w:val="00E84FC2"/>
    <w:rsid w:val="00E8528C"/>
    <w:rsid w:val="00E85F5B"/>
    <w:rsid w:val="00E860FB"/>
    <w:rsid w:val="00E86318"/>
    <w:rsid w:val="00E86334"/>
    <w:rsid w:val="00E871EB"/>
    <w:rsid w:val="00E874C2"/>
    <w:rsid w:val="00E878E8"/>
    <w:rsid w:val="00E87EC3"/>
    <w:rsid w:val="00E90072"/>
    <w:rsid w:val="00E9012B"/>
    <w:rsid w:val="00E90844"/>
    <w:rsid w:val="00E90AFA"/>
    <w:rsid w:val="00E91DBD"/>
    <w:rsid w:val="00E921C8"/>
    <w:rsid w:val="00E923BA"/>
    <w:rsid w:val="00E929AE"/>
    <w:rsid w:val="00E92BF8"/>
    <w:rsid w:val="00E92D66"/>
    <w:rsid w:val="00E92DDD"/>
    <w:rsid w:val="00E930D7"/>
    <w:rsid w:val="00E9427F"/>
    <w:rsid w:val="00E946A5"/>
    <w:rsid w:val="00E957A6"/>
    <w:rsid w:val="00E95C9A"/>
    <w:rsid w:val="00E9646F"/>
    <w:rsid w:val="00E96AF7"/>
    <w:rsid w:val="00E97044"/>
    <w:rsid w:val="00E97209"/>
    <w:rsid w:val="00E973F0"/>
    <w:rsid w:val="00E97BCC"/>
    <w:rsid w:val="00E97D83"/>
    <w:rsid w:val="00EA09B6"/>
    <w:rsid w:val="00EA0BF9"/>
    <w:rsid w:val="00EA147A"/>
    <w:rsid w:val="00EA1BF2"/>
    <w:rsid w:val="00EA2EF5"/>
    <w:rsid w:val="00EA389D"/>
    <w:rsid w:val="00EA3A25"/>
    <w:rsid w:val="00EA3C8A"/>
    <w:rsid w:val="00EA4677"/>
    <w:rsid w:val="00EA4BB1"/>
    <w:rsid w:val="00EA5D6E"/>
    <w:rsid w:val="00EA6177"/>
    <w:rsid w:val="00EA66DD"/>
    <w:rsid w:val="00EA7B72"/>
    <w:rsid w:val="00EA7FAD"/>
    <w:rsid w:val="00EB0596"/>
    <w:rsid w:val="00EB0C75"/>
    <w:rsid w:val="00EB1951"/>
    <w:rsid w:val="00EB1AB7"/>
    <w:rsid w:val="00EB2176"/>
    <w:rsid w:val="00EB3615"/>
    <w:rsid w:val="00EB3D4D"/>
    <w:rsid w:val="00EB401E"/>
    <w:rsid w:val="00EB409E"/>
    <w:rsid w:val="00EB4EF1"/>
    <w:rsid w:val="00EB53EE"/>
    <w:rsid w:val="00EB58BD"/>
    <w:rsid w:val="00EB5A1E"/>
    <w:rsid w:val="00EB5DC6"/>
    <w:rsid w:val="00EB5F6E"/>
    <w:rsid w:val="00EB6B4E"/>
    <w:rsid w:val="00EB704D"/>
    <w:rsid w:val="00EB792A"/>
    <w:rsid w:val="00EB7D82"/>
    <w:rsid w:val="00EB7FE1"/>
    <w:rsid w:val="00EC0BF1"/>
    <w:rsid w:val="00EC0FFC"/>
    <w:rsid w:val="00EC164B"/>
    <w:rsid w:val="00EC17F7"/>
    <w:rsid w:val="00EC2289"/>
    <w:rsid w:val="00EC2449"/>
    <w:rsid w:val="00EC295B"/>
    <w:rsid w:val="00EC2C9C"/>
    <w:rsid w:val="00EC36FB"/>
    <w:rsid w:val="00EC3B51"/>
    <w:rsid w:val="00EC487F"/>
    <w:rsid w:val="00EC4A74"/>
    <w:rsid w:val="00EC516C"/>
    <w:rsid w:val="00EC51BE"/>
    <w:rsid w:val="00EC5643"/>
    <w:rsid w:val="00EC5A3C"/>
    <w:rsid w:val="00EC5CDF"/>
    <w:rsid w:val="00EC70A5"/>
    <w:rsid w:val="00EC77AE"/>
    <w:rsid w:val="00ED001C"/>
    <w:rsid w:val="00ED0A9D"/>
    <w:rsid w:val="00ED1AC0"/>
    <w:rsid w:val="00ED2B0D"/>
    <w:rsid w:val="00ED2C46"/>
    <w:rsid w:val="00ED2CC4"/>
    <w:rsid w:val="00ED2E33"/>
    <w:rsid w:val="00ED3024"/>
    <w:rsid w:val="00ED3292"/>
    <w:rsid w:val="00ED3316"/>
    <w:rsid w:val="00ED4EA9"/>
    <w:rsid w:val="00ED5176"/>
    <w:rsid w:val="00ED5662"/>
    <w:rsid w:val="00ED56DE"/>
    <w:rsid w:val="00ED5736"/>
    <w:rsid w:val="00ED5933"/>
    <w:rsid w:val="00ED59CA"/>
    <w:rsid w:val="00ED629D"/>
    <w:rsid w:val="00ED65F8"/>
    <w:rsid w:val="00ED6F89"/>
    <w:rsid w:val="00ED71B6"/>
    <w:rsid w:val="00ED71BA"/>
    <w:rsid w:val="00ED733C"/>
    <w:rsid w:val="00ED7545"/>
    <w:rsid w:val="00ED7547"/>
    <w:rsid w:val="00ED7603"/>
    <w:rsid w:val="00ED7BA2"/>
    <w:rsid w:val="00ED7BAE"/>
    <w:rsid w:val="00ED7DFB"/>
    <w:rsid w:val="00EE0073"/>
    <w:rsid w:val="00EE0870"/>
    <w:rsid w:val="00EE1065"/>
    <w:rsid w:val="00EE1C40"/>
    <w:rsid w:val="00EE240C"/>
    <w:rsid w:val="00EE24E1"/>
    <w:rsid w:val="00EE3168"/>
    <w:rsid w:val="00EE3687"/>
    <w:rsid w:val="00EE36D1"/>
    <w:rsid w:val="00EE5417"/>
    <w:rsid w:val="00EE5474"/>
    <w:rsid w:val="00EE54C6"/>
    <w:rsid w:val="00EE68C3"/>
    <w:rsid w:val="00EE6BA5"/>
    <w:rsid w:val="00EE745B"/>
    <w:rsid w:val="00EE7E93"/>
    <w:rsid w:val="00EF016F"/>
    <w:rsid w:val="00EF0E10"/>
    <w:rsid w:val="00EF12BA"/>
    <w:rsid w:val="00EF149D"/>
    <w:rsid w:val="00EF1DE9"/>
    <w:rsid w:val="00EF2076"/>
    <w:rsid w:val="00EF2AFB"/>
    <w:rsid w:val="00EF2BA6"/>
    <w:rsid w:val="00EF3E82"/>
    <w:rsid w:val="00EF43A5"/>
    <w:rsid w:val="00EF4770"/>
    <w:rsid w:val="00EF4BA9"/>
    <w:rsid w:val="00EF5018"/>
    <w:rsid w:val="00EF5547"/>
    <w:rsid w:val="00EF55FC"/>
    <w:rsid w:val="00EF5C2F"/>
    <w:rsid w:val="00EF5C37"/>
    <w:rsid w:val="00EF6451"/>
    <w:rsid w:val="00EF65DB"/>
    <w:rsid w:val="00EF6BF0"/>
    <w:rsid w:val="00EF719E"/>
    <w:rsid w:val="00EF7571"/>
    <w:rsid w:val="00EF7640"/>
    <w:rsid w:val="00EF780C"/>
    <w:rsid w:val="00F00F33"/>
    <w:rsid w:val="00F0166C"/>
    <w:rsid w:val="00F01881"/>
    <w:rsid w:val="00F02C21"/>
    <w:rsid w:val="00F02C71"/>
    <w:rsid w:val="00F02C99"/>
    <w:rsid w:val="00F02CAA"/>
    <w:rsid w:val="00F047E7"/>
    <w:rsid w:val="00F057B6"/>
    <w:rsid w:val="00F05B5D"/>
    <w:rsid w:val="00F05D80"/>
    <w:rsid w:val="00F05F55"/>
    <w:rsid w:val="00F06E05"/>
    <w:rsid w:val="00F06F17"/>
    <w:rsid w:val="00F0710A"/>
    <w:rsid w:val="00F07ED5"/>
    <w:rsid w:val="00F103A2"/>
    <w:rsid w:val="00F10B4C"/>
    <w:rsid w:val="00F114BE"/>
    <w:rsid w:val="00F11903"/>
    <w:rsid w:val="00F1193C"/>
    <w:rsid w:val="00F120E7"/>
    <w:rsid w:val="00F1216B"/>
    <w:rsid w:val="00F13884"/>
    <w:rsid w:val="00F13C09"/>
    <w:rsid w:val="00F140A9"/>
    <w:rsid w:val="00F1440F"/>
    <w:rsid w:val="00F14AFE"/>
    <w:rsid w:val="00F159DE"/>
    <w:rsid w:val="00F162B4"/>
    <w:rsid w:val="00F165A7"/>
    <w:rsid w:val="00F17148"/>
    <w:rsid w:val="00F172E8"/>
    <w:rsid w:val="00F177BD"/>
    <w:rsid w:val="00F178B3"/>
    <w:rsid w:val="00F17996"/>
    <w:rsid w:val="00F17AE8"/>
    <w:rsid w:val="00F209EE"/>
    <w:rsid w:val="00F211DA"/>
    <w:rsid w:val="00F21779"/>
    <w:rsid w:val="00F217B3"/>
    <w:rsid w:val="00F21D0D"/>
    <w:rsid w:val="00F21F4C"/>
    <w:rsid w:val="00F22561"/>
    <w:rsid w:val="00F225EF"/>
    <w:rsid w:val="00F22BEA"/>
    <w:rsid w:val="00F2325A"/>
    <w:rsid w:val="00F2341E"/>
    <w:rsid w:val="00F2383F"/>
    <w:rsid w:val="00F25A3B"/>
    <w:rsid w:val="00F260F4"/>
    <w:rsid w:val="00F26724"/>
    <w:rsid w:val="00F27F25"/>
    <w:rsid w:val="00F302D2"/>
    <w:rsid w:val="00F305B8"/>
    <w:rsid w:val="00F31375"/>
    <w:rsid w:val="00F3146F"/>
    <w:rsid w:val="00F31931"/>
    <w:rsid w:val="00F3219A"/>
    <w:rsid w:val="00F32EE2"/>
    <w:rsid w:val="00F32FF9"/>
    <w:rsid w:val="00F3380A"/>
    <w:rsid w:val="00F33AC8"/>
    <w:rsid w:val="00F33BE0"/>
    <w:rsid w:val="00F33D5C"/>
    <w:rsid w:val="00F33E8D"/>
    <w:rsid w:val="00F34299"/>
    <w:rsid w:val="00F34428"/>
    <w:rsid w:val="00F344BC"/>
    <w:rsid w:val="00F346FD"/>
    <w:rsid w:val="00F34D9B"/>
    <w:rsid w:val="00F3623B"/>
    <w:rsid w:val="00F3640A"/>
    <w:rsid w:val="00F368BD"/>
    <w:rsid w:val="00F3738A"/>
    <w:rsid w:val="00F374DD"/>
    <w:rsid w:val="00F378AD"/>
    <w:rsid w:val="00F40CC5"/>
    <w:rsid w:val="00F41AC5"/>
    <w:rsid w:val="00F4294D"/>
    <w:rsid w:val="00F42FE0"/>
    <w:rsid w:val="00F431FB"/>
    <w:rsid w:val="00F4415F"/>
    <w:rsid w:val="00F44445"/>
    <w:rsid w:val="00F446FB"/>
    <w:rsid w:val="00F44FC5"/>
    <w:rsid w:val="00F45526"/>
    <w:rsid w:val="00F45881"/>
    <w:rsid w:val="00F45EC1"/>
    <w:rsid w:val="00F4690A"/>
    <w:rsid w:val="00F47134"/>
    <w:rsid w:val="00F47558"/>
    <w:rsid w:val="00F47C5D"/>
    <w:rsid w:val="00F503FD"/>
    <w:rsid w:val="00F50488"/>
    <w:rsid w:val="00F5092D"/>
    <w:rsid w:val="00F50BF4"/>
    <w:rsid w:val="00F50FE5"/>
    <w:rsid w:val="00F511FD"/>
    <w:rsid w:val="00F517E0"/>
    <w:rsid w:val="00F5251D"/>
    <w:rsid w:val="00F52901"/>
    <w:rsid w:val="00F529D2"/>
    <w:rsid w:val="00F52CCB"/>
    <w:rsid w:val="00F53096"/>
    <w:rsid w:val="00F53436"/>
    <w:rsid w:val="00F53452"/>
    <w:rsid w:val="00F53669"/>
    <w:rsid w:val="00F539C2"/>
    <w:rsid w:val="00F53ACB"/>
    <w:rsid w:val="00F54219"/>
    <w:rsid w:val="00F5449C"/>
    <w:rsid w:val="00F5473B"/>
    <w:rsid w:val="00F551B8"/>
    <w:rsid w:val="00F55227"/>
    <w:rsid w:val="00F5538B"/>
    <w:rsid w:val="00F55827"/>
    <w:rsid w:val="00F55A11"/>
    <w:rsid w:val="00F55E45"/>
    <w:rsid w:val="00F5602F"/>
    <w:rsid w:val="00F5645C"/>
    <w:rsid w:val="00F5695B"/>
    <w:rsid w:val="00F56DD6"/>
    <w:rsid w:val="00F57C0A"/>
    <w:rsid w:val="00F57CE3"/>
    <w:rsid w:val="00F604A3"/>
    <w:rsid w:val="00F60576"/>
    <w:rsid w:val="00F6091D"/>
    <w:rsid w:val="00F60AAB"/>
    <w:rsid w:val="00F60E46"/>
    <w:rsid w:val="00F612E1"/>
    <w:rsid w:val="00F6184E"/>
    <w:rsid w:val="00F621BD"/>
    <w:rsid w:val="00F62637"/>
    <w:rsid w:val="00F629E3"/>
    <w:rsid w:val="00F645B0"/>
    <w:rsid w:val="00F64B4C"/>
    <w:rsid w:val="00F6553A"/>
    <w:rsid w:val="00F65D81"/>
    <w:rsid w:val="00F65FBC"/>
    <w:rsid w:val="00F666D8"/>
    <w:rsid w:val="00F666F5"/>
    <w:rsid w:val="00F66A2D"/>
    <w:rsid w:val="00F66D79"/>
    <w:rsid w:val="00F66FB5"/>
    <w:rsid w:val="00F670E3"/>
    <w:rsid w:val="00F6766D"/>
    <w:rsid w:val="00F67930"/>
    <w:rsid w:val="00F69AD7"/>
    <w:rsid w:val="00F70E40"/>
    <w:rsid w:val="00F71479"/>
    <w:rsid w:val="00F71597"/>
    <w:rsid w:val="00F71725"/>
    <w:rsid w:val="00F71926"/>
    <w:rsid w:val="00F7192F"/>
    <w:rsid w:val="00F72531"/>
    <w:rsid w:val="00F73335"/>
    <w:rsid w:val="00F735BE"/>
    <w:rsid w:val="00F736FE"/>
    <w:rsid w:val="00F7385E"/>
    <w:rsid w:val="00F743A2"/>
    <w:rsid w:val="00F74A22"/>
    <w:rsid w:val="00F74FA5"/>
    <w:rsid w:val="00F75094"/>
    <w:rsid w:val="00F7574A"/>
    <w:rsid w:val="00F75927"/>
    <w:rsid w:val="00F75E18"/>
    <w:rsid w:val="00F75FF1"/>
    <w:rsid w:val="00F76208"/>
    <w:rsid w:val="00F7646E"/>
    <w:rsid w:val="00F766E9"/>
    <w:rsid w:val="00F76AAE"/>
    <w:rsid w:val="00F76CE2"/>
    <w:rsid w:val="00F8007E"/>
    <w:rsid w:val="00F800A6"/>
    <w:rsid w:val="00F800ED"/>
    <w:rsid w:val="00F80122"/>
    <w:rsid w:val="00F81C8A"/>
    <w:rsid w:val="00F81EFC"/>
    <w:rsid w:val="00F81F87"/>
    <w:rsid w:val="00F82CBA"/>
    <w:rsid w:val="00F8325B"/>
    <w:rsid w:val="00F84805"/>
    <w:rsid w:val="00F84AC1"/>
    <w:rsid w:val="00F84AE3"/>
    <w:rsid w:val="00F84E76"/>
    <w:rsid w:val="00F85346"/>
    <w:rsid w:val="00F85F13"/>
    <w:rsid w:val="00F864E4"/>
    <w:rsid w:val="00F86A39"/>
    <w:rsid w:val="00F87A68"/>
    <w:rsid w:val="00F91178"/>
    <w:rsid w:val="00F9171E"/>
    <w:rsid w:val="00F91B7D"/>
    <w:rsid w:val="00F92766"/>
    <w:rsid w:val="00F92865"/>
    <w:rsid w:val="00F93721"/>
    <w:rsid w:val="00F937EC"/>
    <w:rsid w:val="00F93DAB"/>
    <w:rsid w:val="00F942FF"/>
    <w:rsid w:val="00F944C4"/>
    <w:rsid w:val="00F94892"/>
    <w:rsid w:val="00F94EA4"/>
    <w:rsid w:val="00F9526E"/>
    <w:rsid w:val="00F952C5"/>
    <w:rsid w:val="00F9542D"/>
    <w:rsid w:val="00F95FC4"/>
    <w:rsid w:val="00F96208"/>
    <w:rsid w:val="00F969B4"/>
    <w:rsid w:val="00F97555"/>
    <w:rsid w:val="00F979DE"/>
    <w:rsid w:val="00FA0DD0"/>
    <w:rsid w:val="00FA1557"/>
    <w:rsid w:val="00FA1B05"/>
    <w:rsid w:val="00FA2B02"/>
    <w:rsid w:val="00FA2F9E"/>
    <w:rsid w:val="00FA33F9"/>
    <w:rsid w:val="00FA3944"/>
    <w:rsid w:val="00FA4CF4"/>
    <w:rsid w:val="00FA5125"/>
    <w:rsid w:val="00FA65BF"/>
    <w:rsid w:val="00FA6C66"/>
    <w:rsid w:val="00FA7150"/>
    <w:rsid w:val="00FA7E95"/>
    <w:rsid w:val="00FB0A0A"/>
    <w:rsid w:val="00FB0D59"/>
    <w:rsid w:val="00FB1115"/>
    <w:rsid w:val="00FB1313"/>
    <w:rsid w:val="00FB1700"/>
    <w:rsid w:val="00FB1B96"/>
    <w:rsid w:val="00FB1FE0"/>
    <w:rsid w:val="00FB2003"/>
    <w:rsid w:val="00FB2110"/>
    <w:rsid w:val="00FB268B"/>
    <w:rsid w:val="00FB28BF"/>
    <w:rsid w:val="00FB2B5B"/>
    <w:rsid w:val="00FB2B7B"/>
    <w:rsid w:val="00FB3087"/>
    <w:rsid w:val="00FB3333"/>
    <w:rsid w:val="00FB35EF"/>
    <w:rsid w:val="00FB3DCB"/>
    <w:rsid w:val="00FB44EF"/>
    <w:rsid w:val="00FB4AE4"/>
    <w:rsid w:val="00FB4F9D"/>
    <w:rsid w:val="00FB5138"/>
    <w:rsid w:val="00FB5379"/>
    <w:rsid w:val="00FB565A"/>
    <w:rsid w:val="00FB5A28"/>
    <w:rsid w:val="00FB7BB8"/>
    <w:rsid w:val="00FC0129"/>
    <w:rsid w:val="00FC1339"/>
    <w:rsid w:val="00FC24C3"/>
    <w:rsid w:val="00FC2630"/>
    <w:rsid w:val="00FC37A1"/>
    <w:rsid w:val="00FC39B4"/>
    <w:rsid w:val="00FC419C"/>
    <w:rsid w:val="00FC4B1F"/>
    <w:rsid w:val="00FC4B95"/>
    <w:rsid w:val="00FC4C65"/>
    <w:rsid w:val="00FC662F"/>
    <w:rsid w:val="00FC6AF7"/>
    <w:rsid w:val="00FC703D"/>
    <w:rsid w:val="00FC744C"/>
    <w:rsid w:val="00FC7B66"/>
    <w:rsid w:val="00FC7F41"/>
    <w:rsid w:val="00FD05C6"/>
    <w:rsid w:val="00FD22F1"/>
    <w:rsid w:val="00FD330A"/>
    <w:rsid w:val="00FD486F"/>
    <w:rsid w:val="00FD4994"/>
    <w:rsid w:val="00FD5123"/>
    <w:rsid w:val="00FD5E81"/>
    <w:rsid w:val="00FD5EB9"/>
    <w:rsid w:val="00FD6119"/>
    <w:rsid w:val="00FD655E"/>
    <w:rsid w:val="00FD659D"/>
    <w:rsid w:val="00FD6D11"/>
    <w:rsid w:val="00FD75CA"/>
    <w:rsid w:val="00FD76E2"/>
    <w:rsid w:val="00FD7708"/>
    <w:rsid w:val="00FD7DE6"/>
    <w:rsid w:val="00FE11BC"/>
    <w:rsid w:val="00FE1975"/>
    <w:rsid w:val="00FE2137"/>
    <w:rsid w:val="00FE2925"/>
    <w:rsid w:val="00FE2BFB"/>
    <w:rsid w:val="00FE2F7E"/>
    <w:rsid w:val="00FE3751"/>
    <w:rsid w:val="00FE410B"/>
    <w:rsid w:val="00FE4ACA"/>
    <w:rsid w:val="00FE50C5"/>
    <w:rsid w:val="00FE5924"/>
    <w:rsid w:val="00FE5C53"/>
    <w:rsid w:val="00FE68C7"/>
    <w:rsid w:val="00FE6955"/>
    <w:rsid w:val="00FE72EA"/>
    <w:rsid w:val="00FE78FE"/>
    <w:rsid w:val="00FE7A02"/>
    <w:rsid w:val="00FF0338"/>
    <w:rsid w:val="00FF16FB"/>
    <w:rsid w:val="00FF16FD"/>
    <w:rsid w:val="00FF1D04"/>
    <w:rsid w:val="00FF209C"/>
    <w:rsid w:val="00FF22D3"/>
    <w:rsid w:val="00FF31EF"/>
    <w:rsid w:val="00FF3441"/>
    <w:rsid w:val="00FF3AE4"/>
    <w:rsid w:val="00FF3CE9"/>
    <w:rsid w:val="00FF3F5C"/>
    <w:rsid w:val="00FF4A77"/>
    <w:rsid w:val="00FF4DD7"/>
    <w:rsid w:val="00FF504B"/>
    <w:rsid w:val="00FF5B48"/>
    <w:rsid w:val="00FF608B"/>
    <w:rsid w:val="00FF616A"/>
    <w:rsid w:val="00FF69E9"/>
    <w:rsid w:val="00FF6AF7"/>
    <w:rsid w:val="00FF6DB0"/>
    <w:rsid w:val="00FF72DB"/>
    <w:rsid w:val="00FF77C5"/>
    <w:rsid w:val="00FF781B"/>
    <w:rsid w:val="00FF7AE0"/>
    <w:rsid w:val="00FF7C80"/>
    <w:rsid w:val="00FF7FCB"/>
    <w:rsid w:val="01247518"/>
    <w:rsid w:val="012D0302"/>
    <w:rsid w:val="01331DDC"/>
    <w:rsid w:val="015CBD01"/>
    <w:rsid w:val="0170CE6F"/>
    <w:rsid w:val="0176DDA0"/>
    <w:rsid w:val="018C5E51"/>
    <w:rsid w:val="01B982D9"/>
    <w:rsid w:val="01FD37C3"/>
    <w:rsid w:val="0216EF55"/>
    <w:rsid w:val="02487AC8"/>
    <w:rsid w:val="02489E87"/>
    <w:rsid w:val="025072C3"/>
    <w:rsid w:val="0267B6B1"/>
    <w:rsid w:val="0269EFA5"/>
    <w:rsid w:val="02836FAD"/>
    <w:rsid w:val="02A72697"/>
    <w:rsid w:val="02BBB2D7"/>
    <w:rsid w:val="02C3C3FC"/>
    <w:rsid w:val="02D1D13C"/>
    <w:rsid w:val="03081A0D"/>
    <w:rsid w:val="030F97E9"/>
    <w:rsid w:val="0336B587"/>
    <w:rsid w:val="0347A5CB"/>
    <w:rsid w:val="035B7F44"/>
    <w:rsid w:val="035DB69D"/>
    <w:rsid w:val="03653AE8"/>
    <w:rsid w:val="0375643C"/>
    <w:rsid w:val="03C1A838"/>
    <w:rsid w:val="0447E7EA"/>
    <w:rsid w:val="044B34FC"/>
    <w:rsid w:val="0456CC1D"/>
    <w:rsid w:val="0486BEF7"/>
    <w:rsid w:val="0562B905"/>
    <w:rsid w:val="057CA168"/>
    <w:rsid w:val="05820A43"/>
    <w:rsid w:val="05B7ADCA"/>
    <w:rsid w:val="05DEC759"/>
    <w:rsid w:val="05E3768B"/>
    <w:rsid w:val="05F35399"/>
    <w:rsid w:val="064F2175"/>
    <w:rsid w:val="06520DDB"/>
    <w:rsid w:val="06AFE1CD"/>
    <w:rsid w:val="07986F49"/>
    <w:rsid w:val="07F72AD7"/>
    <w:rsid w:val="08180782"/>
    <w:rsid w:val="0870E0E8"/>
    <w:rsid w:val="0876FF95"/>
    <w:rsid w:val="089E735A"/>
    <w:rsid w:val="08BF64A7"/>
    <w:rsid w:val="08D63A93"/>
    <w:rsid w:val="091A93FE"/>
    <w:rsid w:val="091EA61F"/>
    <w:rsid w:val="0927DEBC"/>
    <w:rsid w:val="0941ECD1"/>
    <w:rsid w:val="094AEB7F"/>
    <w:rsid w:val="0978A733"/>
    <w:rsid w:val="0994B69D"/>
    <w:rsid w:val="09AF2EF5"/>
    <w:rsid w:val="09D39D2C"/>
    <w:rsid w:val="09F115DF"/>
    <w:rsid w:val="0A0CB149"/>
    <w:rsid w:val="0A35FB67"/>
    <w:rsid w:val="0A41F660"/>
    <w:rsid w:val="0A9741CE"/>
    <w:rsid w:val="0A9A0F55"/>
    <w:rsid w:val="0AA9D79A"/>
    <w:rsid w:val="0AB6E7AE"/>
    <w:rsid w:val="0AC5DBCB"/>
    <w:rsid w:val="0ADECC78"/>
    <w:rsid w:val="0AE4619D"/>
    <w:rsid w:val="0AF97625"/>
    <w:rsid w:val="0B049789"/>
    <w:rsid w:val="0B167728"/>
    <w:rsid w:val="0B1E7E7D"/>
    <w:rsid w:val="0B33BB56"/>
    <w:rsid w:val="0B38FC2F"/>
    <w:rsid w:val="0B3B3B0A"/>
    <w:rsid w:val="0B63DA32"/>
    <w:rsid w:val="0BE5CE6E"/>
    <w:rsid w:val="0C033A47"/>
    <w:rsid w:val="0C0EBFE0"/>
    <w:rsid w:val="0C26A1A9"/>
    <w:rsid w:val="0C323C31"/>
    <w:rsid w:val="0C34E080"/>
    <w:rsid w:val="0C656492"/>
    <w:rsid w:val="0C7E4A33"/>
    <w:rsid w:val="0C895D55"/>
    <w:rsid w:val="0CB80524"/>
    <w:rsid w:val="0CEFA8C7"/>
    <w:rsid w:val="0D1FA49E"/>
    <w:rsid w:val="0D2CDBFE"/>
    <w:rsid w:val="0D92E2E5"/>
    <w:rsid w:val="0D9BD75F"/>
    <w:rsid w:val="0DCE0C92"/>
    <w:rsid w:val="0DDBE478"/>
    <w:rsid w:val="0E01CB9A"/>
    <w:rsid w:val="0E09BCBA"/>
    <w:rsid w:val="0E0E3712"/>
    <w:rsid w:val="0E1A1A94"/>
    <w:rsid w:val="0E1DC8F8"/>
    <w:rsid w:val="0E83B458"/>
    <w:rsid w:val="0EA82DD7"/>
    <w:rsid w:val="0EB540A5"/>
    <w:rsid w:val="0EE4E686"/>
    <w:rsid w:val="0F0E1240"/>
    <w:rsid w:val="0F350482"/>
    <w:rsid w:val="0F3ADB09"/>
    <w:rsid w:val="0F59A83C"/>
    <w:rsid w:val="0FB21690"/>
    <w:rsid w:val="0FB9E91C"/>
    <w:rsid w:val="0FD808AC"/>
    <w:rsid w:val="10057667"/>
    <w:rsid w:val="101052A2"/>
    <w:rsid w:val="10670FBB"/>
    <w:rsid w:val="109E07B6"/>
    <w:rsid w:val="10A9853F"/>
    <w:rsid w:val="10BE6E5B"/>
    <w:rsid w:val="112FB82A"/>
    <w:rsid w:val="11438DB6"/>
    <w:rsid w:val="1146B09B"/>
    <w:rsid w:val="11799CB0"/>
    <w:rsid w:val="11C39D85"/>
    <w:rsid w:val="11FC8EC1"/>
    <w:rsid w:val="1217F3E7"/>
    <w:rsid w:val="126EB3AA"/>
    <w:rsid w:val="12802CCC"/>
    <w:rsid w:val="129FF5F4"/>
    <w:rsid w:val="12BA0DB1"/>
    <w:rsid w:val="1336D183"/>
    <w:rsid w:val="1337D6FB"/>
    <w:rsid w:val="133CA330"/>
    <w:rsid w:val="134BEF06"/>
    <w:rsid w:val="137698AC"/>
    <w:rsid w:val="137997C7"/>
    <w:rsid w:val="13B3C448"/>
    <w:rsid w:val="13C4E279"/>
    <w:rsid w:val="143A9590"/>
    <w:rsid w:val="14538103"/>
    <w:rsid w:val="146B3B8D"/>
    <w:rsid w:val="146DE757"/>
    <w:rsid w:val="14A93C31"/>
    <w:rsid w:val="15154234"/>
    <w:rsid w:val="158820B6"/>
    <w:rsid w:val="159C241B"/>
    <w:rsid w:val="15ACA9A2"/>
    <w:rsid w:val="15E1E1FB"/>
    <w:rsid w:val="160C041C"/>
    <w:rsid w:val="1622A3B7"/>
    <w:rsid w:val="16278B79"/>
    <w:rsid w:val="163720F2"/>
    <w:rsid w:val="16679E4A"/>
    <w:rsid w:val="16759DE0"/>
    <w:rsid w:val="1717993E"/>
    <w:rsid w:val="171B8712"/>
    <w:rsid w:val="1728CCEA"/>
    <w:rsid w:val="17318D01"/>
    <w:rsid w:val="175C00F2"/>
    <w:rsid w:val="176ABF14"/>
    <w:rsid w:val="1782EEA7"/>
    <w:rsid w:val="179E999C"/>
    <w:rsid w:val="17F1B7BD"/>
    <w:rsid w:val="180CCE0A"/>
    <w:rsid w:val="182A33E9"/>
    <w:rsid w:val="182F6775"/>
    <w:rsid w:val="1866F423"/>
    <w:rsid w:val="186E0D0E"/>
    <w:rsid w:val="188615E8"/>
    <w:rsid w:val="18CD5D62"/>
    <w:rsid w:val="18EF1444"/>
    <w:rsid w:val="19889563"/>
    <w:rsid w:val="19997FA2"/>
    <w:rsid w:val="199E8216"/>
    <w:rsid w:val="199F3F0C"/>
    <w:rsid w:val="19A12A97"/>
    <w:rsid w:val="19A170D1"/>
    <w:rsid w:val="1A5C1B86"/>
    <w:rsid w:val="1A7DFFEC"/>
    <w:rsid w:val="1A830526"/>
    <w:rsid w:val="1A8B627D"/>
    <w:rsid w:val="1A9F3727"/>
    <w:rsid w:val="1AB7216F"/>
    <w:rsid w:val="1ABA4783"/>
    <w:rsid w:val="1B0B86D8"/>
    <w:rsid w:val="1B29C083"/>
    <w:rsid w:val="1B3E4171"/>
    <w:rsid w:val="1B4A2F67"/>
    <w:rsid w:val="1B56628E"/>
    <w:rsid w:val="1BBD4397"/>
    <w:rsid w:val="1BC0CE6B"/>
    <w:rsid w:val="1C558560"/>
    <w:rsid w:val="1C65DBE4"/>
    <w:rsid w:val="1C6951AD"/>
    <w:rsid w:val="1C70C95F"/>
    <w:rsid w:val="1C759E29"/>
    <w:rsid w:val="1C8A673D"/>
    <w:rsid w:val="1CB5B7B5"/>
    <w:rsid w:val="1D7A0350"/>
    <w:rsid w:val="1E0470EC"/>
    <w:rsid w:val="1E30EEB0"/>
    <w:rsid w:val="1E3C013A"/>
    <w:rsid w:val="1E5A499B"/>
    <w:rsid w:val="1E6E62A7"/>
    <w:rsid w:val="1E8B44EE"/>
    <w:rsid w:val="1E951457"/>
    <w:rsid w:val="1E9AAC81"/>
    <w:rsid w:val="1E9F0DA3"/>
    <w:rsid w:val="1ED236BC"/>
    <w:rsid w:val="1EF86F2D"/>
    <w:rsid w:val="1F060F7A"/>
    <w:rsid w:val="1F15BA35"/>
    <w:rsid w:val="1F3744F9"/>
    <w:rsid w:val="1FED3B9F"/>
    <w:rsid w:val="200923BB"/>
    <w:rsid w:val="203A795A"/>
    <w:rsid w:val="2054CFC8"/>
    <w:rsid w:val="20739422"/>
    <w:rsid w:val="20F559C5"/>
    <w:rsid w:val="2122A150"/>
    <w:rsid w:val="212CCF15"/>
    <w:rsid w:val="2135995A"/>
    <w:rsid w:val="21361B9F"/>
    <w:rsid w:val="2138C6D0"/>
    <w:rsid w:val="21418454"/>
    <w:rsid w:val="21443A82"/>
    <w:rsid w:val="21B18D0F"/>
    <w:rsid w:val="21D01805"/>
    <w:rsid w:val="2209F6BC"/>
    <w:rsid w:val="22115FCE"/>
    <w:rsid w:val="22388634"/>
    <w:rsid w:val="2239BA65"/>
    <w:rsid w:val="2257FA8E"/>
    <w:rsid w:val="2280F2B3"/>
    <w:rsid w:val="2292A2A5"/>
    <w:rsid w:val="22C3DA16"/>
    <w:rsid w:val="2327F9D4"/>
    <w:rsid w:val="232FEE92"/>
    <w:rsid w:val="2334D268"/>
    <w:rsid w:val="233B9AF1"/>
    <w:rsid w:val="23859BC9"/>
    <w:rsid w:val="23AC2F41"/>
    <w:rsid w:val="23B646C5"/>
    <w:rsid w:val="23E2483E"/>
    <w:rsid w:val="23F77274"/>
    <w:rsid w:val="2408993B"/>
    <w:rsid w:val="245C3564"/>
    <w:rsid w:val="24F0F8FB"/>
    <w:rsid w:val="250C9AE6"/>
    <w:rsid w:val="25146ACB"/>
    <w:rsid w:val="2516962B"/>
    <w:rsid w:val="251ABFFE"/>
    <w:rsid w:val="25282D5E"/>
    <w:rsid w:val="25453D05"/>
    <w:rsid w:val="2581E895"/>
    <w:rsid w:val="25A63206"/>
    <w:rsid w:val="25AA2E15"/>
    <w:rsid w:val="25ACBE7C"/>
    <w:rsid w:val="25C66C3F"/>
    <w:rsid w:val="25C7E4E1"/>
    <w:rsid w:val="25CABD31"/>
    <w:rsid w:val="25F0AB61"/>
    <w:rsid w:val="25FB7AD8"/>
    <w:rsid w:val="26283046"/>
    <w:rsid w:val="2681C0D2"/>
    <w:rsid w:val="26B71668"/>
    <w:rsid w:val="26CF5D5B"/>
    <w:rsid w:val="26EBC8B8"/>
    <w:rsid w:val="26F9D3F9"/>
    <w:rsid w:val="273E50F2"/>
    <w:rsid w:val="278D1702"/>
    <w:rsid w:val="27B661AE"/>
    <w:rsid w:val="27BBFE5B"/>
    <w:rsid w:val="28719FD3"/>
    <w:rsid w:val="288803A7"/>
    <w:rsid w:val="2889B7E8"/>
    <w:rsid w:val="28CB015D"/>
    <w:rsid w:val="28D06BFE"/>
    <w:rsid w:val="28D9D092"/>
    <w:rsid w:val="28FF85A3"/>
    <w:rsid w:val="292F0FD8"/>
    <w:rsid w:val="298C58CA"/>
    <w:rsid w:val="299D90A7"/>
    <w:rsid w:val="29B028F0"/>
    <w:rsid w:val="29EFFB63"/>
    <w:rsid w:val="2A4D8B9B"/>
    <w:rsid w:val="2A6476DB"/>
    <w:rsid w:val="2AB9DE38"/>
    <w:rsid w:val="2B0B63B2"/>
    <w:rsid w:val="2B27F757"/>
    <w:rsid w:val="2B337C6B"/>
    <w:rsid w:val="2B56B7B9"/>
    <w:rsid w:val="2B9CE799"/>
    <w:rsid w:val="2BB47E89"/>
    <w:rsid w:val="2BBB5DD9"/>
    <w:rsid w:val="2BD1EC88"/>
    <w:rsid w:val="2C315395"/>
    <w:rsid w:val="2C3C15D7"/>
    <w:rsid w:val="2C62813F"/>
    <w:rsid w:val="2CF5BC84"/>
    <w:rsid w:val="2D87E6B9"/>
    <w:rsid w:val="2DA08C8F"/>
    <w:rsid w:val="2E6EC73A"/>
    <w:rsid w:val="2EB024F6"/>
    <w:rsid w:val="2EBBA4BC"/>
    <w:rsid w:val="2ED23636"/>
    <w:rsid w:val="2EFC9DFC"/>
    <w:rsid w:val="2F098D4A"/>
    <w:rsid w:val="2F15FD3F"/>
    <w:rsid w:val="2F3CDF7A"/>
    <w:rsid w:val="2F49B84B"/>
    <w:rsid w:val="2F62CE0C"/>
    <w:rsid w:val="2FDDCFC0"/>
    <w:rsid w:val="300A979B"/>
    <w:rsid w:val="300D7F19"/>
    <w:rsid w:val="302BCB71"/>
    <w:rsid w:val="302DF2A6"/>
    <w:rsid w:val="303D3C11"/>
    <w:rsid w:val="30A8E3EA"/>
    <w:rsid w:val="30C92E42"/>
    <w:rsid w:val="30D367C8"/>
    <w:rsid w:val="315428BC"/>
    <w:rsid w:val="31624CF2"/>
    <w:rsid w:val="31956B82"/>
    <w:rsid w:val="31A1EBC6"/>
    <w:rsid w:val="31AF39E4"/>
    <w:rsid w:val="31E9080F"/>
    <w:rsid w:val="3208F77F"/>
    <w:rsid w:val="3217A417"/>
    <w:rsid w:val="3234F8E2"/>
    <w:rsid w:val="3261F87C"/>
    <w:rsid w:val="327EE312"/>
    <w:rsid w:val="32964DCD"/>
    <w:rsid w:val="32A46EB0"/>
    <w:rsid w:val="32B6CDDF"/>
    <w:rsid w:val="32C7081B"/>
    <w:rsid w:val="32CA6A57"/>
    <w:rsid w:val="32CCF4F1"/>
    <w:rsid w:val="32D55C21"/>
    <w:rsid w:val="32E42BA5"/>
    <w:rsid w:val="32EA77E9"/>
    <w:rsid w:val="32FFBC7A"/>
    <w:rsid w:val="3316EC6C"/>
    <w:rsid w:val="3346D49F"/>
    <w:rsid w:val="33723238"/>
    <w:rsid w:val="33736EBD"/>
    <w:rsid w:val="33DDB0F9"/>
    <w:rsid w:val="33F93E29"/>
    <w:rsid w:val="33FD754C"/>
    <w:rsid w:val="341357BA"/>
    <w:rsid w:val="342B385B"/>
    <w:rsid w:val="343835E0"/>
    <w:rsid w:val="343FFABD"/>
    <w:rsid w:val="344FC670"/>
    <w:rsid w:val="34529E40"/>
    <w:rsid w:val="34E6DAA6"/>
    <w:rsid w:val="351A4E1B"/>
    <w:rsid w:val="352418F8"/>
    <w:rsid w:val="3539759E"/>
    <w:rsid w:val="35423600"/>
    <w:rsid w:val="35479CD6"/>
    <w:rsid w:val="354FDADA"/>
    <w:rsid w:val="35702876"/>
    <w:rsid w:val="35C833D2"/>
    <w:rsid w:val="35F3D829"/>
    <w:rsid w:val="360129EC"/>
    <w:rsid w:val="3637F0FE"/>
    <w:rsid w:val="36867CDB"/>
    <w:rsid w:val="36955F0E"/>
    <w:rsid w:val="36B93F53"/>
    <w:rsid w:val="36D26436"/>
    <w:rsid w:val="36F4CD31"/>
    <w:rsid w:val="37086A05"/>
    <w:rsid w:val="37314855"/>
    <w:rsid w:val="3780B3F6"/>
    <w:rsid w:val="378A3F02"/>
    <w:rsid w:val="3796A9CB"/>
    <w:rsid w:val="37AB6875"/>
    <w:rsid w:val="37C18731"/>
    <w:rsid w:val="37DC29CF"/>
    <w:rsid w:val="381E7B68"/>
    <w:rsid w:val="385AB8B9"/>
    <w:rsid w:val="388DD46F"/>
    <w:rsid w:val="38939049"/>
    <w:rsid w:val="38D59021"/>
    <w:rsid w:val="396CDB6F"/>
    <w:rsid w:val="39A1236C"/>
    <w:rsid w:val="39AD6B03"/>
    <w:rsid w:val="39D47B8B"/>
    <w:rsid w:val="39D70229"/>
    <w:rsid w:val="39DF71B9"/>
    <w:rsid w:val="3A08F4E6"/>
    <w:rsid w:val="3A1D61D8"/>
    <w:rsid w:val="3A2064E7"/>
    <w:rsid w:val="3A2A713C"/>
    <w:rsid w:val="3A2C6DF3"/>
    <w:rsid w:val="3A407E84"/>
    <w:rsid w:val="3A7AEFC2"/>
    <w:rsid w:val="3ACE4A8D"/>
    <w:rsid w:val="3AD79181"/>
    <w:rsid w:val="3AE44AC1"/>
    <w:rsid w:val="3B037C38"/>
    <w:rsid w:val="3B0C2FA4"/>
    <w:rsid w:val="3B392DDA"/>
    <w:rsid w:val="3B4B1A4F"/>
    <w:rsid w:val="3B565D8F"/>
    <w:rsid w:val="3BA3CDC7"/>
    <w:rsid w:val="3BA570B2"/>
    <w:rsid w:val="3BCD9B29"/>
    <w:rsid w:val="3C0DD911"/>
    <w:rsid w:val="3C0EF952"/>
    <w:rsid w:val="3C17AB62"/>
    <w:rsid w:val="3C247998"/>
    <w:rsid w:val="3C556786"/>
    <w:rsid w:val="3C853F1D"/>
    <w:rsid w:val="3C988BD1"/>
    <w:rsid w:val="3CE0CA06"/>
    <w:rsid w:val="3CE7F0F5"/>
    <w:rsid w:val="3D2AB5FC"/>
    <w:rsid w:val="3D40AB9D"/>
    <w:rsid w:val="3D6E603A"/>
    <w:rsid w:val="3D6EE746"/>
    <w:rsid w:val="3DEF8F74"/>
    <w:rsid w:val="3DF522E4"/>
    <w:rsid w:val="3E14760D"/>
    <w:rsid w:val="3E1DCEE4"/>
    <w:rsid w:val="3E1F114B"/>
    <w:rsid w:val="3E546833"/>
    <w:rsid w:val="3E63ECD5"/>
    <w:rsid w:val="3EE1A02B"/>
    <w:rsid w:val="3EE2B807"/>
    <w:rsid w:val="3EE6E9E6"/>
    <w:rsid w:val="3EFBD131"/>
    <w:rsid w:val="3F3F18A6"/>
    <w:rsid w:val="3F458F63"/>
    <w:rsid w:val="3F4840D0"/>
    <w:rsid w:val="3F7630BC"/>
    <w:rsid w:val="3FB829BB"/>
    <w:rsid w:val="3FC06E6E"/>
    <w:rsid w:val="40784C5F"/>
    <w:rsid w:val="4079B763"/>
    <w:rsid w:val="40931B7E"/>
    <w:rsid w:val="40A65846"/>
    <w:rsid w:val="40CBB99C"/>
    <w:rsid w:val="40DAE4EA"/>
    <w:rsid w:val="41294170"/>
    <w:rsid w:val="414D36E5"/>
    <w:rsid w:val="41AC7B9A"/>
    <w:rsid w:val="41B6B241"/>
    <w:rsid w:val="424EAB7E"/>
    <w:rsid w:val="42865DFA"/>
    <w:rsid w:val="4286FE40"/>
    <w:rsid w:val="42DE4DC3"/>
    <w:rsid w:val="42E7791F"/>
    <w:rsid w:val="42ECCD1B"/>
    <w:rsid w:val="430DA034"/>
    <w:rsid w:val="43411A5C"/>
    <w:rsid w:val="43DCA357"/>
    <w:rsid w:val="43EB559D"/>
    <w:rsid w:val="441F8810"/>
    <w:rsid w:val="44A4599A"/>
    <w:rsid w:val="44A53B58"/>
    <w:rsid w:val="44AB5167"/>
    <w:rsid w:val="44AFFC14"/>
    <w:rsid w:val="44C817DD"/>
    <w:rsid w:val="44D33279"/>
    <w:rsid w:val="44ECF11E"/>
    <w:rsid w:val="44F531C3"/>
    <w:rsid w:val="44F6D96A"/>
    <w:rsid w:val="453C27AE"/>
    <w:rsid w:val="4540969B"/>
    <w:rsid w:val="454B1755"/>
    <w:rsid w:val="456FCB99"/>
    <w:rsid w:val="459AEACC"/>
    <w:rsid w:val="45AED734"/>
    <w:rsid w:val="45FD6F2E"/>
    <w:rsid w:val="46314E21"/>
    <w:rsid w:val="464029FB"/>
    <w:rsid w:val="46D19D1C"/>
    <w:rsid w:val="46F25ED4"/>
    <w:rsid w:val="46F2F32E"/>
    <w:rsid w:val="475D35D6"/>
    <w:rsid w:val="47688367"/>
    <w:rsid w:val="47B59C50"/>
    <w:rsid w:val="47D83B14"/>
    <w:rsid w:val="47F73027"/>
    <w:rsid w:val="4807FB1D"/>
    <w:rsid w:val="4813B1CD"/>
    <w:rsid w:val="482491E0"/>
    <w:rsid w:val="48671847"/>
    <w:rsid w:val="48D48F4F"/>
    <w:rsid w:val="498C95C6"/>
    <w:rsid w:val="49EEEB3B"/>
    <w:rsid w:val="49FBD0FE"/>
    <w:rsid w:val="4A097400"/>
    <w:rsid w:val="4A3671EF"/>
    <w:rsid w:val="4A849A6E"/>
    <w:rsid w:val="4A8AB39F"/>
    <w:rsid w:val="4AD2321C"/>
    <w:rsid w:val="4B0A49C3"/>
    <w:rsid w:val="4B8A05C7"/>
    <w:rsid w:val="4BBA2323"/>
    <w:rsid w:val="4BDB208A"/>
    <w:rsid w:val="4BDC6567"/>
    <w:rsid w:val="4C1C424B"/>
    <w:rsid w:val="4C206ACF"/>
    <w:rsid w:val="4C810F30"/>
    <w:rsid w:val="4C918B57"/>
    <w:rsid w:val="4CABEBE5"/>
    <w:rsid w:val="4CB47047"/>
    <w:rsid w:val="4CD0285A"/>
    <w:rsid w:val="4D112DE8"/>
    <w:rsid w:val="4D3E529A"/>
    <w:rsid w:val="4D42705E"/>
    <w:rsid w:val="4D7EE859"/>
    <w:rsid w:val="4D822005"/>
    <w:rsid w:val="4DBC4AAE"/>
    <w:rsid w:val="4DEE32A5"/>
    <w:rsid w:val="4E15C0B1"/>
    <w:rsid w:val="4E2ABDCE"/>
    <w:rsid w:val="4E7058C0"/>
    <w:rsid w:val="4EB303AC"/>
    <w:rsid w:val="4ED1573C"/>
    <w:rsid w:val="4F1DE8F0"/>
    <w:rsid w:val="4F719A6D"/>
    <w:rsid w:val="4F86A540"/>
    <w:rsid w:val="4F87DAAB"/>
    <w:rsid w:val="4F9B317D"/>
    <w:rsid w:val="4FBA4D45"/>
    <w:rsid w:val="4FDED8D5"/>
    <w:rsid w:val="4FE4946A"/>
    <w:rsid w:val="4FF29034"/>
    <w:rsid w:val="4FFAEEFB"/>
    <w:rsid w:val="50038F0D"/>
    <w:rsid w:val="500BBFF5"/>
    <w:rsid w:val="50132E67"/>
    <w:rsid w:val="5016AA8C"/>
    <w:rsid w:val="505C80F4"/>
    <w:rsid w:val="50888F1E"/>
    <w:rsid w:val="50D64CB3"/>
    <w:rsid w:val="50FF0561"/>
    <w:rsid w:val="51284C96"/>
    <w:rsid w:val="51354D3F"/>
    <w:rsid w:val="513C9CCC"/>
    <w:rsid w:val="5182331C"/>
    <w:rsid w:val="5196BF5C"/>
    <w:rsid w:val="51AFC614"/>
    <w:rsid w:val="5203DE3A"/>
    <w:rsid w:val="52233865"/>
    <w:rsid w:val="523346D5"/>
    <w:rsid w:val="526E1D6C"/>
    <w:rsid w:val="52C74BAB"/>
    <w:rsid w:val="52E7A594"/>
    <w:rsid w:val="535B788D"/>
    <w:rsid w:val="535C3B58"/>
    <w:rsid w:val="539EAEF0"/>
    <w:rsid w:val="53B15282"/>
    <w:rsid w:val="53BABB0D"/>
    <w:rsid w:val="53BF8D4C"/>
    <w:rsid w:val="53CF1736"/>
    <w:rsid w:val="5437A0E6"/>
    <w:rsid w:val="543BD329"/>
    <w:rsid w:val="544A66A3"/>
    <w:rsid w:val="54619789"/>
    <w:rsid w:val="54839E72"/>
    <w:rsid w:val="5491EC51"/>
    <w:rsid w:val="554773C5"/>
    <w:rsid w:val="55CC3AC1"/>
    <w:rsid w:val="55E1C8A3"/>
    <w:rsid w:val="5643B7BB"/>
    <w:rsid w:val="56737BCE"/>
    <w:rsid w:val="56A3636E"/>
    <w:rsid w:val="56C9ECC8"/>
    <w:rsid w:val="56D62F2B"/>
    <w:rsid w:val="572F3362"/>
    <w:rsid w:val="57616BB7"/>
    <w:rsid w:val="5772B192"/>
    <w:rsid w:val="57DB4ED1"/>
    <w:rsid w:val="5812DB01"/>
    <w:rsid w:val="5826A7BC"/>
    <w:rsid w:val="58320AD9"/>
    <w:rsid w:val="58761DC3"/>
    <w:rsid w:val="589CFF91"/>
    <w:rsid w:val="5911898A"/>
    <w:rsid w:val="59248F62"/>
    <w:rsid w:val="595B55CC"/>
    <w:rsid w:val="598AB463"/>
    <w:rsid w:val="599EBFC1"/>
    <w:rsid w:val="59D6AEB4"/>
    <w:rsid w:val="59DAACDB"/>
    <w:rsid w:val="59E670B5"/>
    <w:rsid w:val="59E828F3"/>
    <w:rsid w:val="59ED99F4"/>
    <w:rsid w:val="59FB40EC"/>
    <w:rsid w:val="5A0C1028"/>
    <w:rsid w:val="5A1836CF"/>
    <w:rsid w:val="5A2C68B4"/>
    <w:rsid w:val="5A580F14"/>
    <w:rsid w:val="5A8439BF"/>
    <w:rsid w:val="5A847D9E"/>
    <w:rsid w:val="5A93777A"/>
    <w:rsid w:val="5B896A55"/>
    <w:rsid w:val="5BBED0DC"/>
    <w:rsid w:val="5BBF9E4B"/>
    <w:rsid w:val="5BC2F07C"/>
    <w:rsid w:val="5BD0AF74"/>
    <w:rsid w:val="5BD74205"/>
    <w:rsid w:val="5BE25EA2"/>
    <w:rsid w:val="5BE34B11"/>
    <w:rsid w:val="5BEE6A9C"/>
    <w:rsid w:val="5C0630F7"/>
    <w:rsid w:val="5C6ECBD0"/>
    <w:rsid w:val="5C71CF13"/>
    <w:rsid w:val="5C87510C"/>
    <w:rsid w:val="5CB3BE1A"/>
    <w:rsid w:val="5CD16590"/>
    <w:rsid w:val="5D213EA7"/>
    <w:rsid w:val="5D6BE6F0"/>
    <w:rsid w:val="5D8939B8"/>
    <w:rsid w:val="5DBC1E60"/>
    <w:rsid w:val="5DD377D5"/>
    <w:rsid w:val="5DE5820B"/>
    <w:rsid w:val="5E0C6CFD"/>
    <w:rsid w:val="5E52F312"/>
    <w:rsid w:val="5E598C29"/>
    <w:rsid w:val="5E59BDCF"/>
    <w:rsid w:val="5E5A4909"/>
    <w:rsid w:val="5E5B594F"/>
    <w:rsid w:val="5E688F7E"/>
    <w:rsid w:val="5E745973"/>
    <w:rsid w:val="5E907652"/>
    <w:rsid w:val="5E92B063"/>
    <w:rsid w:val="5EE3605B"/>
    <w:rsid w:val="5F022879"/>
    <w:rsid w:val="5F0B5443"/>
    <w:rsid w:val="5F16A363"/>
    <w:rsid w:val="5F33F4E9"/>
    <w:rsid w:val="5F72BC56"/>
    <w:rsid w:val="5F757AFD"/>
    <w:rsid w:val="5FBEBA5C"/>
    <w:rsid w:val="5FDDAC01"/>
    <w:rsid w:val="5FFA2A8B"/>
    <w:rsid w:val="6004C489"/>
    <w:rsid w:val="6008D1C4"/>
    <w:rsid w:val="600A2259"/>
    <w:rsid w:val="602AAE1C"/>
    <w:rsid w:val="60490D6F"/>
    <w:rsid w:val="60950FD4"/>
    <w:rsid w:val="60F3BF22"/>
    <w:rsid w:val="60FDE7EF"/>
    <w:rsid w:val="61157835"/>
    <w:rsid w:val="615509CA"/>
    <w:rsid w:val="61678662"/>
    <w:rsid w:val="61693DC2"/>
    <w:rsid w:val="6179D1B4"/>
    <w:rsid w:val="61A2E55B"/>
    <w:rsid w:val="61C8983C"/>
    <w:rsid w:val="61FFBAEA"/>
    <w:rsid w:val="62183E3D"/>
    <w:rsid w:val="6221993C"/>
    <w:rsid w:val="62323200"/>
    <w:rsid w:val="6256AB7F"/>
    <w:rsid w:val="627E56C7"/>
    <w:rsid w:val="628903BE"/>
    <w:rsid w:val="62F653B5"/>
    <w:rsid w:val="6302F34A"/>
    <w:rsid w:val="6341C31B"/>
    <w:rsid w:val="63464F88"/>
    <w:rsid w:val="63568875"/>
    <w:rsid w:val="63589EC4"/>
    <w:rsid w:val="63963841"/>
    <w:rsid w:val="639B9207"/>
    <w:rsid w:val="63C16391"/>
    <w:rsid w:val="63E17B48"/>
    <w:rsid w:val="63F655AA"/>
    <w:rsid w:val="63F96E36"/>
    <w:rsid w:val="645FDD88"/>
    <w:rsid w:val="6485148D"/>
    <w:rsid w:val="64F484D8"/>
    <w:rsid w:val="65378C7E"/>
    <w:rsid w:val="65384B34"/>
    <w:rsid w:val="654816A7"/>
    <w:rsid w:val="65639822"/>
    <w:rsid w:val="6575F9AA"/>
    <w:rsid w:val="661F9D23"/>
    <w:rsid w:val="664EA4A2"/>
    <w:rsid w:val="6660C0EF"/>
    <w:rsid w:val="6664CC08"/>
    <w:rsid w:val="66965A57"/>
    <w:rsid w:val="66A45643"/>
    <w:rsid w:val="66AFA3D3"/>
    <w:rsid w:val="67678BB0"/>
    <w:rsid w:val="67679909"/>
    <w:rsid w:val="679712F0"/>
    <w:rsid w:val="67B76C5D"/>
    <w:rsid w:val="67D551C8"/>
    <w:rsid w:val="67DB3199"/>
    <w:rsid w:val="681687C8"/>
    <w:rsid w:val="68506C37"/>
    <w:rsid w:val="68965248"/>
    <w:rsid w:val="68B0772D"/>
    <w:rsid w:val="68D20FE5"/>
    <w:rsid w:val="69278508"/>
    <w:rsid w:val="692F9ADA"/>
    <w:rsid w:val="69905FA3"/>
    <w:rsid w:val="69A2F4D0"/>
    <w:rsid w:val="69B1D520"/>
    <w:rsid w:val="69B39455"/>
    <w:rsid w:val="6A1948DF"/>
    <w:rsid w:val="6A470075"/>
    <w:rsid w:val="6A4AE337"/>
    <w:rsid w:val="6AA5AC75"/>
    <w:rsid w:val="6AAD0B88"/>
    <w:rsid w:val="6AB59606"/>
    <w:rsid w:val="6ABD44FE"/>
    <w:rsid w:val="6AE8F5F2"/>
    <w:rsid w:val="6B39C828"/>
    <w:rsid w:val="6BDBACD5"/>
    <w:rsid w:val="6BE4DB43"/>
    <w:rsid w:val="6C084BE5"/>
    <w:rsid w:val="6C157E21"/>
    <w:rsid w:val="6C21D476"/>
    <w:rsid w:val="6D27D7D7"/>
    <w:rsid w:val="6D60CB85"/>
    <w:rsid w:val="6D83FDEA"/>
    <w:rsid w:val="6DB25C93"/>
    <w:rsid w:val="6DE26FCF"/>
    <w:rsid w:val="6E14DE4F"/>
    <w:rsid w:val="6E725DA4"/>
    <w:rsid w:val="6ED83E2B"/>
    <w:rsid w:val="6EE7E5A1"/>
    <w:rsid w:val="6EF2D027"/>
    <w:rsid w:val="6F04C75B"/>
    <w:rsid w:val="6F517484"/>
    <w:rsid w:val="6F57E8FF"/>
    <w:rsid w:val="6F63C724"/>
    <w:rsid w:val="6F76C95F"/>
    <w:rsid w:val="6F7E4030"/>
    <w:rsid w:val="6F87F121"/>
    <w:rsid w:val="6FAB6E64"/>
    <w:rsid w:val="6FBA9C0D"/>
    <w:rsid w:val="6FD6C65B"/>
    <w:rsid w:val="7008F55A"/>
    <w:rsid w:val="700AA799"/>
    <w:rsid w:val="700CD4C3"/>
    <w:rsid w:val="7028B1B6"/>
    <w:rsid w:val="702B616A"/>
    <w:rsid w:val="705426D5"/>
    <w:rsid w:val="7056D811"/>
    <w:rsid w:val="70627378"/>
    <w:rsid w:val="70967E14"/>
    <w:rsid w:val="70A98E52"/>
    <w:rsid w:val="7111D072"/>
    <w:rsid w:val="711AB975"/>
    <w:rsid w:val="71369A1D"/>
    <w:rsid w:val="713E7375"/>
    <w:rsid w:val="713F1E8B"/>
    <w:rsid w:val="714DA45E"/>
    <w:rsid w:val="7170CB3F"/>
    <w:rsid w:val="717505AF"/>
    <w:rsid w:val="717B6E1D"/>
    <w:rsid w:val="717B9779"/>
    <w:rsid w:val="718C0252"/>
    <w:rsid w:val="718F6A0E"/>
    <w:rsid w:val="71DF6C58"/>
    <w:rsid w:val="71F76A93"/>
    <w:rsid w:val="720FDEED"/>
    <w:rsid w:val="7211C86D"/>
    <w:rsid w:val="72204EB7"/>
    <w:rsid w:val="72388AA8"/>
    <w:rsid w:val="727C1A62"/>
    <w:rsid w:val="729045A8"/>
    <w:rsid w:val="72C49ED1"/>
    <w:rsid w:val="72C9AB7F"/>
    <w:rsid w:val="7314F0CA"/>
    <w:rsid w:val="731C013F"/>
    <w:rsid w:val="7341CB05"/>
    <w:rsid w:val="735E6515"/>
    <w:rsid w:val="73CC45BA"/>
    <w:rsid w:val="73EC13B1"/>
    <w:rsid w:val="73F58D2D"/>
    <w:rsid w:val="74278947"/>
    <w:rsid w:val="745B08E2"/>
    <w:rsid w:val="745DD503"/>
    <w:rsid w:val="746D1903"/>
    <w:rsid w:val="7470AE5A"/>
    <w:rsid w:val="752598AB"/>
    <w:rsid w:val="75706FEE"/>
    <w:rsid w:val="75A657E6"/>
    <w:rsid w:val="75A6DCF9"/>
    <w:rsid w:val="75C8E8D9"/>
    <w:rsid w:val="7616F998"/>
    <w:rsid w:val="76210AFB"/>
    <w:rsid w:val="7668501A"/>
    <w:rsid w:val="766DF9AA"/>
    <w:rsid w:val="76ACC2F9"/>
    <w:rsid w:val="76BE74EE"/>
    <w:rsid w:val="76DD4220"/>
    <w:rsid w:val="7714A278"/>
    <w:rsid w:val="7767954F"/>
    <w:rsid w:val="779947A8"/>
    <w:rsid w:val="784CD571"/>
    <w:rsid w:val="78C66795"/>
    <w:rsid w:val="78D11BFE"/>
    <w:rsid w:val="78D6C331"/>
    <w:rsid w:val="78F31F94"/>
    <w:rsid w:val="7949855A"/>
    <w:rsid w:val="7962B03F"/>
    <w:rsid w:val="79772517"/>
    <w:rsid w:val="797E4659"/>
    <w:rsid w:val="7980F4F5"/>
    <w:rsid w:val="79A15969"/>
    <w:rsid w:val="7A28DE1F"/>
    <w:rsid w:val="7A32DC1E"/>
    <w:rsid w:val="7A446261"/>
    <w:rsid w:val="7A8337AE"/>
    <w:rsid w:val="7A9D49C7"/>
    <w:rsid w:val="7AB99D8F"/>
    <w:rsid w:val="7AC95EC9"/>
    <w:rsid w:val="7B323B37"/>
    <w:rsid w:val="7B8749D0"/>
    <w:rsid w:val="7BCA405D"/>
    <w:rsid w:val="7BCF10C2"/>
    <w:rsid w:val="7BFA8935"/>
    <w:rsid w:val="7C1F12A7"/>
    <w:rsid w:val="7C434A5D"/>
    <w:rsid w:val="7C643709"/>
    <w:rsid w:val="7C9A0815"/>
    <w:rsid w:val="7CA0766A"/>
    <w:rsid w:val="7CAE034B"/>
    <w:rsid w:val="7CE7CBDA"/>
    <w:rsid w:val="7D7F62A5"/>
    <w:rsid w:val="7D95E364"/>
    <w:rsid w:val="7DB06EBE"/>
    <w:rsid w:val="7DCDFB46"/>
    <w:rsid w:val="7DD963C1"/>
    <w:rsid w:val="7DE15185"/>
    <w:rsid w:val="7E895EB5"/>
    <w:rsid w:val="7E8F9604"/>
    <w:rsid w:val="7ED23EC1"/>
    <w:rsid w:val="7EEBE842"/>
    <w:rsid w:val="7EF51C8B"/>
    <w:rsid w:val="7F2F9C6E"/>
    <w:rsid w:val="7F7AEB1F"/>
    <w:rsid w:val="7FD7F726"/>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EA1AC6"/>
  <w15:docId w15:val="{801CB989-67A1-41A0-9C5F-7A43F2D0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unhideWhenUsed="1"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15"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6258A"/>
    <w:pPr>
      <w:spacing w:before="0" w:after="0"/>
    </w:pPr>
  </w:style>
  <w:style w:type="paragraph" w:styleId="Heading1">
    <w:name w:val="heading 1"/>
    <w:basedOn w:val="Normal"/>
    <w:next w:val="BodyText"/>
    <w:link w:val="Heading1Char"/>
    <w:qFormat/>
    <w:rsid w:val="00894DF7"/>
    <w:pPr>
      <w:keepNext/>
      <w:keepLines/>
      <w:spacing w:before="240" w:after="120"/>
      <w:outlineLvl w:val="0"/>
    </w:pPr>
    <w:rPr>
      <w:rFonts w:eastAsiaTheme="majorEastAsia" w:cstheme="majorBidi"/>
      <w:b/>
      <w:color w:val="00259B" w:themeColor="accent3"/>
      <w:sz w:val="40"/>
      <w:szCs w:val="32"/>
    </w:rPr>
  </w:style>
  <w:style w:type="paragraph" w:styleId="Heading2">
    <w:name w:val="heading 2"/>
    <w:basedOn w:val="Normal"/>
    <w:next w:val="BodyText"/>
    <w:link w:val="Heading2Char"/>
    <w:qFormat/>
    <w:rsid w:val="007B29EE"/>
    <w:pPr>
      <w:keepNext/>
      <w:keepLines/>
      <w:spacing w:before="240" w:after="120"/>
      <w:outlineLvl w:val="1"/>
    </w:pPr>
    <w:rPr>
      <w:rFonts w:eastAsiaTheme="majorEastAsia" w:cstheme="majorBidi"/>
      <w:b/>
      <w:color w:val="2BACCC" w:themeColor="accent1"/>
      <w:sz w:val="32"/>
      <w:szCs w:val="26"/>
    </w:rPr>
  </w:style>
  <w:style w:type="paragraph" w:styleId="Heading3">
    <w:name w:val="heading 3"/>
    <w:basedOn w:val="Normal"/>
    <w:next w:val="BodyText"/>
    <w:link w:val="Heading3Char"/>
    <w:qFormat/>
    <w:rsid w:val="00894DF7"/>
    <w:pPr>
      <w:keepNext/>
      <w:keepLines/>
      <w:spacing w:before="240" w:after="120"/>
      <w:outlineLvl w:val="2"/>
    </w:pPr>
    <w:rPr>
      <w:rFonts w:eastAsiaTheme="majorEastAsia" w:cstheme="majorBidi"/>
      <w:color w:val="2BACCC" w:themeColor="accent1"/>
      <w:sz w:val="28"/>
      <w:szCs w:val="24"/>
    </w:rPr>
  </w:style>
  <w:style w:type="paragraph" w:styleId="Heading4">
    <w:name w:val="heading 4"/>
    <w:basedOn w:val="Normal"/>
    <w:next w:val="BodyText"/>
    <w:link w:val="Heading4Char"/>
    <w:qFormat/>
    <w:rsid w:val="00894DF7"/>
    <w:pPr>
      <w:keepNext/>
      <w:keepLines/>
      <w:spacing w:before="240" w:after="120"/>
      <w:outlineLvl w:val="3"/>
    </w:pPr>
    <w:rPr>
      <w:rFonts w:eastAsiaTheme="majorEastAsia" w:cstheme="majorBidi"/>
      <w:iCs/>
      <w:color w:val="00259B" w:themeColor="accent3"/>
    </w:rPr>
  </w:style>
  <w:style w:type="paragraph" w:styleId="Heading5">
    <w:name w:val="heading 5"/>
    <w:basedOn w:val="Normal"/>
    <w:next w:val="BodyText"/>
    <w:link w:val="Heading5Char"/>
    <w:qFormat/>
    <w:rsid w:val="00894DF7"/>
    <w:pPr>
      <w:keepNext/>
      <w:keepLines/>
      <w:spacing w:before="240" w:after="120"/>
      <w:outlineLvl w:val="4"/>
    </w:pPr>
    <w:rPr>
      <w:rFonts w:eastAsiaTheme="majorEastAsia" w:cstheme="majorBidi"/>
      <w:b/>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paragraph" w:styleId="Heading7">
    <w:name w:val="heading 7"/>
    <w:aliases w:val="Appendix H1"/>
    <w:basedOn w:val="Heading2"/>
    <w:next w:val="BodyText"/>
    <w:link w:val="Heading7Char"/>
    <w:uiPriority w:val="99"/>
    <w:qFormat/>
    <w:rsid w:val="0091645E"/>
    <w:pPr>
      <w:numPr>
        <w:numId w:val="14"/>
      </w:numPr>
      <w:outlineLvl w:val="6"/>
    </w:pPr>
    <w:rPr>
      <w:rFonts w:eastAsia="Arial" w:cs="Times New Roman"/>
      <w:b w:val="0"/>
      <w:szCs w:val="24"/>
      <w:lang w:eastAsia="en-AU"/>
    </w:rPr>
  </w:style>
  <w:style w:type="paragraph" w:styleId="Heading8">
    <w:name w:val="heading 8"/>
    <w:aliases w:val="Appendix H2"/>
    <w:basedOn w:val="Heading3"/>
    <w:next w:val="BodyText"/>
    <w:link w:val="Heading8Char"/>
    <w:uiPriority w:val="99"/>
    <w:qFormat/>
    <w:rsid w:val="00515AE6"/>
    <w:pPr>
      <w:numPr>
        <w:ilvl w:val="1"/>
        <w:numId w:val="14"/>
      </w:numPr>
      <w:outlineLvl w:val="7"/>
    </w:pPr>
  </w:style>
  <w:style w:type="paragraph" w:styleId="Heading9">
    <w:name w:val="heading 9"/>
    <w:aliases w:val="Appendix H3"/>
    <w:basedOn w:val="Heading4"/>
    <w:next w:val="BodyText"/>
    <w:link w:val="Heading9Char"/>
    <w:uiPriority w:val="99"/>
    <w:qFormat/>
    <w:rsid w:val="00515AE6"/>
    <w:pPr>
      <w:numPr>
        <w:ilvl w:val="2"/>
        <w:numId w:val="14"/>
      </w:numPr>
      <w:outlineLvl w:val="8"/>
    </w:pPr>
    <w:rPr>
      <w:color w:val="2BAC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B29EE"/>
    <w:pPr>
      <w:spacing w:before="120" w:after="120" w:line="288" w:lineRule="auto"/>
    </w:pPr>
  </w:style>
  <w:style w:type="character" w:customStyle="1" w:styleId="BodyTextChar">
    <w:name w:val="Body Text Char"/>
    <w:basedOn w:val="DefaultParagraphFont"/>
    <w:link w:val="BodyText"/>
    <w:rsid w:val="007B29EE"/>
  </w:style>
  <w:style w:type="character" w:customStyle="1" w:styleId="Heading1Char">
    <w:name w:val="Heading 1 Char"/>
    <w:basedOn w:val="DefaultParagraphFont"/>
    <w:link w:val="Heading1"/>
    <w:rsid w:val="00894DF7"/>
    <w:rPr>
      <w:rFonts w:eastAsiaTheme="majorEastAsia" w:cstheme="majorBidi"/>
      <w:b/>
      <w:color w:val="00259B" w:themeColor="accent3"/>
      <w:sz w:val="40"/>
      <w:szCs w:val="32"/>
    </w:rPr>
  </w:style>
  <w:style w:type="character" w:customStyle="1" w:styleId="Heading2Char">
    <w:name w:val="Heading 2 Char"/>
    <w:basedOn w:val="DefaultParagraphFont"/>
    <w:link w:val="Heading2"/>
    <w:rsid w:val="007B29EE"/>
    <w:rPr>
      <w:rFonts w:eastAsiaTheme="majorEastAsia" w:cstheme="majorBidi"/>
      <w:b/>
      <w:color w:val="2BACCC" w:themeColor="accent1"/>
      <w:sz w:val="32"/>
      <w:szCs w:val="26"/>
    </w:rPr>
  </w:style>
  <w:style w:type="character" w:customStyle="1" w:styleId="Heading3Char">
    <w:name w:val="Heading 3 Char"/>
    <w:basedOn w:val="DefaultParagraphFont"/>
    <w:link w:val="Heading3"/>
    <w:rsid w:val="00894DF7"/>
    <w:rPr>
      <w:rFonts w:eastAsiaTheme="majorEastAsia" w:cstheme="majorBidi"/>
      <w:color w:val="2BACCC" w:themeColor="accent1"/>
      <w:sz w:val="28"/>
      <w:szCs w:val="24"/>
    </w:rPr>
  </w:style>
  <w:style w:type="character" w:customStyle="1" w:styleId="Heading4Char">
    <w:name w:val="Heading 4 Char"/>
    <w:basedOn w:val="DefaultParagraphFont"/>
    <w:link w:val="Heading4"/>
    <w:rsid w:val="00894DF7"/>
    <w:rPr>
      <w:rFonts w:eastAsiaTheme="majorEastAsia" w:cstheme="majorBidi"/>
      <w:iCs/>
      <w:color w:val="00259B" w:themeColor="accent3"/>
    </w:rPr>
  </w:style>
  <w:style w:type="paragraph" w:customStyle="1" w:styleId="AltHeading4">
    <w:name w:val="Alt Heading 4"/>
    <w:basedOn w:val="Heading4"/>
    <w:next w:val="BodyText"/>
    <w:uiPriority w:val="99"/>
    <w:semiHidden/>
    <w:qFormat/>
    <w:rsid w:val="009A4405"/>
    <w:pPr>
      <w:tabs>
        <w:tab w:val="num" w:pos="1134"/>
      </w:tabs>
      <w:ind w:left="1134" w:hanging="1134"/>
    </w:pPr>
  </w:style>
  <w:style w:type="paragraph" w:styleId="Title">
    <w:name w:val="Title"/>
    <w:basedOn w:val="Normal"/>
    <w:next w:val="BodyText"/>
    <w:link w:val="TitleChar"/>
    <w:uiPriority w:val="99"/>
    <w:rsid w:val="007B29EE"/>
    <w:pPr>
      <w:spacing w:before="360" w:after="360"/>
    </w:pPr>
    <w:rPr>
      <w:rFonts w:asciiTheme="majorHAnsi" w:eastAsiaTheme="majorEastAsia" w:hAnsiTheme="majorHAnsi" w:cstheme="majorBidi"/>
      <w:color w:val="00259B" w:themeColor="accent3"/>
      <w:sz w:val="54"/>
      <w:szCs w:val="56"/>
    </w:rPr>
  </w:style>
  <w:style w:type="character" w:customStyle="1" w:styleId="TitleChar">
    <w:name w:val="Title Char"/>
    <w:basedOn w:val="DefaultParagraphFont"/>
    <w:link w:val="Title"/>
    <w:uiPriority w:val="99"/>
    <w:rsid w:val="007B29EE"/>
    <w:rPr>
      <w:rFonts w:asciiTheme="majorHAnsi" w:eastAsiaTheme="majorEastAsia" w:hAnsiTheme="majorHAnsi" w:cstheme="majorBidi"/>
      <w:color w:val="00259B" w:themeColor="accent3"/>
      <w:sz w:val="54"/>
      <w:szCs w:val="56"/>
    </w:rPr>
  </w:style>
  <w:style w:type="paragraph" w:styleId="Subtitle">
    <w:name w:val="Subtitle"/>
    <w:basedOn w:val="Normal"/>
    <w:next w:val="BodyText"/>
    <w:link w:val="SubtitleChar"/>
    <w:uiPriority w:val="99"/>
    <w:rsid w:val="007B29EE"/>
    <w:pPr>
      <w:numPr>
        <w:ilvl w:val="1"/>
      </w:numPr>
      <w:spacing w:before="360" w:after="360"/>
    </w:pPr>
    <w:rPr>
      <w:rFonts w:eastAsiaTheme="minorEastAsia"/>
      <w:b/>
      <w:color w:val="00259B" w:themeColor="accent3"/>
      <w:sz w:val="40"/>
    </w:rPr>
  </w:style>
  <w:style w:type="character" w:customStyle="1" w:styleId="SubtitleChar">
    <w:name w:val="Subtitle Char"/>
    <w:basedOn w:val="DefaultParagraphFont"/>
    <w:link w:val="Subtitle"/>
    <w:uiPriority w:val="99"/>
    <w:rsid w:val="007B29EE"/>
    <w:rPr>
      <w:rFonts w:eastAsiaTheme="minorEastAsia"/>
      <w:b/>
      <w:color w:val="00259B" w:themeColor="accent3"/>
      <w:sz w:val="40"/>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5D4074"/>
    <w:rPr>
      <w:b/>
      <w:color w:val="2BACCC" w:themeColor="accent1"/>
      <w:sz w:val="18"/>
    </w:rPr>
  </w:style>
  <w:style w:type="character" w:customStyle="1" w:styleId="HeaderChar">
    <w:name w:val="Header Char"/>
    <w:basedOn w:val="DefaultParagraphFont"/>
    <w:link w:val="Header"/>
    <w:uiPriority w:val="99"/>
    <w:rsid w:val="005D4074"/>
    <w:rPr>
      <w:b/>
      <w:color w:val="2BACCC" w:themeColor="accent1"/>
      <w:sz w:val="18"/>
    </w:rPr>
  </w:style>
  <w:style w:type="paragraph" w:styleId="Footer">
    <w:name w:val="footer"/>
    <w:basedOn w:val="Normal"/>
    <w:link w:val="FooterChar"/>
    <w:uiPriority w:val="99"/>
    <w:rsid w:val="00952AB9"/>
    <w:rPr>
      <w:color w:val="00259B" w:themeColor="accent3"/>
      <w:sz w:val="14"/>
    </w:rPr>
  </w:style>
  <w:style w:type="character" w:customStyle="1" w:styleId="FooterChar">
    <w:name w:val="Footer Char"/>
    <w:basedOn w:val="DefaultParagraphFont"/>
    <w:link w:val="Footer"/>
    <w:uiPriority w:val="99"/>
    <w:rsid w:val="00952AB9"/>
    <w:rPr>
      <w:color w:val="00259B" w:themeColor="accent3"/>
      <w:sz w:val="14"/>
    </w:rPr>
  </w:style>
  <w:style w:type="paragraph" w:styleId="ListNumber0">
    <w:name w:val="List Number"/>
    <w:basedOn w:val="BodyText"/>
    <w:uiPriority w:val="1"/>
    <w:qFormat/>
    <w:rsid w:val="007B29EE"/>
    <w:pPr>
      <w:numPr>
        <w:numId w:val="7"/>
      </w:numPr>
    </w:pPr>
  </w:style>
  <w:style w:type="paragraph" w:styleId="ListBullet0">
    <w:name w:val="List Bullet"/>
    <w:basedOn w:val="BodyText"/>
    <w:uiPriority w:val="1"/>
    <w:qFormat/>
    <w:rsid w:val="00515AE6"/>
    <w:pPr>
      <w:numPr>
        <w:numId w:val="22"/>
      </w:numPr>
      <w:spacing w:before="60" w:after="60"/>
    </w:pPr>
  </w:style>
  <w:style w:type="paragraph" w:styleId="TOCHeading">
    <w:name w:val="TOC Heading"/>
    <w:basedOn w:val="Normal"/>
    <w:next w:val="Normal"/>
    <w:uiPriority w:val="39"/>
    <w:qFormat/>
    <w:rsid w:val="007B29EE"/>
    <w:pPr>
      <w:spacing w:before="480" w:after="360"/>
    </w:pPr>
    <w:rPr>
      <w:rFonts w:asciiTheme="majorHAnsi" w:hAnsiTheme="majorHAnsi"/>
      <w:color w:val="00259B" w:themeColor="accent3"/>
      <w:sz w:val="54"/>
    </w:rPr>
  </w:style>
  <w:style w:type="character" w:styleId="Hyperlink">
    <w:name w:val="Hyperlink"/>
    <w:basedOn w:val="DefaultParagraphFont"/>
    <w:uiPriority w:val="99"/>
    <w:rsid w:val="007B29EE"/>
    <w:rPr>
      <w:color w:val="2BACCC" w:themeColor="hyperlink"/>
      <w:u w:val="single"/>
    </w:rPr>
  </w:style>
  <w:style w:type="paragraph" w:styleId="TOC1">
    <w:name w:val="toc 1"/>
    <w:basedOn w:val="Normal"/>
    <w:next w:val="Normal"/>
    <w:uiPriority w:val="39"/>
    <w:rsid w:val="008650F0"/>
    <w:pPr>
      <w:keepNext/>
      <w:tabs>
        <w:tab w:val="right" w:leader="dot" w:pos="9639"/>
      </w:tabs>
      <w:spacing w:before="180" w:after="60"/>
    </w:pPr>
    <w:rPr>
      <w:b/>
      <w:color w:val="00259B" w:themeColor="accent3"/>
    </w:rPr>
  </w:style>
  <w:style w:type="paragraph" w:styleId="TOC2">
    <w:name w:val="toc 2"/>
    <w:basedOn w:val="Normal"/>
    <w:next w:val="Normal"/>
    <w:uiPriority w:val="39"/>
    <w:rsid w:val="007B29EE"/>
    <w:pPr>
      <w:tabs>
        <w:tab w:val="right" w:leader="dot" w:pos="9639"/>
      </w:tabs>
      <w:spacing w:before="60" w:after="60"/>
    </w:pPr>
    <w:rPr>
      <w:b/>
      <w:sz w:val="20"/>
    </w:rPr>
  </w:style>
  <w:style w:type="paragraph" w:styleId="TOC3">
    <w:name w:val="toc 3"/>
    <w:basedOn w:val="Normal"/>
    <w:next w:val="Normal"/>
    <w:uiPriority w:val="39"/>
    <w:rsid w:val="007B29EE"/>
    <w:pPr>
      <w:tabs>
        <w:tab w:val="right" w:leader="dot" w:pos="9639"/>
      </w:tabs>
      <w:spacing w:before="20" w:after="20"/>
    </w:pPr>
    <w:rPr>
      <w:sz w:val="20"/>
    </w:rPr>
  </w:style>
  <w:style w:type="table" w:styleId="TableGrid">
    <w:name w:val="Table Grid"/>
    <w:aliases w:val="Table No Border,SW Blue Table"/>
    <w:basedOn w:val="TableNormal"/>
    <w:uiPriority w:val="59"/>
    <w:rsid w:val="007B29EE"/>
    <w:pPr>
      <w:spacing w:before="0" w:after="0"/>
    </w:pPr>
    <w:tblPr>
      <w:tblCellMar>
        <w:left w:w="0" w:type="dxa"/>
        <w:right w:w="0" w:type="dxa"/>
      </w:tblCellMar>
    </w:tblPr>
  </w:style>
  <w:style w:type="paragraph" w:customStyle="1" w:styleId="TableHeading">
    <w:name w:val="Table Heading"/>
    <w:basedOn w:val="TableText"/>
    <w:uiPriority w:val="3"/>
    <w:qFormat/>
    <w:rsid w:val="005D4074"/>
    <w:rPr>
      <w:b/>
    </w:rPr>
  </w:style>
  <w:style w:type="paragraph" w:customStyle="1" w:styleId="TableText">
    <w:name w:val="Table Text"/>
    <w:basedOn w:val="Normal"/>
    <w:uiPriority w:val="3"/>
    <w:qFormat/>
    <w:rsid w:val="005D4074"/>
    <w:pPr>
      <w:spacing w:before="60" w:after="60"/>
      <w:ind w:left="113" w:right="113"/>
    </w:pPr>
    <w:rPr>
      <w:sz w:val="20"/>
    </w:rPr>
  </w:style>
  <w:style w:type="paragraph" w:customStyle="1" w:styleId="TableBullet">
    <w:name w:val="Table Bullet"/>
    <w:basedOn w:val="TableText"/>
    <w:uiPriority w:val="4"/>
    <w:qFormat/>
    <w:rsid w:val="00EE24E1"/>
    <w:pPr>
      <w:numPr>
        <w:numId w:val="13"/>
      </w:numPr>
    </w:pPr>
  </w:style>
  <w:style w:type="paragraph" w:customStyle="1" w:styleId="TableNumber">
    <w:name w:val="Table Number"/>
    <w:basedOn w:val="TableText"/>
    <w:uiPriority w:val="4"/>
    <w:qFormat/>
    <w:rsid w:val="007B29EE"/>
    <w:pPr>
      <w:numPr>
        <w:numId w:val="12"/>
      </w:numPr>
    </w:pPr>
  </w:style>
  <w:style w:type="character" w:customStyle="1" w:styleId="Heading5Char">
    <w:name w:val="Heading 5 Char"/>
    <w:basedOn w:val="DefaultParagraphFont"/>
    <w:link w:val="Heading5"/>
    <w:rsid w:val="00894DF7"/>
    <w:rPr>
      <w:rFonts w:eastAsiaTheme="majorEastAsia" w:cstheme="majorBidi"/>
      <w:b/>
    </w:rPr>
  </w:style>
  <w:style w:type="character" w:customStyle="1" w:styleId="Heading6Char">
    <w:name w:val="Heading 6 Char"/>
    <w:basedOn w:val="DefaultParagraphFont"/>
    <w:link w:val="Heading6"/>
    <w:uiPriority w:val="99"/>
    <w:semiHidden/>
    <w:rsid w:val="004E7089"/>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basedOn w:val="BodyText"/>
    <w:uiPriority w:val="34"/>
    <w:qFormat/>
    <w:rsid w:val="007B29EE"/>
    <w:pPr>
      <w:numPr>
        <w:numId w:val="20"/>
      </w:numPr>
    </w:pPr>
  </w:style>
  <w:style w:type="paragraph" w:styleId="TOC4">
    <w:name w:val="toc 4"/>
    <w:basedOn w:val="TOC1"/>
    <w:next w:val="Normal"/>
    <w:uiPriority w:val="39"/>
    <w:rsid w:val="007B29EE"/>
    <w:pPr>
      <w:tabs>
        <w:tab w:val="left" w:pos="851"/>
      </w:tabs>
      <w:ind w:left="851" w:hanging="851"/>
    </w:pPr>
  </w:style>
  <w:style w:type="paragraph" w:customStyle="1" w:styleId="AltHeading5">
    <w:name w:val="Alt Heading 5"/>
    <w:basedOn w:val="Heading5"/>
    <w:next w:val="BodyText"/>
    <w:uiPriority w:val="99"/>
    <w:semiHidden/>
    <w:qFormat/>
    <w:rsid w:val="009A4405"/>
    <w:pPr>
      <w:tabs>
        <w:tab w:val="num" w:pos="1134"/>
      </w:tabs>
      <w:ind w:left="1134" w:hanging="1134"/>
    </w:pPr>
  </w:style>
  <w:style w:type="paragraph" w:styleId="BalloonText">
    <w:name w:val="Balloon Text"/>
    <w:basedOn w:val="Normal"/>
    <w:link w:val="BalloonTextChar"/>
    <w:uiPriority w:val="99"/>
    <w:semiHidden/>
    <w:unhideWhenUsed/>
    <w:rsid w:val="007B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EE"/>
    <w:rPr>
      <w:rFonts w:ascii="Segoe UI" w:hAnsi="Segoe UI" w:cs="Segoe UI"/>
      <w:sz w:val="18"/>
      <w:szCs w:val="18"/>
    </w:rPr>
  </w:style>
  <w:style w:type="paragraph" w:styleId="Quote">
    <w:name w:val="Quote"/>
    <w:basedOn w:val="BodyText"/>
    <w:next w:val="Normal"/>
    <w:link w:val="QuoteChar"/>
    <w:uiPriority w:val="99"/>
    <w:semiHidden/>
    <w:qFormat/>
    <w:rsid w:val="007B29EE"/>
    <w:pPr>
      <w:pBdr>
        <w:left w:val="single" w:sz="48" w:space="8" w:color="2BACCC" w:themeColor="accent1"/>
      </w:pBdr>
      <w:spacing w:before="0" w:after="0"/>
      <w:ind w:left="284"/>
    </w:pPr>
    <w:rPr>
      <w:iCs/>
      <w:color w:val="2BACCC" w:themeColor="accent1"/>
      <w:sz w:val="26"/>
    </w:rPr>
  </w:style>
  <w:style w:type="character" w:customStyle="1" w:styleId="QuoteChar">
    <w:name w:val="Quote Char"/>
    <w:basedOn w:val="DefaultParagraphFont"/>
    <w:link w:val="Quote"/>
    <w:uiPriority w:val="99"/>
    <w:semiHidden/>
    <w:rsid w:val="00E758FF"/>
    <w:rPr>
      <w:iCs/>
      <w:color w:val="2BACCC" w:themeColor="accent1"/>
      <w:sz w:val="26"/>
    </w:rPr>
  </w:style>
  <w:style w:type="paragraph" w:customStyle="1" w:styleId="FigureCaption">
    <w:name w:val="Figure Caption"/>
    <w:basedOn w:val="Normal"/>
    <w:next w:val="BodyText"/>
    <w:uiPriority w:val="1"/>
    <w:qFormat/>
    <w:rsid w:val="0055219D"/>
    <w:pPr>
      <w:tabs>
        <w:tab w:val="left" w:pos="1134"/>
      </w:tabs>
      <w:spacing w:before="120" w:after="240"/>
      <w:ind w:left="1134" w:hanging="1134"/>
      <w:jc w:val="center"/>
    </w:pPr>
    <w:rPr>
      <w:b/>
    </w:rPr>
  </w:style>
  <w:style w:type="paragraph" w:customStyle="1" w:styleId="FigureStyle">
    <w:name w:val="Figure Style"/>
    <w:basedOn w:val="Normal"/>
    <w:next w:val="BodyText"/>
    <w:uiPriority w:val="99"/>
    <w:qFormat/>
    <w:rsid w:val="00515AE6"/>
    <w:pPr>
      <w:spacing w:before="240" w:after="120"/>
    </w:pPr>
    <w:rPr>
      <w:noProof/>
      <w:lang w:eastAsia="en-AU"/>
    </w:rPr>
  </w:style>
  <w:style w:type="paragraph" w:styleId="TOC5">
    <w:name w:val="toc 5"/>
    <w:basedOn w:val="TOC2"/>
    <w:next w:val="Normal"/>
    <w:uiPriority w:val="39"/>
    <w:rsid w:val="007B29EE"/>
    <w:pPr>
      <w:tabs>
        <w:tab w:val="left" w:pos="851"/>
      </w:tabs>
      <w:ind w:left="851" w:hanging="851"/>
    </w:pPr>
  </w:style>
  <w:style w:type="paragraph" w:styleId="TOC6">
    <w:name w:val="toc 6"/>
    <w:basedOn w:val="TOC3"/>
    <w:next w:val="Normal"/>
    <w:uiPriority w:val="39"/>
    <w:rsid w:val="007B29EE"/>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TOC2"/>
    <w:next w:val="Normal"/>
    <w:uiPriority w:val="39"/>
    <w:rsid w:val="00B46EAB"/>
    <w:pPr>
      <w:tabs>
        <w:tab w:val="left" w:pos="1701"/>
      </w:tabs>
      <w:spacing w:before="180"/>
      <w:ind w:left="1701" w:hanging="1701"/>
    </w:pPr>
    <w:rPr>
      <w:color w:val="00259B" w:themeColor="accent3"/>
      <w:sz w:val="22"/>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7B29EE"/>
    <w:pPr>
      <w:numPr>
        <w:numId w:val="7"/>
      </w:numPr>
    </w:pPr>
  </w:style>
  <w:style w:type="paragraph" w:styleId="Caption">
    <w:name w:val="caption"/>
    <w:aliases w:val="Table Caption"/>
    <w:basedOn w:val="Normal"/>
    <w:next w:val="BodyText"/>
    <w:uiPriority w:val="6"/>
    <w:qFormat/>
    <w:rsid w:val="00FF0338"/>
    <w:pPr>
      <w:keepNext/>
      <w:tabs>
        <w:tab w:val="left" w:pos="1134"/>
      </w:tabs>
      <w:spacing w:before="240" w:after="120"/>
      <w:ind w:left="1134" w:hanging="1134"/>
    </w:pPr>
    <w:rPr>
      <w:color w:val="00259B" w:themeColor="accent3"/>
    </w:rPr>
  </w:style>
  <w:style w:type="paragraph" w:customStyle="1" w:styleId="ListAlpha0">
    <w:name w:val="List Alpha"/>
    <w:basedOn w:val="BodyText"/>
    <w:uiPriority w:val="99"/>
    <w:qFormat/>
    <w:rsid w:val="007B29EE"/>
    <w:pPr>
      <w:numPr>
        <w:numId w:val="3"/>
      </w:numPr>
    </w:pPr>
  </w:style>
  <w:style w:type="numbering" w:customStyle="1" w:styleId="ListAlpha">
    <w:name w:val="List_Alpha"/>
    <w:uiPriority w:val="99"/>
    <w:rsid w:val="007B29EE"/>
    <w:pPr>
      <w:numPr>
        <w:numId w:val="3"/>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99"/>
    <w:unhideWhenUsed/>
    <w:rsid w:val="007B29EE"/>
    <w:pPr>
      <w:tabs>
        <w:tab w:val="left" w:pos="1134"/>
        <w:tab w:val="right" w:leader="dot" w:pos="9628"/>
      </w:tabs>
      <w:spacing w:before="60" w:after="60"/>
      <w:ind w:left="1134" w:hanging="1134"/>
    </w:pPr>
    <w:rPr>
      <w:sz w:val="20"/>
    </w:rPr>
  </w:style>
  <w:style w:type="character" w:styleId="FollowedHyperlink">
    <w:name w:val="FollowedHyperlink"/>
    <w:basedOn w:val="DefaultParagraphFont"/>
    <w:uiPriority w:val="15"/>
    <w:rsid w:val="007B29EE"/>
    <w:rPr>
      <w:color w:val="2BACCC" w:themeColor="followedHyperlink"/>
      <w:u w:val="single"/>
    </w:rPr>
  </w:style>
  <w:style w:type="paragraph" w:customStyle="1" w:styleId="ListAlpha2">
    <w:name w:val="List Alpha 2"/>
    <w:basedOn w:val="ListAlpha0"/>
    <w:uiPriority w:val="99"/>
    <w:rsid w:val="007B29EE"/>
    <w:pPr>
      <w:numPr>
        <w:ilvl w:val="1"/>
      </w:numPr>
    </w:pPr>
  </w:style>
  <w:style w:type="paragraph" w:customStyle="1" w:styleId="ListAlpha3">
    <w:name w:val="List Alpha 3"/>
    <w:basedOn w:val="ListAlpha0"/>
    <w:uiPriority w:val="99"/>
    <w:rsid w:val="007B29EE"/>
    <w:pPr>
      <w:numPr>
        <w:ilvl w:val="2"/>
      </w:numPr>
    </w:pPr>
  </w:style>
  <w:style w:type="paragraph" w:customStyle="1" w:styleId="ListAlpha4">
    <w:name w:val="List Alpha 4"/>
    <w:basedOn w:val="ListAlpha0"/>
    <w:uiPriority w:val="99"/>
    <w:rsid w:val="007B29EE"/>
    <w:pPr>
      <w:numPr>
        <w:ilvl w:val="3"/>
      </w:numPr>
    </w:pPr>
  </w:style>
  <w:style w:type="paragraph" w:customStyle="1" w:styleId="ListAlpha6">
    <w:name w:val="List Alpha 6"/>
    <w:basedOn w:val="ListAlpha0"/>
    <w:uiPriority w:val="99"/>
    <w:rsid w:val="007B29EE"/>
    <w:pPr>
      <w:numPr>
        <w:ilvl w:val="5"/>
      </w:numPr>
    </w:pPr>
  </w:style>
  <w:style w:type="paragraph" w:customStyle="1" w:styleId="ListAlpha5">
    <w:name w:val="List Alpha 5"/>
    <w:basedOn w:val="ListAlpha0"/>
    <w:uiPriority w:val="99"/>
    <w:rsid w:val="007B29EE"/>
    <w:pPr>
      <w:numPr>
        <w:ilvl w:val="4"/>
      </w:numPr>
    </w:pPr>
  </w:style>
  <w:style w:type="paragraph" w:styleId="ListBullet2">
    <w:name w:val="List Bullet 2"/>
    <w:basedOn w:val="ListBullet0"/>
    <w:uiPriority w:val="19"/>
    <w:rsid w:val="007B29EE"/>
    <w:pPr>
      <w:numPr>
        <w:ilvl w:val="1"/>
      </w:numPr>
    </w:pPr>
  </w:style>
  <w:style w:type="paragraph" w:styleId="ListBullet3">
    <w:name w:val="List Bullet 3"/>
    <w:basedOn w:val="ListBullet0"/>
    <w:uiPriority w:val="19"/>
    <w:rsid w:val="007B29EE"/>
    <w:pPr>
      <w:numPr>
        <w:ilvl w:val="2"/>
      </w:numPr>
    </w:pPr>
  </w:style>
  <w:style w:type="paragraph" w:styleId="ListBullet4">
    <w:name w:val="List Bullet 4"/>
    <w:basedOn w:val="ListBullet0"/>
    <w:uiPriority w:val="99"/>
    <w:rsid w:val="007B29EE"/>
    <w:pPr>
      <w:numPr>
        <w:ilvl w:val="3"/>
      </w:numPr>
    </w:pPr>
  </w:style>
  <w:style w:type="paragraph" w:styleId="ListBullet5">
    <w:name w:val="List Bullet 5"/>
    <w:basedOn w:val="ListBullet0"/>
    <w:uiPriority w:val="99"/>
    <w:rsid w:val="007B29EE"/>
    <w:pPr>
      <w:numPr>
        <w:ilvl w:val="4"/>
      </w:numPr>
    </w:pPr>
  </w:style>
  <w:style w:type="paragraph" w:customStyle="1" w:styleId="ListBullet6">
    <w:name w:val="List Bullet 6"/>
    <w:basedOn w:val="ListBullet0"/>
    <w:uiPriority w:val="99"/>
    <w:rsid w:val="007B29EE"/>
    <w:pPr>
      <w:numPr>
        <w:ilvl w:val="5"/>
      </w:numPr>
    </w:pPr>
  </w:style>
  <w:style w:type="paragraph" w:styleId="ListNumber2">
    <w:name w:val="List Number 2"/>
    <w:basedOn w:val="ListNumber0"/>
    <w:uiPriority w:val="19"/>
    <w:rsid w:val="007B29EE"/>
    <w:pPr>
      <w:numPr>
        <w:ilvl w:val="1"/>
      </w:numPr>
    </w:pPr>
  </w:style>
  <w:style w:type="paragraph" w:styleId="ListNumber3">
    <w:name w:val="List Number 3"/>
    <w:basedOn w:val="ListNumber0"/>
    <w:uiPriority w:val="19"/>
    <w:rsid w:val="007B29EE"/>
    <w:pPr>
      <w:numPr>
        <w:ilvl w:val="2"/>
      </w:numPr>
    </w:pPr>
  </w:style>
  <w:style w:type="paragraph" w:styleId="ListNumber4">
    <w:name w:val="List Number 4"/>
    <w:basedOn w:val="ListNumber0"/>
    <w:uiPriority w:val="99"/>
    <w:rsid w:val="007B29EE"/>
    <w:pPr>
      <w:numPr>
        <w:ilvl w:val="3"/>
      </w:numPr>
    </w:pPr>
  </w:style>
  <w:style w:type="paragraph" w:styleId="ListNumber5">
    <w:name w:val="List Number 5"/>
    <w:basedOn w:val="ListNumber0"/>
    <w:uiPriority w:val="99"/>
    <w:rsid w:val="007B29EE"/>
    <w:pPr>
      <w:numPr>
        <w:ilvl w:val="4"/>
      </w:numPr>
    </w:pPr>
  </w:style>
  <w:style w:type="paragraph" w:customStyle="1" w:styleId="ListNumber6">
    <w:name w:val="List Number 6"/>
    <w:basedOn w:val="ListNumber0"/>
    <w:uiPriority w:val="99"/>
    <w:rsid w:val="007B29EE"/>
    <w:pPr>
      <w:numPr>
        <w:ilvl w:val="5"/>
      </w:numPr>
    </w:pPr>
  </w:style>
  <w:style w:type="paragraph" w:customStyle="1" w:styleId="ListParagraph2">
    <w:name w:val="List Paragraph 2"/>
    <w:basedOn w:val="ListParagraph"/>
    <w:uiPriority w:val="19"/>
    <w:rsid w:val="007B29EE"/>
    <w:pPr>
      <w:numPr>
        <w:ilvl w:val="1"/>
      </w:numPr>
      <w:ind w:left="1080" w:hanging="360"/>
    </w:pPr>
  </w:style>
  <w:style w:type="paragraph" w:customStyle="1" w:styleId="ListParagraph3">
    <w:name w:val="List Paragraph 3"/>
    <w:basedOn w:val="ListParagraph"/>
    <w:uiPriority w:val="19"/>
    <w:rsid w:val="007B29EE"/>
    <w:pPr>
      <w:numPr>
        <w:ilvl w:val="2"/>
      </w:numPr>
      <w:ind w:left="1800" w:hanging="180"/>
    </w:pPr>
  </w:style>
  <w:style w:type="paragraph" w:customStyle="1" w:styleId="ListParagraph4">
    <w:name w:val="List Paragraph 4"/>
    <w:basedOn w:val="ListParagraph"/>
    <w:uiPriority w:val="99"/>
    <w:rsid w:val="007B29EE"/>
    <w:pPr>
      <w:numPr>
        <w:ilvl w:val="3"/>
      </w:numPr>
      <w:ind w:left="2520" w:hanging="360"/>
    </w:pPr>
  </w:style>
  <w:style w:type="paragraph" w:customStyle="1" w:styleId="ListParagraph5">
    <w:name w:val="List Paragraph 5"/>
    <w:basedOn w:val="ListParagraph"/>
    <w:uiPriority w:val="99"/>
    <w:rsid w:val="007B29EE"/>
    <w:pPr>
      <w:numPr>
        <w:ilvl w:val="4"/>
      </w:numPr>
      <w:ind w:left="3240" w:hanging="360"/>
    </w:pPr>
  </w:style>
  <w:style w:type="paragraph" w:customStyle="1" w:styleId="ListParagraph6">
    <w:name w:val="List Paragraph 6"/>
    <w:basedOn w:val="ListParagraph"/>
    <w:uiPriority w:val="99"/>
    <w:rsid w:val="007B29EE"/>
    <w:pPr>
      <w:numPr>
        <w:ilvl w:val="5"/>
      </w:numPr>
      <w:ind w:left="3960" w:hanging="180"/>
    </w:pPr>
  </w:style>
  <w:style w:type="numbering" w:customStyle="1" w:styleId="ListBullet">
    <w:name w:val="List_Bullet"/>
    <w:uiPriority w:val="99"/>
    <w:rsid w:val="007B29EE"/>
    <w:pPr>
      <w:numPr>
        <w:numId w:val="21"/>
      </w:numPr>
    </w:pPr>
  </w:style>
  <w:style w:type="numbering" w:customStyle="1" w:styleId="ListNumberedHeadings">
    <w:name w:val="List_NumberedHeadings"/>
    <w:uiPriority w:val="99"/>
    <w:rsid w:val="009A4405"/>
    <w:pPr>
      <w:numPr>
        <w:numId w:val="1"/>
      </w:numPr>
    </w:pPr>
  </w:style>
  <w:style w:type="numbering" w:customStyle="1" w:styleId="ListTableBullet">
    <w:name w:val="List_TableBullet"/>
    <w:uiPriority w:val="99"/>
    <w:rsid w:val="007B29EE"/>
    <w:pPr>
      <w:numPr>
        <w:numId w:val="9"/>
      </w:numPr>
    </w:pPr>
  </w:style>
  <w:style w:type="numbering" w:customStyle="1" w:styleId="ListTableNumber">
    <w:name w:val="List_TableNumber"/>
    <w:uiPriority w:val="99"/>
    <w:rsid w:val="007B29EE"/>
    <w:pPr>
      <w:numPr>
        <w:numId w:val="10"/>
      </w:numPr>
    </w:pPr>
  </w:style>
  <w:style w:type="paragraph" w:customStyle="1" w:styleId="TableBullet2">
    <w:name w:val="Table Bullet 2"/>
    <w:basedOn w:val="TableBullet"/>
    <w:uiPriority w:val="19"/>
    <w:rsid w:val="007B29EE"/>
    <w:pPr>
      <w:numPr>
        <w:ilvl w:val="1"/>
      </w:numPr>
    </w:pPr>
  </w:style>
  <w:style w:type="paragraph" w:customStyle="1" w:styleId="TableNumber2">
    <w:name w:val="Table Number 2"/>
    <w:basedOn w:val="TableNumber"/>
    <w:uiPriority w:val="19"/>
    <w:rsid w:val="007B29EE"/>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paragraph" w:customStyle="1" w:styleId="InstructionalText">
    <w:name w:val="Instructional Text"/>
    <w:basedOn w:val="BodyText"/>
    <w:next w:val="BodyText"/>
    <w:uiPriority w:val="3"/>
    <w:qFormat/>
    <w:rsid w:val="00451DEC"/>
    <w:pPr>
      <w:keepNext/>
      <w:keepLines/>
      <w:tabs>
        <w:tab w:val="left" w:pos="176"/>
      </w:tabs>
      <w:spacing w:before="80" w:after="80"/>
      <w:ind w:left="113" w:right="113"/>
    </w:pPr>
  </w:style>
  <w:style w:type="character" w:styleId="PlaceholderText">
    <w:name w:val="Placeholder Text"/>
    <w:basedOn w:val="DefaultParagraphFont"/>
    <w:uiPriority w:val="99"/>
    <w:semiHidden/>
    <w:rsid w:val="007B29EE"/>
    <w:rPr>
      <w:color w:val="808080"/>
    </w:rPr>
  </w:style>
  <w:style w:type="table" w:customStyle="1" w:styleId="InstructionsTable">
    <w:name w:val="Instructions Table"/>
    <w:basedOn w:val="TableNormal"/>
    <w:uiPriority w:val="99"/>
    <w:rsid w:val="00D00786"/>
    <w:pPr>
      <w:spacing w:before="0" w:after="0"/>
    </w:pPr>
    <w:tblPr>
      <w:tblCellMar>
        <w:left w:w="0" w:type="dxa"/>
        <w:right w:w="0" w:type="dxa"/>
      </w:tblCellMar>
    </w:tblPr>
    <w:tcPr>
      <w:shd w:val="clear" w:color="auto" w:fill="D3EEF5" w:themeFill="accent1" w:themeFillTint="33"/>
    </w:tcPr>
  </w:style>
  <w:style w:type="paragraph" w:customStyle="1" w:styleId="InstructionalTextList">
    <w:name w:val="Instructional Text List"/>
    <w:basedOn w:val="InstructionalText"/>
    <w:uiPriority w:val="99"/>
    <w:rsid w:val="0064376D"/>
    <w:pPr>
      <w:tabs>
        <w:tab w:val="clear" w:pos="176"/>
      </w:tabs>
      <w:spacing w:before="40" w:after="40"/>
      <w:ind w:left="426" w:hanging="284"/>
    </w:pPr>
  </w:style>
  <w:style w:type="paragraph" w:customStyle="1" w:styleId="Spacer">
    <w:name w:val="Spacer"/>
    <w:basedOn w:val="BodyText"/>
    <w:uiPriority w:val="99"/>
    <w:semiHidden/>
    <w:rsid w:val="00F74A22"/>
    <w:pPr>
      <w:keepNext/>
      <w:keepLines/>
      <w:spacing w:before="0" w:after="0"/>
    </w:pPr>
    <w:rPr>
      <w:sz w:val="6"/>
    </w:rPr>
  </w:style>
  <w:style w:type="paragraph" w:customStyle="1" w:styleId="SpacerKeep">
    <w:name w:val="Spacer Keep"/>
    <w:basedOn w:val="Spacer"/>
    <w:uiPriority w:val="99"/>
    <w:semiHidden/>
    <w:rsid w:val="00687E75"/>
  </w:style>
  <w:style w:type="table" w:customStyle="1" w:styleId="TableNoBorders">
    <w:name w:val="Table No Borders"/>
    <w:basedOn w:val="TableNormal"/>
    <w:uiPriority w:val="99"/>
    <w:rsid w:val="00495B8A"/>
    <w:pPr>
      <w:spacing w:before="0" w:after="0"/>
    </w:pPr>
    <w:tblPr/>
    <w:tcPr>
      <w:shd w:val="clear" w:color="auto" w:fill="auto"/>
    </w:tcPr>
  </w:style>
  <w:style w:type="numbering" w:customStyle="1" w:styleId="ListAppendix">
    <w:name w:val="List_Appendix"/>
    <w:uiPriority w:val="99"/>
    <w:rsid w:val="00515AE6"/>
    <w:pPr>
      <w:numPr>
        <w:numId w:val="4"/>
      </w:numPr>
    </w:pPr>
  </w:style>
  <w:style w:type="character" w:customStyle="1" w:styleId="Heading7Char">
    <w:name w:val="Heading 7 Char"/>
    <w:aliases w:val="Appendix H1 Char"/>
    <w:basedOn w:val="DefaultParagraphFont"/>
    <w:link w:val="Heading7"/>
    <w:uiPriority w:val="99"/>
    <w:rsid w:val="0091645E"/>
    <w:rPr>
      <w:rFonts w:eastAsia="Arial" w:cs="Times New Roman"/>
      <w:color w:val="2BACCC" w:themeColor="accent1"/>
      <w:sz w:val="32"/>
      <w:szCs w:val="24"/>
      <w:lang w:eastAsia="en-AU"/>
    </w:rPr>
  </w:style>
  <w:style w:type="character" w:customStyle="1" w:styleId="Heading8Char">
    <w:name w:val="Heading 8 Char"/>
    <w:aliases w:val="Appendix H2 Char"/>
    <w:basedOn w:val="DefaultParagraphFont"/>
    <w:link w:val="Heading8"/>
    <w:uiPriority w:val="99"/>
    <w:rsid w:val="00E758FF"/>
    <w:rPr>
      <w:rFonts w:eastAsiaTheme="majorEastAsia" w:cstheme="majorBidi"/>
      <w:color w:val="2BACCC" w:themeColor="accent1"/>
      <w:sz w:val="28"/>
      <w:szCs w:val="24"/>
    </w:rPr>
  </w:style>
  <w:style w:type="character" w:customStyle="1" w:styleId="Heading9Char">
    <w:name w:val="Heading 9 Char"/>
    <w:aliases w:val="Appendix H3 Char"/>
    <w:basedOn w:val="DefaultParagraphFont"/>
    <w:link w:val="Heading9"/>
    <w:uiPriority w:val="99"/>
    <w:rsid w:val="00B9297A"/>
    <w:rPr>
      <w:rFonts w:eastAsiaTheme="majorEastAsia" w:cstheme="majorBidi"/>
      <w:iCs/>
      <w:color w:val="2BACCC" w:themeColor="accent1"/>
    </w:rPr>
  </w:style>
  <w:style w:type="paragraph" w:customStyle="1" w:styleId="CoverDetails">
    <w:name w:val="Cover Details"/>
    <w:basedOn w:val="Normal"/>
    <w:next w:val="BodyText"/>
    <w:uiPriority w:val="12"/>
    <w:semiHidden/>
    <w:rsid w:val="007B29EE"/>
    <w:pPr>
      <w:spacing w:before="240" w:after="240" w:line="264" w:lineRule="auto"/>
    </w:pPr>
    <w:rPr>
      <w:b/>
      <w:color w:val="00259B" w:themeColor="accent3"/>
      <w:sz w:val="24"/>
    </w:rPr>
  </w:style>
  <w:style w:type="character" w:styleId="FootnoteReference">
    <w:name w:val="footnote reference"/>
    <w:basedOn w:val="DefaultParagraphFont"/>
    <w:uiPriority w:val="99"/>
    <w:semiHidden/>
    <w:rsid w:val="007B29EE"/>
    <w:rPr>
      <w:vertAlign w:val="superscript"/>
    </w:rPr>
  </w:style>
  <w:style w:type="paragraph" w:styleId="FootnoteText">
    <w:name w:val="footnote text"/>
    <w:basedOn w:val="Normal"/>
    <w:link w:val="FootnoteTextChar"/>
    <w:uiPriority w:val="99"/>
    <w:rsid w:val="007B29EE"/>
    <w:rPr>
      <w:sz w:val="16"/>
      <w:szCs w:val="20"/>
    </w:rPr>
  </w:style>
  <w:style w:type="character" w:customStyle="1" w:styleId="FootnoteTextChar">
    <w:name w:val="Footnote Text Char"/>
    <w:basedOn w:val="DefaultParagraphFont"/>
    <w:link w:val="FootnoteText"/>
    <w:uiPriority w:val="99"/>
    <w:rsid w:val="007B29EE"/>
    <w:rPr>
      <w:sz w:val="16"/>
      <w:szCs w:val="20"/>
    </w:rPr>
  </w:style>
  <w:style w:type="table" w:customStyle="1" w:styleId="GoldfishShadedTable">
    <w:name w:val="Goldfish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FFAF5"/>
    </w:tcPr>
    <w:tblStylePr w:type="firstRow">
      <w:rPr>
        <w:color w:val="FFFFFF" w:themeColor="background1"/>
      </w:rPr>
      <w:tblPr/>
      <w:tcPr>
        <w:shd w:val="clear" w:color="auto" w:fill="FB9C32" w:themeFill="accent5"/>
      </w:tcPr>
    </w:tblStylePr>
    <w:tblStylePr w:type="lastRow">
      <w:rPr>
        <w:b/>
      </w:rPr>
      <w:tblPr/>
      <w:tcPr>
        <w:shd w:val="clear" w:color="auto" w:fill="FFF5EA"/>
      </w:tcPr>
    </w:tblStylePr>
    <w:tblStylePr w:type="firstCol">
      <w:rPr>
        <w:color w:val="FFFFFF" w:themeColor="background1"/>
      </w:rPr>
      <w:tblPr/>
      <w:tcPr>
        <w:shd w:val="clear" w:color="auto" w:fill="FB9C32" w:themeFill="accent5"/>
      </w:tcPr>
    </w:tblStylePr>
    <w:tblStylePr w:type="lastCol">
      <w:tblPr/>
      <w:tcPr>
        <w:shd w:val="clear" w:color="auto" w:fill="FFF5EA"/>
      </w:tcPr>
    </w:tblStylePr>
    <w:tblStylePr w:type="band2Vert">
      <w:tblPr/>
      <w:tcPr>
        <w:shd w:val="clear" w:color="auto" w:fill="FFF5EA"/>
      </w:tcPr>
    </w:tblStylePr>
    <w:tblStylePr w:type="band2Horz">
      <w:tblPr/>
      <w:tcPr>
        <w:shd w:val="clear" w:color="auto" w:fill="FFF5EA"/>
      </w:tcPr>
    </w:tblStylePr>
  </w:style>
  <w:style w:type="table" w:customStyle="1" w:styleId="GoldfishTable">
    <w:name w:val="Goldfish Table"/>
    <w:basedOn w:val="TableNormal"/>
    <w:uiPriority w:val="99"/>
    <w:rsid w:val="007B29EE"/>
    <w:pPr>
      <w:spacing w:before="0" w:after="0"/>
    </w:pPr>
    <w:tblPr>
      <w:tblStyleRowBandSize w:val="1"/>
      <w:tblStyleColBandSize w:val="1"/>
      <w:tblBorders>
        <w:top w:val="single" w:sz="4" w:space="0" w:color="FB9C32" w:themeColor="accent5"/>
        <w:bottom w:val="single" w:sz="4" w:space="0" w:color="FB9C32" w:themeColor="accent5"/>
        <w:insideH w:val="single" w:sz="4" w:space="0" w:color="FB9C32" w:themeColor="accent5"/>
      </w:tblBorders>
      <w:tblCellMar>
        <w:left w:w="0" w:type="dxa"/>
        <w:right w:w="0" w:type="dxa"/>
      </w:tblCellMar>
    </w:tblPr>
    <w:tblStylePr w:type="firstRow">
      <w:rPr>
        <w:color w:val="FFFFFF" w:themeColor="background1"/>
      </w:rPr>
      <w:tblPr/>
      <w:tcPr>
        <w:shd w:val="clear" w:color="auto" w:fill="FB9C32" w:themeFill="accent5"/>
      </w:tcPr>
    </w:tblStylePr>
    <w:tblStylePr w:type="lastRow">
      <w:rPr>
        <w:b/>
      </w:rPr>
      <w:tblPr/>
      <w:tcPr>
        <w:shd w:val="clear" w:color="auto" w:fill="FFF5EA"/>
      </w:tcPr>
    </w:tblStylePr>
    <w:tblStylePr w:type="firstCol">
      <w:rPr>
        <w:color w:val="FFFFFF" w:themeColor="background1"/>
      </w:rPr>
      <w:tblPr/>
      <w:tcPr>
        <w:shd w:val="clear" w:color="auto" w:fill="FB9C32" w:themeFill="accent5"/>
      </w:tcPr>
    </w:tblStylePr>
    <w:tblStylePr w:type="lastCol">
      <w:tblPr/>
      <w:tcPr>
        <w:shd w:val="clear" w:color="auto" w:fill="FFF5EA"/>
      </w:tcPr>
    </w:tblStylePr>
    <w:tblStylePr w:type="band2Vert">
      <w:tblPr/>
      <w:tcPr>
        <w:shd w:val="clear" w:color="auto" w:fill="FFF5EA"/>
      </w:tcPr>
    </w:tblStylePr>
    <w:tblStylePr w:type="band2Horz">
      <w:tblPr/>
      <w:tcPr>
        <w:shd w:val="clear" w:color="auto" w:fill="FFF5EA"/>
      </w:tcPr>
    </w:tblStylePr>
  </w:style>
  <w:style w:type="paragraph" w:customStyle="1" w:styleId="ImageCaption">
    <w:name w:val="Image Caption"/>
    <w:basedOn w:val="Normal"/>
    <w:uiPriority w:val="6"/>
    <w:semiHidden/>
    <w:qFormat/>
    <w:rsid w:val="007B29EE"/>
    <w:pPr>
      <w:pBdr>
        <w:bottom w:val="single" w:sz="4" w:space="5" w:color="EAEAEA" w:themeColor="background2"/>
      </w:pBdr>
      <w:spacing w:before="120" w:after="240"/>
    </w:pPr>
    <w:rPr>
      <w:sz w:val="18"/>
    </w:rPr>
  </w:style>
  <w:style w:type="table" w:customStyle="1" w:styleId="Imagetable">
    <w:name w:val="Image table"/>
    <w:basedOn w:val="TableNormal"/>
    <w:uiPriority w:val="99"/>
    <w:rsid w:val="007B29EE"/>
    <w:pPr>
      <w:spacing w:before="0" w:after="0"/>
    </w:pPr>
    <w:rPr>
      <w:rFonts w:ascii="Arial" w:eastAsiaTheme="minorEastAsia" w:hAnsi="Arial"/>
      <w:color w:val="414042"/>
      <w:lang w:val="en-US"/>
    </w:rPr>
    <w:tblPr>
      <w:tblCellMar>
        <w:left w:w="0" w:type="dxa"/>
        <w:right w:w="0" w:type="dxa"/>
      </w:tblCellMar>
    </w:tblPr>
    <w:tcPr>
      <w:shd w:val="clear" w:color="auto" w:fill="auto"/>
    </w:tcPr>
  </w:style>
  <w:style w:type="table" w:customStyle="1" w:styleId="LightBlueShadedTable">
    <w:name w:val="Light Blue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4FBFC"/>
    </w:tcPr>
    <w:tblStylePr w:type="firstRow">
      <w:rPr>
        <w:color w:val="FFFFFF" w:themeColor="background1"/>
      </w:rPr>
      <w:tblPr/>
      <w:tcPr>
        <w:shd w:val="clear" w:color="auto" w:fill="2BACCC" w:themeFill="accent1"/>
      </w:tcPr>
    </w:tblStylePr>
    <w:tblStylePr w:type="lastRow">
      <w:rPr>
        <w:b/>
      </w:rPr>
      <w:tblPr/>
      <w:tcPr>
        <w:shd w:val="clear" w:color="auto" w:fill="EAF7FA"/>
      </w:tcPr>
    </w:tblStylePr>
    <w:tblStylePr w:type="firstCol">
      <w:rPr>
        <w:color w:val="FFFFFF" w:themeColor="background1"/>
      </w:rPr>
      <w:tblPr/>
      <w:tcPr>
        <w:shd w:val="clear" w:color="auto" w:fill="2BACCC" w:themeFill="accent1"/>
      </w:tcPr>
    </w:tblStylePr>
    <w:tblStylePr w:type="lastCol">
      <w:tblPr/>
      <w:tcPr>
        <w:shd w:val="clear" w:color="auto" w:fill="EAF7FA"/>
      </w:tcPr>
    </w:tblStylePr>
    <w:tblStylePr w:type="band2Vert">
      <w:tblPr/>
      <w:tcPr>
        <w:shd w:val="clear" w:color="auto" w:fill="EAF7FA"/>
      </w:tcPr>
    </w:tblStylePr>
    <w:tblStylePr w:type="band2Horz">
      <w:tblPr/>
      <w:tcPr>
        <w:shd w:val="clear" w:color="auto" w:fill="EAF7FA"/>
      </w:tcPr>
    </w:tblStylePr>
  </w:style>
  <w:style w:type="table" w:customStyle="1" w:styleId="LightBlueTable">
    <w:name w:val="Light Blue Table"/>
    <w:basedOn w:val="TableNormal"/>
    <w:uiPriority w:val="99"/>
    <w:rsid w:val="007B29EE"/>
    <w:pPr>
      <w:spacing w:before="0" w:after="0"/>
    </w:pPr>
    <w:tblPr>
      <w:tblStyleRowBandSize w:val="1"/>
      <w:tblStyleColBandSize w:val="1"/>
      <w:tblBorders>
        <w:top w:val="single" w:sz="4" w:space="0" w:color="2BACCC" w:themeColor="accent1"/>
        <w:bottom w:val="single" w:sz="4" w:space="0" w:color="2BACCC" w:themeColor="accent1"/>
        <w:insideH w:val="single" w:sz="4" w:space="0" w:color="2BACCC" w:themeColor="accent1"/>
      </w:tblBorders>
      <w:tblCellMar>
        <w:left w:w="0" w:type="dxa"/>
        <w:right w:w="0" w:type="dxa"/>
      </w:tblCellMar>
    </w:tblPr>
    <w:tblStylePr w:type="firstRow">
      <w:rPr>
        <w:color w:val="FFFFFF" w:themeColor="background1"/>
      </w:rPr>
      <w:tblPr/>
      <w:tcPr>
        <w:shd w:val="clear" w:color="auto" w:fill="2BACCC" w:themeFill="accent1"/>
      </w:tcPr>
    </w:tblStylePr>
    <w:tblStylePr w:type="lastRow">
      <w:rPr>
        <w:b/>
      </w:rPr>
      <w:tblPr/>
      <w:tcPr>
        <w:shd w:val="clear" w:color="auto" w:fill="EAF7FA"/>
      </w:tcPr>
    </w:tblStylePr>
    <w:tblStylePr w:type="firstCol">
      <w:rPr>
        <w:color w:val="FFFFFF" w:themeColor="background1"/>
      </w:rPr>
      <w:tblPr/>
      <w:tcPr>
        <w:shd w:val="clear" w:color="auto" w:fill="2BACCC" w:themeFill="accent1"/>
      </w:tcPr>
    </w:tblStylePr>
    <w:tblStylePr w:type="lastCol">
      <w:tblPr/>
      <w:tcPr>
        <w:shd w:val="clear" w:color="auto" w:fill="EAF7FA"/>
      </w:tcPr>
    </w:tblStylePr>
    <w:tblStylePr w:type="band2Vert">
      <w:tblPr/>
      <w:tcPr>
        <w:shd w:val="clear" w:color="auto" w:fill="EAF7FA"/>
      </w:tcPr>
    </w:tblStylePr>
    <w:tblStylePr w:type="band2Horz">
      <w:tblPr/>
      <w:tcPr>
        <w:shd w:val="clear" w:color="auto" w:fill="EAF7FA"/>
      </w:tcPr>
    </w:tblStylePr>
  </w:style>
  <w:style w:type="numbering" w:customStyle="1" w:styleId="ListNbrHeading">
    <w:name w:val="List_NbrHeading"/>
    <w:uiPriority w:val="99"/>
    <w:rsid w:val="007B29EE"/>
    <w:pPr>
      <w:numPr>
        <w:numId w:val="6"/>
      </w:numPr>
    </w:pPr>
  </w:style>
  <w:style w:type="table" w:customStyle="1" w:styleId="MediumBlueShadedTable">
    <w:name w:val="Medium Blue Shaded Table"/>
    <w:basedOn w:val="TableNormal"/>
    <w:uiPriority w:val="99"/>
    <w:rsid w:val="007B29EE"/>
    <w:pPr>
      <w:spacing w:before="0" w:after="0"/>
    </w:pPr>
    <w:tblPr>
      <w:tblStyleRowBandSize w:val="1"/>
      <w:tblStyleColBandSize w:val="1"/>
      <w:tblBorders>
        <w:insideH w:val="single" w:sz="4" w:space="0" w:color="FFFFFF" w:themeColor="background1"/>
      </w:tblBorders>
      <w:tblCellMar>
        <w:left w:w="0" w:type="dxa"/>
        <w:right w:w="0" w:type="dxa"/>
      </w:tblCellMar>
    </w:tblPr>
    <w:tcPr>
      <w:shd w:val="clear" w:color="auto" w:fill="F2F2F8"/>
    </w:tcPr>
    <w:tblStylePr w:type="firstRow">
      <w:rPr>
        <w:color w:val="FFFFFF" w:themeColor="background1"/>
      </w:rPr>
      <w:tblPr/>
      <w:tcPr>
        <w:shd w:val="clear" w:color="auto" w:fill="00259B" w:themeFill="accent3"/>
      </w:tcPr>
    </w:tblStylePr>
    <w:tblStylePr w:type="lastRow">
      <w:rPr>
        <w:b/>
      </w:rPr>
      <w:tblPr/>
      <w:tcPr>
        <w:shd w:val="clear" w:color="auto" w:fill="E5E5F0"/>
      </w:tcPr>
    </w:tblStylePr>
    <w:tblStylePr w:type="firstCol">
      <w:rPr>
        <w:color w:val="FFFFFF" w:themeColor="background1"/>
      </w:rPr>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table" w:customStyle="1" w:styleId="MediumBlueTable">
    <w:name w:val="Medium Blue Table"/>
    <w:basedOn w:val="TableNormal"/>
    <w:uiPriority w:val="99"/>
    <w:rsid w:val="007B29EE"/>
    <w:pPr>
      <w:spacing w:before="0" w:after="0"/>
    </w:pPr>
    <w:tblPr>
      <w:tblStyleRowBandSize w:val="1"/>
      <w:tblStyleColBandSize w:val="1"/>
      <w:tblBorders>
        <w:top w:val="single" w:sz="4" w:space="0" w:color="00259B" w:themeColor="accent3"/>
        <w:bottom w:val="single" w:sz="4" w:space="0" w:color="00259B" w:themeColor="accent3"/>
        <w:insideH w:val="single" w:sz="4" w:space="0" w:color="00259B" w:themeColor="accent3"/>
      </w:tblBorders>
      <w:tblCellMar>
        <w:left w:w="0" w:type="dxa"/>
        <w:right w:w="0" w:type="dxa"/>
      </w:tblCellMar>
    </w:tblPr>
    <w:tblStylePr w:type="firstRow">
      <w:tblPr/>
      <w:tcPr>
        <w:shd w:val="clear" w:color="auto" w:fill="00259B" w:themeFill="accent3"/>
      </w:tcPr>
    </w:tblStylePr>
    <w:tblStylePr w:type="lastRow">
      <w:rPr>
        <w:b/>
      </w:rPr>
      <w:tblPr/>
      <w:tcPr>
        <w:shd w:val="clear" w:color="auto" w:fill="E5E5F0"/>
      </w:tcPr>
    </w:tblStylePr>
    <w:tblStylePr w:type="firstCol">
      <w:tblPr/>
      <w:tcPr>
        <w:shd w:val="clear" w:color="auto" w:fill="00259B" w:themeFill="accent3"/>
      </w:tcPr>
    </w:tblStylePr>
    <w:tblStylePr w:type="lastCol">
      <w:tblPr/>
      <w:tcPr>
        <w:shd w:val="clear" w:color="auto" w:fill="E5E5F0"/>
      </w:tcPr>
    </w:tblStylePr>
    <w:tblStylePr w:type="band2Vert">
      <w:tblPr/>
      <w:tcPr>
        <w:shd w:val="clear" w:color="auto" w:fill="E5E5F0"/>
      </w:tcPr>
    </w:tblStylePr>
    <w:tblStylePr w:type="band2Horz">
      <w:tblPr/>
      <w:tcPr>
        <w:shd w:val="clear" w:color="auto" w:fill="E5E5F0"/>
      </w:tcPr>
    </w:tblStylePr>
  </w:style>
  <w:style w:type="paragraph" w:customStyle="1" w:styleId="NbrHeading1">
    <w:name w:val="Nbr Heading 1"/>
    <w:basedOn w:val="Heading1"/>
    <w:next w:val="BodyText"/>
    <w:qFormat/>
    <w:rsid w:val="007B29EE"/>
    <w:pPr>
      <w:numPr>
        <w:numId w:val="11"/>
      </w:numPr>
    </w:pPr>
  </w:style>
  <w:style w:type="paragraph" w:customStyle="1" w:styleId="NbrHeading2">
    <w:name w:val="Nbr Heading 2"/>
    <w:basedOn w:val="Heading2"/>
    <w:next w:val="BodyText"/>
    <w:qFormat/>
    <w:rsid w:val="007B29EE"/>
    <w:pPr>
      <w:numPr>
        <w:ilvl w:val="1"/>
        <w:numId w:val="11"/>
      </w:numPr>
    </w:pPr>
  </w:style>
  <w:style w:type="paragraph" w:customStyle="1" w:styleId="NbrHeading3">
    <w:name w:val="Nbr Heading 3"/>
    <w:basedOn w:val="Heading3"/>
    <w:next w:val="BodyText"/>
    <w:qFormat/>
    <w:rsid w:val="007B29EE"/>
    <w:pPr>
      <w:numPr>
        <w:ilvl w:val="2"/>
        <w:numId w:val="11"/>
      </w:numPr>
    </w:pPr>
  </w:style>
  <w:style w:type="paragraph" w:customStyle="1" w:styleId="NbrHeading4">
    <w:name w:val="Nbr Heading 4"/>
    <w:basedOn w:val="Heading4"/>
    <w:next w:val="BodyText"/>
    <w:qFormat/>
    <w:rsid w:val="007B29EE"/>
    <w:pPr>
      <w:numPr>
        <w:ilvl w:val="3"/>
        <w:numId w:val="11"/>
      </w:numPr>
    </w:pPr>
  </w:style>
  <w:style w:type="paragraph" w:customStyle="1" w:styleId="NbrHeading5">
    <w:name w:val="Nbr Heading 5"/>
    <w:basedOn w:val="Heading5"/>
    <w:next w:val="BodyText"/>
    <w:qFormat/>
    <w:rsid w:val="007B29EE"/>
    <w:pPr>
      <w:numPr>
        <w:ilvl w:val="4"/>
        <w:numId w:val="11"/>
      </w:numPr>
    </w:pPr>
  </w:style>
  <w:style w:type="paragraph" w:customStyle="1" w:styleId="PubNumber">
    <w:name w:val="Pub Number"/>
    <w:basedOn w:val="Normal"/>
    <w:uiPriority w:val="99"/>
    <w:rsid w:val="007B29EE"/>
    <w:pPr>
      <w:spacing w:before="120" w:line="360" w:lineRule="auto"/>
    </w:pPr>
    <w:rPr>
      <w:rFonts w:ascii="Arial" w:eastAsiaTheme="minorEastAsia" w:hAnsi="Arial"/>
      <w:color w:val="000000" w:themeColor="text1"/>
      <w:sz w:val="18"/>
      <w:szCs w:val="18"/>
      <w:lang w:val="en-GB"/>
    </w:rPr>
  </w:style>
  <w:style w:type="paragraph" w:customStyle="1" w:styleId="Quotecredit">
    <w:name w:val="Quote credit"/>
    <w:basedOn w:val="Normal"/>
    <w:uiPriority w:val="7"/>
    <w:semiHidden/>
    <w:qFormat/>
    <w:rsid w:val="007B29EE"/>
    <w:pPr>
      <w:spacing w:before="120" w:after="240" w:line="288" w:lineRule="auto"/>
      <w:ind w:left="284"/>
    </w:pPr>
    <w:rPr>
      <w:rFonts w:ascii="Arial" w:eastAsiaTheme="minorEastAsia" w:hAnsi="Arial"/>
      <w:color w:val="272727"/>
      <w:lang w:val="en-US"/>
    </w:rPr>
  </w:style>
  <w:style w:type="paragraph" w:customStyle="1" w:styleId="TOCHeading2">
    <w:name w:val="TOC Heading 2"/>
    <w:basedOn w:val="TOCHeading"/>
    <w:next w:val="BodyText"/>
    <w:uiPriority w:val="39"/>
    <w:qFormat/>
    <w:rsid w:val="007B29EE"/>
    <w:pPr>
      <w:keepNext/>
      <w:keepLines/>
      <w:spacing w:after="240"/>
    </w:pPr>
    <w:rPr>
      <w:rFonts w:asciiTheme="minorHAnsi" w:hAnsiTheme="minorHAnsi"/>
      <w:b/>
      <w:sz w:val="32"/>
    </w:rPr>
  </w:style>
  <w:style w:type="character" w:styleId="UnresolvedMention">
    <w:name w:val="Unresolved Mention"/>
    <w:basedOn w:val="DefaultParagraphFont"/>
    <w:uiPriority w:val="99"/>
    <w:unhideWhenUsed/>
    <w:rsid w:val="007B29EE"/>
    <w:rPr>
      <w:color w:val="605E5C"/>
      <w:shd w:val="clear" w:color="auto" w:fill="E1DFDD"/>
    </w:rPr>
  </w:style>
  <w:style w:type="numbering" w:customStyle="1" w:styleId="ListTableNumber1">
    <w:name w:val="List_TableNumber1"/>
    <w:uiPriority w:val="99"/>
    <w:rsid w:val="008D18CF"/>
    <w:pPr>
      <w:numPr>
        <w:numId w:val="15"/>
      </w:numPr>
    </w:pPr>
  </w:style>
  <w:style w:type="table" w:customStyle="1" w:styleId="GrassGreenTable">
    <w:name w:val="Grass Green Table"/>
    <w:basedOn w:val="TableNormal"/>
    <w:uiPriority w:val="99"/>
    <w:rsid w:val="0033778E"/>
    <w:pPr>
      <w:spacing w:before="0" w:after="0"/>
      <w:ind w:left="113" w:right="113"/>
    </w:pPr>
    <w:tblPr>
      <w:tblStyleRowBandSize w:val="1"/>
      <w:tblStyleColBandSize w:val="1"/>
      <w:tblBorders>
        <w:bottom w:val="single" w:sz="4" w:space="0" w:color="BADC8B"/>
        <w:insideH w:val="single" w:sz="4" w:space="0" w:color="BADC8B"/>
        <w:insideV w:val="single" w:sz="4" w:space="0" w:color="E8F3D8"/>
      </w:tblBorders>
      <w:tblCellMar>
        <w:left w:w="0" w:type="dxa"/>
        <w:right w:w="0" w:type="dxa"/>
      </w:tblCellMar>
    </w:tblPr>
    <w:trPr>
      <w:cantSplit/>
    </w:trPr>
    <w:tcPr>
      <w:shd w:val="clear" w:color="auto" w:fill="auto"/>
    </w:tcPr>
    <w:tblStylePr w:type="firstRow">
      <w:rPr>
        <w:color w:val="auto"/>
      </w:rPr>
      <w:tblPr/>
      <w:tcPr>
        <w:tcBorders>
          <w:top w:val="nil"/>
          <w:left w:val="nil"/>
          <w:bottom w:val="nil"/>
          <w:right w:val="nil"/>
          <w:insideH w:val="nil"/>
          <w:insideV w:val="nil"/>
          <w:tl2br w:val="nil"/>
          <w:tr2bl w:val="nil"/>
        </w:tcBorders>
        <w:shd w:val="clear" w:color="auto" w:fill="BBDD8C"/>
      </w:tcPr>
    </w:tblStylePr>
    <w:tblStylePr w:type="lastRow">
      <w:rPr>
        <w:b/>
      </w:rPr>
      <w:tblPr/>
      <w:tcPr>
        <w:shd w:val="clear" w:color="auto" w:fill="D1E8B2"/>
      </w:tcPr>
    </w:tblStylePr>
    <w:tblStylePr w:type="firstCol">
      <w:rPr>
        <w:color w:val="auto"/>
      </w:rPr>
      <w:tblPr/>
      <w:tcPr>
        <w:tcBorders>
          <w:insideH w:val="nil"/>
        </w:tcBorders>
        <w:shd w:val="clear" w:color="auto" w:fill="DDEEC5"/>
      </w:tcPr>
    </w:tblStylePr>
    <w:tblStylePr w:type="lastCol">
      <w:tblPr/>
      <w:tcPr>
        <w:shd w:val="clear" w:color="auto" w:fill="D1E8B2"/>
      </w:tcPr>
    </w:tblStylePr>
    <w:tblStylePr w:type="band2Vert">
      <w:tblPr/>
      <w:tcPr>
        <w:shd w:val="clear" w:color="auto" w:fill="E8F3D8"/>
      </w:tcPr>
    </w:tblStylePr>
    <w:tblStylePr w:type="band2Horz">
      <w:tblPr/>
      <w:tcPr>
        <w:shd w:val="clear" w:color="auto" w:fill="E8F3D8"/>
      </w:tcPr>
    </w:tblStylePr>
  </w:style>
  <w:style w:type="numbering" w:customStyle="1" w:styleId="ListTableBullet1">
    <w:name w:val="List_TableBullet1"/>
    <w:uiPriority w:val="99"/>
    <w:rsid w:val="0033778E"/>
    <w:pPr>
      <w:numPr>
        <w:numId w:val="16"/>
      </w:numPr>
    </w:pPr>
  </w:style>
  <w:style w:type="character" w:styleId="CommentReference">
    <w:name w:val="annotation reference"/>
    <w:basedOn w:val="DefaultParagraphFont"/>
    <w:uiPriority w:val="99"/>
    <w:semiHidden/>
    <w:unhideWhenUsed/>
    <w:rsid w:val="00384719"/>
    <w:rPr>
      <w:sz w:val="16"/>
      <w:szCs w:val="16"/>
    </w:rPr>
  </w:style>
  <w:style w:type="paragraph" w:styleId="CommentText">
    <w:name w:val="annotation text"/>
    <w:basedOn w:val="Normal"/>
    <w:link w:val="CommentTextChar"/>
    <w:uiPriority w:val="99"/>
    <w:unhideWhenUsed/>
    <w:rsid w:val="00384719"/>
    <w:rPr>
      <w:sz w:val="20"/>
      <w:szCs w:val="20"/>
    </w:rPr>
  </w:style>
  <w:style w:type="character" w:customStyle="1" w:styleId="CommentTextChar">
    <w:name w:val="Comment Text Char"/>
    <w:basedOn w:val="DefaultParagraphFont"/>
    <w:link w:val="CommentText"/>
    <w:uiPriority w:val="99"/>
    <w:rsid w:val="00384719"/>
    <w:rPr>
      <w:sz w:val="20"/>
      <w:szCs w:val="20"/>
    </w:rPr>
  </w:style>
  <w:style w:type="character" w:styleId="Mention">
    <w:name w:val="Mention"/>
    <w:basedOn w:val="DefaultParagraphFont"/>
    <w:uiPriority w:val="99"/>
    <w:unhideWhenUsed/>
    <w:rsid w:val="00384719"/>
    <w:rPr>
      <w:color w:val="2B579A"/>
      <w:shd w:val="clear" w:color="auto" w:fill="E1DFDD"/>
    </w:rPr>
  </w:style>
  <w:style w:type="table" w:styleId="ListTable3-Accent1">
    <w:name w:val="List Table 3 Accent 1"/>
    <w:basedOn w:val="TableNormal"/>
    <w:uiPriority w:val="48"/>
    <w:rsid w:val="005565B2"/>
    <w:pPr>
      <w:spacing w:after="0"/>
    </w:pPr>
    <w:tblPr>
      <w:tblStyleRowBandSize w:val="1"/>
      <w:tblStyleColBandSize w:val="1"/>
      <w:tblBorders>
        <w:top w:val="single" w:sz="4" w:space="0" w:color="2BACCC" w:themeColor="accent1"/>
        <w:left w:val="single" w:sz="4" w:space="0" w:color="2BACCC" w:themeColor="accent1"/>
        <w:bottom w:val="single" w:sz="4" w:space="0" w:color="2BACCC" w:themeColor="accent1"/>
        <w:right w:val="single" w:sz="4" w:space="0" w:color="2BACCC" w:themeColor="accent1"/>
      </w:tblBorders>
    </w:tblPr>
    <w:tblStylePr w:type="firstRow">
      <w:rPr>
        <w:b/>
        <w:bCs/>
        <w:color w:val="FFFFFF" w:themeColor="background1"/>
      </w:rPr>
      <w:tblPr/>
      <w:tcPr>
        <w:shd w:val="clear" w:color="auto" w:fill="2BACCC" w:themeFill="accent1"/>
      </w:tcPr>
    </w:tblStylePr>
    <w:tblStylePr w:type="lastRow">
      <w:rPr>
        <w:b/>
        <w:bCs/>
      </w:rPr>
      <w:tblPr/>
      <w:tcPr>
        <w:tcBorders>
          <w:top w:val="double" w:sz="4" w:space="0" w:color="2BACC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ACCC" w:themeColor="accent1"/>
          <w:right w:val="single" w:sz="4" w:space="0" w:color="2BACCC" w:themeColor="accent1"/>
        </w:tcBorders>
      </w:tcPr>
    </w:tblStylePr>
    <w:tblStylePr w:type="band1Horz">
      <w:tblPr/>
      <w:tcPr>
        <w:tcBorders>
          <w:top w:val="single" w:sz="4" w:space="0" w:color="2BACCC" w:themeColor="accent1"/>
          <w:bottom w:val="single" w:sz="4" w:space="0" w:color="2BACC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ACCC" w:themeColor="accent1"/>
          <w:left w:val="nil"/>
        </w:tcBorders>
      </w:tcPr>
    </w:tblStylePr>
    <w:tblStylePr w:type="swCell">
      <w:tblPr/>
      <w:tcPr>
        <w:tcBorders>
          <w:top w:val="double" w:sz="4" w:space="0" w:color="2BACCC" w:themeColor="accent1"/>
          <w:right w:val="nil"/>
        </w:tcBorders>
      </w:tcPr>
    </w:tblStylePr>
  </w:style>
  <w:style w:type="table" w:styleId="GridTable4-Accent3">
    <w:name w:val="Grid Table 4 Accent 3"/>
    <w:basedOn w:val="TableNormal"/>
    <w:uiPriority w:val="49"/>
    <w:rsid w:val="007737B3"/>
    <w:pPr>
      <w:spacing w:after="0"/>
    </w:pPr>
    <w:tblPr>
      <w:tblStyleRowBandSize w:val="1"/>
      <w:tblStyleColBandSize w:val="1"/>
      <w:tblBorders>
        <w:top w:val="single" w:sz="4" w:space="0" w:color="2A5CFF" w:themeColor="accent3" w:themeTint="99"/>
        <w:left w:val="single" w:sz="4" w:space="0" w:color="2A5CFF" w:themeColor="accent3" w:themeTint="99"/>
        <w:bottom w:val="single" w:sz="4" w:space="0" w:color="2A5CFF" w:themeColor="accent3" w:themeTint="99"/>
        <w:right w:val="single" w:sz="4" w:space="0" w:color="2A5CFF" w:themeColor="accent3" w:themeTint="99"/>
        <w:insideH w:val="single" w:sz="4" w:space="0" w:color="2A5CFF" w:themeColor="accent3" w:themeTint="99"/>
        <w:insideV w:val="single" w:sz="4" w:space="0" w:color="2A5CFF" w:themeColor="accent3" w:themeTint="99"/>
      </w:tblBorders>
    </w:tblPr>
    <w:tblStylePr w:type="firstRow">
      <w:rPr>
        <w:b/>
        <w:bCs/>
        <w:color w:val="FFFFFF" w:themeColor="background1"/>
      </w:rPr>
      <w:tblPr/>
      <w:tcPr>
        <w:tcBorders>
          <w:top w:val="single" w:sz="4" w:space="0" w:color="00259B" w:themeColor="accent3"/>
          <w:left w:val="single" w:sz="4" w:space="0" w:color="00259B" w:themeColor="accent3"/>
          <w:bottom w:val="single" w:sz="4" w:space="0" w:color="00259B" w:themeColor="accent3"/>
          <w:right w:val="single" w:sz="4" w:space="0" w:color="00259B" w:themeColor="accent3"/>
          <w:insideH w:val="nil"/>
          <w:insideV w:val="nil"/>
        </w:tcBorders>
        <w:shd w:val="clear" w:color="auto" w:fill="00259B" w:themeFill="accent3"/>
      </w:tcPr>
    </w:tblStylePr>
    <w:tblStylePr w:type="lastRow">
      <w:rPr>
        <w:b/>
        <w:bCs/>
      </w:rPr>
      <w:tblPr/>
      <w:tcPr>
        <w:tcBorders>
          <w:top w:val="double" w:sz="4" w:space="0" w:color="00259B" w:themeColor="accent3"/>
        </w:tcBorders>
      </w:tcPr>
    </w:tblStylePr>
    <w:tblStylePr w:type="firstCol">
      <w:rPr>
        <w:b/>
        <w:bCs/>
      </w:rPr>
    </w:tblStylePr>
    <w:tblStylePr w:type="lastCol">
      <w:rPr>
        <w:b/>
        <w:bCs/>
      </w:rPr>
    </w:tblStylePr>
    <w:tblStylePr w:type="band1Vert">
      <w:tblPr/>
      <w:tcPr>
        <w:shd w:val="clear" w:color="auto" w:fill="B8C8FF" w:themeFill="accent3" w:themeFillTint="33"/>
      </w:tcPr>
    </w:tblStylePr>
    <w:tblStylePr w:type="band1Horz">
      <w:tblPr/>
      <w:tcPr>
        <w:shd w:val="clear" w:color="auto" w:fill="B8C8FF" w:themeFill="accent3" w:themeFillTint="33"/>
      </w:tcPr>
    </w:tblStylePr>
  </w:style>
  <w:style w:type="table" w:styleId="GridTable4-Accent6">
    <w:name w:val="Grid Table 4 Accent 6"/>
    <w:basedOn w:val="TableNormal"/>
    <w:uiPriority w:val="49"/>
    <w:rsid w:val="00101EEF"/>
    <w:pPr>
      <w:spacing w:after="0"/>
    </w:pPr>
    <w:tblPr>
      <w:tblStyleRowBandSize w:val="1"/>
      <w:tblStyleColBandSize w:val="1"/>
      <w:tblBorders>
        <w:top w:val="single" w:sz="4" w:space="0" w:color="0F0FFF" w:themeColor="accent6" w:themeTint="99"/>
        <w:left w:val="single" w:sz="4" w:space="0" w:color="0F0FFF" w:themeColor="accent6" w:themeTint="99"/>
        <w:bottom w:val="single" w:sz="4" w:space="0" w:color="0F0FFF" w:themeColor="accent6" w:themeTint="99"/>
        <w:right w:val="single" w:sz="4" w:space="0" w:color="0F0FFF" w:themeColor="accent6" w:themeTint="99"/>
        <w:insideH w:val="single" w:sz="4" w:space="0" w:color="0F0FFF" w:themeColor="accent6" w:themeTint="99"/>
        <w:insideV w:val="single" w:sz="4" w:space="0" w:color="0F0FFF" w:themeColor="accent6" w:themeTint="99"/>
      </w:tblBorders>
    </w:tblPr>
    <w:tblStylePr w:type="firstRow">
      <w:rPr>
        <w:b/>
        <w:bCs/>
        <w:color w:val="FFFFFF" w:themeColor="background1"/>
      </w:rPr>
      <w:tblPr/>
      <w:tcPr>
        <w:tcBorders>
          <w:top w:val="single" w:sz="4" w:space="0" w:color="00006E" w:themeColor="accent6"/>
          <w:left w:val="single" w:sz="4" w:space="0" w:color="00006E" w:themeColor="accent6"/>
          <w:bottom w:val="single" w:sz="4" w:space="0" w:color="00006E" w:themeColor="accent6"/>
          <w:right w:val="single" w:sz="4" w:space="0" w:color="00006E" w:themeColor="accent6"/>
          <w:insideH w:val="nil"/>
          <w:insideV w:val="nil"/>
        </w:tcBorders>
        <w:shd w:val="clear" w:color="auto" w:fill="00006E" w:themeFill="accent6"/>
      </w:tcPr>
    </w:tblStylePr>
    <w:tblStylePr w:type="lastRow">
      <w:rPr>
        <w:b/>
        <w:bCs/>
      </w:rPr>
      <w:tblPr/>
      <w:tcPr>
        <w:tcBorders>
          <w:top w:val="double" w:sz="4" w:space="0" w:color="00006E" w:themeColor="accent6"/>
        </w:tcBorders>
      </w:tcPr>
    </w:tblStylePr>
    <w:tblStylePr w:type="firstCol">
      <w:rPr>
        <w:b/>
        <w:bCs/>
      </w:rPr>
    </w:tblStylePr>
    <w:tblStylePr w:type="lastCol">
      <w:rPr>
        <w:b/>
        <w:bCs/>
      </w:rPr>
    </w:tblStylePr>
    <w:tblStylePr w:type="band1Vert">
      <w:tblPr/>
      <w:tcPr>
        <w:shd w:val="clear" w:color="auto" w:fill="AFAFFF" w:themeFill="accent6" w:themeFillTint="33"/>
      </w:tcPr>
    </w:tblStylePr>
    <w:tblStylePr w:type="band1Horz">
      <w:tblPr/>
      <w:tcPr>
        <w:shd w:val="clear" w:color="auto" w:fill="AFAFFF" w:themeFill="accent6" w:themeFillTint="33"/>
      </w:tcPr>
    </w:tblStylePr>
  </w:style>
  <w:style w:type="table" w:styleId="GridTable3-Accent3">
    <w:name w:val="Grid Table 3 Accent 3"/>
    <w:basedOn w:val="TableNormal"/>
    <w:uiPriority w:val="48"/>
    <w:rsid w:val="00101EEF"/>
    <w:pPr>
      <w:spacing w:after="0"/>
    </w:pPr>
    <w:tblPr>
      <w:tblStyleRowBandSize w:val="1"/>
      <w:tblStyleColBandSize w:val="1"/>
      <w:tblBorders>
        <w:top w:val="single" w:sz="4" w:space="0" w:color="2A5CFF" w:themeColor="accent3" w:themeTint="99"/>
        <w:left w:val="single" w:sz="4" w:space="0" w:color="2A5CFF" w:themeColor="accent3" w:themeTint="99"/>
        <w:bottom w:val="single" w:sz="4" w:space="0" w:color="2A5CFF" w:themeColor="accent3" w:themeTint="99"/>
        <w:right w:val="single" w:sz="4" w:space="0" w:color="2A5CFF" w:themeColor="accent3" w:themeTint="99"/>
        <w:insideH w:val="single" w:sz="4" w:space="0" w:color="2A5CFF" w:themeColor="accent3" w:themeTint="99"/>
        <w:insideV w:val="single" w:sz="4" w:space="0" w:color="2A5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C8FF" w:themeFill="accent3" w:themeFillTint="33"/>
      </w:tcPr>
    </w:tblStylePr>
    <w:tblStylePr w:type="band1Horz">
      <w:tblPr/>
      <w:tcPr>
        <w:shd w:val="clear" w:color="auto" w:fill="B8C8FF" w:themeFill="accent3" w:themeFillTint="33"/>
      </w:tcPr>
    </w:tblStylePr>
    <w:tblStylePr w:type="neCell">
      <w:tblPr/>
      <w:tcPr>
        <w:tcBorders>
          <w:bottom w:val="single" w:sz="4" w:space="0" w:color="2A5CFF" w:themeColor="accent3" w:themeTint="99"/>
        </w:tcBorders>
      </w:tcPr>
    </w:tblStylePr>
    <w:tblStylePr w:type="nwCell">
      <w:tblPr/>
      <w:tcPr>
        <w:tcBorders>
          <w:bottom w:val="single" w:sz="4" w:space="0" w:color="2A5CFF" w:themeColor="accent3" w:themeTint="99"/>
        </w:tcBorders>
      </w:tcPr>
    </w:tblStylePr>
    <w:tblStylePr w:type="seCell">
      <w:tblPr/>
      <w:tcPr>
        <w:tcBorders>
          <w:top w:val="single" w:sz="4" w:space="0" w:color="2A5CFF" w:themeColor="accent3" w:themeTint="99"/>
        </w:tcBorders>
      </w:tcPr>
    </w:tblStylePr>
    <w:tblStylePr w:type="swCell">
      <w:tblPr/>
      <w:tcPr>
        <w:tcBorders>
          <w:top w:val="single" w:sz="4" w:space="0" w:color="2A5CFF" w:themeColor="accent3" w:themeTint="99"/>
        </w:tcBorders>
      </w:tcPr>
    </w:tblStylePr>
  </w:style>
  <w:style w:type="table" w:styleId="GridTable1Light-Accent6">
    <w:name w:val="Grid Table 1 Light Accent 6"/>
    <w:basedOn w:val="TableNormal"/>
    <w:uiPriority w:val="46"/>
    <w:rsid w:val="00101EEF"/>
    <w:pPr>
      <w:spacing w:after="0"/>
    </w:pPr>
    <w:tblPr>
      <w:tblStyleRowBandSize w:val="1"/>
      <w:tblStyleColBandSize w:val="1"/>
      <w:tblBorders>
        <w:top w:val="single" w:sz="4" w:space="0" w:color="5F5FFF" w:themeColor="accent6" w:themeTint="66"/>
        <w:left w:val="single" w:sz="4" w:space="0" w:color="5F5FFF" w:themeColor="accent6" w:themeTint="66"/>
        <w:bottom w:val="single" w:sz="4" w:space="0" w:color="5F5FFF" w:themeColor="accent6" w:themeTint="66"/>
        <w:right w:val="single" w:sz="4" w:space="0" w:color="5F5FFF" w:themeColor="accent6" w:themeTint="66"/>
        <w:insideH w:val="single" w:sz="4" w:space="0" w:color="5F5FFF" w:themeColor="accent6" w:themeTint="66"/>
        <w:insideV w:val="single" w:sz="4" w:space="0" w:color="5F5FFF" w:themeColor="accent6" w:themeTint="66"/>
      </w:tblBorders>
    </w:tblPr>
    <w:tblStylePr w:type="firstRow">
      <w:rPr>
        <w:b/>
        <w:bCs/>
      </w:rPr>
      <w:tblPr/>
      <w:tcPr>
        <w:tcBorders>
          <w:bottom w:val="single" w:sz="12" w:space="0" w:color="0F0FFF" w:themeColor="accent6" w:themeTint="99"/>
        </w:tcBorders>
      </w:tcPr>
    </w:tblStylePr>
    <w:tblStylePr w:type="lastRow">
      <w:rPr>
        <w:b/>
        <w:bCs/>
      </w:rPr>
      <w:tblPr/>
      <w:tcPr>
        <w:tcBorders>
          <w:top w:val="double" w:sz="2" w:space="0" w:color="0F0FFF" w:themeColor="accent6" w:themeTint="99"/>
        </w:tcBorders>
      </w:tcPr>
    </w:tblStylePr>
    <w:tblStylePr w:type="firstCol">
      <w:rPr>
        <w:b/>
        <w:bCs/>
      </w:rPr>
    </w:tblStylePr>
    <w:tblStylePr w:type="lastCol">
      <w:rPr>
        <w:b/>
        <w:bCs/>
      </w:rPr>
    </w:tblStylePr>
  </w:style>
  <w:style w:type="paragraph" w:customStyle="1" w:styleId="AltHeading1">
    <w:name w:val="Alt Heading 1"/>
    <w:basedOn w:val="Heading1"/>
    <w:next w:val="BodyText"/>
    <w:uiPriority w:val="29"/>
    <w:rsid w:val="00930A0B"/>
    <w:pPr>
      <w:widowControl w:val="0"/>
      <w:spacing w:before="180"/>
      <w:ind w:left="360" w:hanging="360"/>
    </w:pPr>
    <w:rPr>
      <w:rFonts w:asciiTheme="majorHAnsi" w:eastAsia="Times New Roman" w:hAnsiTheme="majorHAnsi" w:cs="Arial"/>
      <w:bCs/>
      <w:color w:val="2BACCC" w:themeColor="accent1"/>
      <w:sz w:val="32"/>
      <w:lang w:eastAsia="en-AU"/>
    </w:rPr>
  </w:style>
  <w:style w:type="paragraph" w:customStyle="1" w:styleId="AltHeading2">
    <w:name w:val="Alt Heading 2"/>
    <w:basedOn w:val="Heading2"/>
    <w:next w:val="BodyText"/>
    <w:uiPriority w:val="29"/>
    <w:rsid w:val="00930A0B"/>
    <w:pPr>
      <w:keepNext w:val="0"/>
      <w:keepLines w:val="0"/>
      <w:numPr>
        <w:ilvl w:val="1"/>
      </w:numPr>
      <w:spacing w:after="0"/>
      <w:ind w:left="426" w:hanging="432"/>
    </w:pPr>
    <w:rPr>
      <w:rFonts w:asciiTheme="majorHAnsi" w:eastAsia="Times New Roman" w:hAnsiTheme="majorHAnsi" w:cs="Arial"/>
      <w:bCs/>
      <w:iCs/>
      <w:sz w:val="24"/>
      <w:szCs w:val="28"/>
      <w:lang w:eastAsia="en-AU"/>
    </w:rPr>
  </w:style>
  <w:style w:type="paragraph" w:customStyle="1" w:styleId="AltHeading3">
    <w:name w:val="Alt Heading 3"/>
    <w:basedOn w:val="Heading3"/>
    <w:next w:val="BodyText"/>
    <w:uiPriority w:val="29"/>
    <w:rsid w:val="00930A0B"/>
    <w:pPr>
      <w:spacing w:before="180"/>
    </w:pPr>
    <w:rPr>
      <w:rFonts w:asciiTheme="majorHAnsi" w:eastAsia="Times New Roman" w:hAnsiTheme="majorHAnsi" w:cs="Times New Roman"/>
      <w:b/>
      <w:bCs/>
      <w:sz w:val="22"/>
      <w:lang w:eastAsia="en-AU"/>
    </w:rPr>
  </w:style>
  <w:style w:type="paragraph" w:styleId="CommentSubject">
    <w:name w:val="annotation subject"/>
    <w:basedOn w:val="CommentText"/>
    <w:next w:val="CommentText"/>
    <w:link w:val="CommentSubjectChar"/>
    <w:uiPriority w:val="99"/>
    <w:semiHidden/>
    <w:unhideWhenUsed/>
    <w:rsid w:val="00930A0B"/>
    <w:rPr>
      <w:b/>
      <w:bCs/>
    </w:rPr>
  </w:style>
  <w:style w:type="character" w:customStyle="1" w:styleId="CommentSubjectChar">
    <w:name w:val="Comment Subject Char"/>
    <w:basedOn w:val="CommentTextChar"/>
    <w:link w:val="CommentSubject"/>
    <w:uiPriority w:val="99"/>
    <w:semiHidden/>
    <w:rsid w:val="00930A0B"/>
    <w:rPr>
      <w:b/>
      <w:bCs/>
      <w:sz w:val="20"/>
      <w:szCs w:val="20"/>
    </w:rPr>
  </w:style>
  <w:style w:type="numbering" w:customStyle="1" w:styleId="ListParagraph0">
    <w:name w:val="List Paragraph0"/>
    <w:uiPriority w:val="99"/>
    <w:rsid w:val="007B29EE"/>
    <w:pPr>
      <w:numPr>
        <w:numId w:val="20"/>
      </w:numPr>
    </w:pPr>
  </w:style>
  <w:style w:type="numbering" w:customStyle="1" w:styleId="ListParagraph00">
    <w:name w:val="List Paragraph00"/>
    <w:uiPriority w:val="99"/>
    <w:rsid w:val="00930A0B"/>
    <w:pPr>
      <w:numPr>
        <w:numId w:val="17"/>
      </w:numPr>
    </w:pPr>
  </w:style>
  <w:style w:type="paragraph" w:styleId="Revision">
    <w:name w:val="Revision"/>
    <w:hidden/>
    <w:uiPriority w:val="99"/>
    <w:semiHidden/>
    <w:rsid w:val="00930A0B"/>
    <w:pPr>
      <w:spacing w:before="0" w:after="0"/>
    </w:pPr>
  </w:style>
  <w:style w:type="table" w:styleId="GridTable4-Accent1">
    <w:name w:val="Grid Table 4 Accent 1"/>
    <w:basedOn w:val="TableNormal"/>
    <w:uiPriority w:val="49"/>
    <w:rsid w:val="00930A0B"/>
    <w:pPr>
      <w:spacing w:after="0"/>
    </w:pPr>
    <w:tblPr>
      <w:tblStyleRowBandSize w:val="1"/>
      <w:tblStyleColBandSize w:val="1"/>
      <w:tblBorders>
        <w:top w:val="single" w:sz="4" w:space="0" w:color="7CCEE3" w:themeColor="accent1" w:themeTint="99"/>
        <w:left w:val="single" w:sz="4" w:space="0" w:color="7CCEE3" w:themeColor="accent1" w:themeTint="99"/>
        <w:bottom w:val="single" w:sz="4" w:space="0" w:color="7CCEE3" w:themeColor="accent1" w:themeTint="99"/>
        <w:right w:val="single" w:sz="4" w:space="0" w:color="7CCEE3" w:themeColor="accent1" w:themeTint="99"/>
        <w:insideH w:val="single" w:sz="4" w:space="0" w:color="7CCEE3" w:themeColor="accent1" w:themeTint="99"/>
        <w:insideV w:val="single" w:sz="4" w:space="0" w:color="7CCEE3" w:themeColor="accent1" w:themeTint="99"/>
      </w:tblBorders>
    </w:tblPr>
    <w:tblStylePr w:type="firstRow">
      <w:rPr>
        <w:b/>
        <w:bCs/>
        <w:color w:val="FFFFFF" w:themeColor="background1"/>
      </w:rPr>
      <w:tblPr/>
      <w:tcPr>
        <w:tcBorders>
          <w:top w:val="single" w:sz="4" w:space="0" w:color="2BACCC" w:themeColor="accent1"/>
          <w:left w:val="single" w:sz="4" w:space="0" w:color="2BACCC" w:themeColor="accent1"/>
          <w:bottom w:val="single" w:sz="4" w:space="0" w:color="2BACCC" w:themeColor="accent1"/>
          <w:right w:val="single" w:sz="4" w:space="0" w:color="2BACCC" w:themeColor="accent1"/>
          <w:insideH w:val="nil"/>
          <w:insideV w:val="nil"/>
        </w:tcBorders>
        <w:shd w:val="clear" w:color="auto" w:fill="2BACCC" w:themeFill="accent1"/>
      </w:tcPr>
    </w:tblStylePr>
    <w:tblStylePr w:type="lastRow">
      <w:rPr>
        <w:b/>
        <w:bCs/>
      </w:rPr>
      <w:tblPr/>
      <w:tcPr>
        <w:tcBorders>
          <w:top w:val="double" w:sz="4" w:space="0" w:color="2BACCC" w:themeColor="accent1"/>
        </w:tcBorders>
      </w:tcPr>
    </w:tblStylePr>
    <w:tblStylePr w:type="firstCol">
      <w:rPr>
        <w:b/>
        <w:bCs/>
      </w:rPr>
    </w:tblStylePr>
    <w:tblStylePr w:type="lastCol">
      <w:rPr>
        <w:b/>
        <w:bCs/>
      </w:rPr>
    </w:tblStylePr>
    <w:tblStylePr w:type="band1Vert">
      <w:tblPr/>
      <w:tcPr>
        <w:shd w:val="clear" w:color="auto" w:fill="D3EEF5" w:themeFill="accent1" w:themeFillTint="33"/>
      </w:tcPr>
    </w:tblStylePr>
    <w:tblStylePr w:type="band1Horz">
      <w:tblPr/>
      <w:tcPr>
        <w:shd w:val="clear" w:color="auto" w:fill="D3EEF5" w:themeFill="accent1" w:themeFillTint="33"/>
      </w:tcPr>
    </w:tblStylePr>
  </w:style>
  <w:style w:type="table" w:styleId="GridTable1Light-Accent3">
    <w:name w:val="Grid Table 1 Light Accent 3"/>
    <w:basedOn w:val="TableNormal"/>
    <w:uiPriority w:val="46"/>
    <w:rsid w:val="00490C1F"/>
    <w:pPr>
      <w:spacing w:after="0"/>
    </w:pPr>
    <w:tblPr>
      <w:tblStyleRowBandSize w:val="1"/>
      <w:tblStyleColBandSize w:val="1"/>
      <w:tblBorders>
        <w:top w:val="single" w:sz="4" w:space="0" w:color="7192FF" w:themeColor="accent3" w:themeTint="66"/>
        <w:left w:val="single" w:sz="4" w:space="0" w:color="7192FF" w:themeColor="accent3" w:themeTint="66"/>
        <w:bottom w:val="single" w:sz="4" w:space="0" w:color="7192FF" w:themeColor="accent3" w:themeTint="66"/>
        <w:right w:val="single" w:sz="4" w:space="0" w:color="7192FF" w:themeColor="accent3" w:themeTint="66"/>
        <w:insideH w:val="single" w:sz="4" w:space="0" w:color="7192FF" w:themeColor="accent3" w:themeTint="66"/>
        <w:insideV w:val="single" w:sz="4" w:space="0" w:color="7192FF" w:themeColor="accent3" w:themeTint="66"/>
      </w:tblBorders>
    </w:tblPr>
    <w:tblStylePr w:type="firstRow">
      <w:rPr>
        <w:b/>
        <w:bCs/>
      </w:rPr>
      <w:tblPr/>
      <w:tcPr>
        <w:tcBorders>
          <w:bottom w:val="single" w:sz="12" w:space="0" w:color="2A5CFF" w:themeColor="accent3" w:themeTint="99"/>
        </w:tcBorders>
      </w:tcPr>
    </w:tblStylePr>
    <w:tblStylePr w:type="lastRow">
      <w:rPr>
        <w:b/>
        <w:bCs/>
      </w:rPr>
      <w:tblPr/>
      <w:tcPr>
        <w:tcBorders>
          <w:top w:val="double" w:sz="2" w:space="0" w:color="2A5CFF" w:themeColor="accent3"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56716D"/>
    <w:rPr>
      <w:sz w:val="20"/>
      <w:szCs w:val="20"/>
    </w:rPr>
  </w:style>
  <w:style w:type="character" w:customStyle="1" w:styleId="EndnoteTextChar">
    <w:name w:val="Endnote Text Char"/>
    <w:basedOn w:val="DefaultParagraphFont"/>
    <w:link w:val="EndnoteText"/>
    <w:uiPriority w:val="99"/>
    <w:semiHidden/>
    <w:rsid w:val="0056716D"/>
    <w:rPr>
      <w:sz w:val="20"/>
      <w:szCs w:val="20"/>
    </w:rPr>
  </w:style>
  <w:style w:type="character" w:styleId="EndnoteReference">
    <w:name w:val="endnote reference"/>
    <w:basedOn w:val="DefaultParagraphFont"/>
    <w:uiPriority w:val="99"/>
    <w:semiHidden/>
    <w:unhideWhenUsed/>
    <w:rsid w:val="0056716D"/>
    <w:rPr>
      <w:vertAlign w:val="superscript"/>
    </w:rPr>
  </w:style>
  <w:style w:type="table" w:styleId="ListTable3-Accent6">
    <w:name w:val="List Table 3 Accent 6"/>
    <w:basedOn w:val="TableNormal"/>
    <w:uiPriority w:val="48"/>
    <w:rsid w:val="00305B39"/>
    <w:pPr>
      <w:spacing w:after="0"/>
    </w:pPr>
    <w:tblPr>
      <w:tblStyleRowBandSize w:val="1"/>
      <w:tblStyleColBandSize w:val="1"/>
      <w:tblBorders>
        <w:top w:val="single" w:sz="4" w:space="0" w:color="00006E" w:themeColor="accent6"/>
        <w:left w:val="single" w:sz="4" w:space="0" w:color="00006E" w:themeColor="accent6"/>
        <w:bottom w:val="single" w:sz="4" w:space="0" w:color="00006E" w:themeColor="accent6"/>
        <w:right w:val="single" w:sz="4" w:space="0" w:color="00006E" w:themeColor="accent6"/>
      </w:tblBorders>
    </w:tblPr>
    <w:tblStylePr w:type="firstRow">
      <w:rPr>
        <w:b/>
        <w:bCs/>
        <w:color w:val="FFFFFF" w:themeColor="background1"/>
      </w:rPr>
      <w:tblPr/>
      <w:tcPr>
        <w:shd w:val="clear" w:color="auto" w:fill="00006E" w:themeFill="accent6"/>
      </w:tcPr>
    </w:tblStylePr>
    <w:tblStylePr w:type="lastRow">
      <w:rPr>
        <w:b/>
        <w:bCs/>
      </w:rPr>
      <w:tblPr/>
      <w:tcPr>
        <w:tcBorders>
          <w:top w:val="double" w:sz="4" w:space="0" w:color="00006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6E" w:themeColor="accent6"/>
          <w:right w:val="single" w:sz="4" w:space="0" w:color="00006E" w:themeColor="accent6"/>
        </w:tcBorders>
      </w:tcPr>
    </w:tblStylePr>
    <w:tblStylePr w:type="band1Horz">
      <w:tblPr/>
      <w:tcPr>
        <w:tcBorders>
          <w:top w:val="single" w:sz="4" w:space="0" w:color="00006E" w:themeColor="accent6"/>
          <w:bottom w:val="single" w:sz="4" w:space="0" w:color="00006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6E" w:themeColor="accent6"/>
          <w:left w:val="nil"/>
        </w:tcBorders>
      </w:tcPr>
    </w:tblStylePr>
    <w:tblStylePr w:type="swCell">
      <w:tblPr/>
      <w:tcPr>
        <w:tcBorders>
          <w:top w:val="double" w:sz="4" w:space="0" w:color="00006E" w:themeColor="accent6"/>
          <w:right w:val="nil"/>
        </w:tcBorders>
      </w:tcPr>
    </w:tblStylePr>
  </w:style>
  <w:style w:type="table" w:styleId="TableGridLight">
    <w:name w:val="Grid Table Light"/>
    <w:basedOn w:val="TableNormal"/>
    <w:uiPriority w:val="40"/>
    <w:rsid w:val="008F3C7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7213">
      <w:bodyDiv w:val="1"/>
      <w:marLeft w:val="0"/>
      <w:marRight w:val="0"/>
      <w:marTop w:val="0"/>
      <w:marBottom w:val="0"/>
      <w:divBdr>
        <w:top w:val="none" w:sz="0" w:space="0" w:color="auto"/>
        <w:left w:val="none" w:sz="0" w:space="0" w:color="auto"/>
        <w:bottom w:val="none" w:sz="0" w:space="0" w:color="auto"/>
        <w:right w:val="none" w:sz="0" w:space="0" w:color="auto"/>
      </w:divBdr>
    </w:div>
    <w:div w:id="1618831848">
      <w:bodyDiv w:val="1"/>
      <w:marLeft w:val="0"/>
      <w:marRight w:val="0"/>
      <w:marTop w:val="0"/>
      <w:marBottom w:val="0"/>
      <w:divBdr>
        <w:top w:val="none" w:sz="0" w:space="0" w:color="auto"/>
        <w:left w:val="none" w:sz="0" w:space="0" w:color="auto"/>
        <w:bottom w:val="none" w:sz="0" w:space="0" w:color="auto"/>
        <w:right w:val="none" w:sz="0" w:space="0" w:color="auto"/>
      </w:divBdr>
    </w:div>
    <w:div w:id="16200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w\AppData\Local\Microsoft\Windows\INetCache\IE\BW58NVIU\1048402.dotm" TargetMode="External"/></Relationships>
</file>

<file path=word/documenttasks/documenttasks1.xml><?xml version="1.0" encoding="utf-8"?>
<t:Tasks xmlns:t="http://schemas.microsoft.com/office/tasks/2019/documenttasks" xmlns:oel="http://schemas.microsoft.com/office/2019/extlst">
  <t:Task id="{999BA051-99A1-4777-9212-E918E0106ABB}">
    <t:Anchor>
      <t:Comment id="675980840"/>
    </t:Anchor>
    <t:History>
      <t:Event id="{BF2949CA-0B9E-4AB0-BE81-25AF21E398D2}" time="2021-02-16T04:17:53Z">
        <t:Attribution userId="S::yn4@sydneywater.com.au::589d72c3-a4a3-4e05-903c-8320b01761b6" userProvider="AD" userName="SMITH, ASHLEY"/>
        <t:Anchor>
          <t:Comment id="675980840"/>
        </t:Anchor>
        <t:Create/>
      </t:Event>
      <t:Event id="{5D5C8E15-01B1-452A-AAA3-520FC7736404}" time="2021-02-16T04:17:53Z">
        <t:Attribution userId="S::yn4@sydneywater.com.au::589d72c3-a4a3-4e05-903c-8320b01761b6" userProvider="AD" userName="SMITH, ASHLEY"/>
        <t:Anchor>
          <t:Comment id="675980840"/>
        </t:Anchor>
        <t:Assign userId="S::niw@sydneywater.com.au::b3a1873d-b7fc-465a-a91c-6a0cdbae57bd" userProvider="AD" userName="DINESHHARAN, DINESH"/>
      </t:Event>
      <t:Event id="{7555E4E9-615B-4E4C-A0B2-2CC3628CC740}" time="2021-02-16T04:17:53Z">
        <t:Attribution userId="S::yn4@sydneywater.com.au::589d72c3-a4a3-4e05-903c-8320b01761b6" userProvider="AD" userName="SMITH, ASHLEY"/>
        <t:Anchor>
          <t:Comment id="675980840"/>
        </t:Anchor>
        <t:SetTitle title="@DINESHHARAN, DINESH I have moved this note into the one below. It is applicable for all instances where an independent verifier may be required. The complexity and type of process will need to be included in the risk assessment to determine if it is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8796F03B1E4142ACF081927243B175"/>
        <w:category>
          <w:name w:val="General"/>
          <w:gallery w:val="placeholder"/>
        </w:category>
        <w:types>
          <w:type w:val="bbPlcHdr"/>
        </w:types>
        <w:behaviors>
          <w:behavior w:val="content"/>
        </w:behaviors>
        <w:guid w:val="{B18F6B95-C32B-4F95-AAE5-629B69A3B7EA}"/>
      </w:docPartPr>
      <w:docPartBody>
        <w:p w:rsidR="004650F0" w:rsidRDefault="000D5E68" w:rsidP="000D5E68">
          <w:r w:rsidRPr="00216063">
            <w:rPr>
              <w:shd w:val="clear" w:color="auto" w:fill="FFFED6"/>
            </w:rPr>
            <w:t>[</w:t>
          </w:r>
          <w:r>
            <w:rPr>
              <w:shd w:val="clear" w:color="auto" w:fill="FFFED6"/>
            </w:rPr>
            <w:t>Enter acronym</w:t>
          </w:r>
          <w:r w:rsidRPr="00216063">
            <w:rPr>
              <w:shd w:val="clear" w:color="auto" w:fill="FFFED6"/>
            </w:rPr>
            <w:t>]</w:t>
          </w:r>
        </w:p>
      </w:docPartBody>
    </w:docPart>
    <w:docPart>
      <w:docPartPr>
        <w:name w:val="E5A5DB48E0B64AEEAC191DF369A5F48F"/>
        <w:category>
          <w:name w:val="General"/>
          <w:gallery w:val="placeholder"/>
        </w:category>
        <w:types>
          <w:type w:val="bbPlcHdr"/>
        </w:types>
        <w:behaviors>
          <w:behavior w:val="content"/>
        </w:behaviors>
        <w:guid w:val="{E8BEE4C2-8E2F-46CE-A9FF-DC9DF2290B14}"/>
      </w:docPartPr>
      <w:docPartBody>
        <w:p w:rsidR="004650F0" w:rsidRDefault="000D5E68" w:rsidP="000D5E68">
          <w:r w:rsidRPr="0040159C">
            <w:rPr>
              <w:shd w:val="clear" w:color="auto" w:fill="FFFED6"/>
            </w:rPr>
            <w:t xml:space="preserve">[Enter </w:t>
          </w:r>
          <w:r>
            <w:rPr>
              <w:shd w:val="clear" w:color="auto" w:fill="FFFED6"/>
            </w:rPr>
            <w:t>text</w:t>
          </w:r>
          <w:r w:rsidRPr="0040159C">
            <w:rPr>
              <w:shd w:val="clear" w:color="auto" w:fill="FFFED6"/>
            </w:rPr>
            <w:t>]</w:t>
          </w:r>
        </w:p>
      </w:docPartBody>
    </w:docPart>
    <w:docPart>
      <w:docPartPr>
        <w:name w:val="78CD59F241E54BCBA219ACECF6CFB4DA"/>
        <w:category>
          <w:name w:val="General"/>
          <w:gallery w:val="placeholder"/>
        </w:category>
        <w:types>
          <w:type w:val="bbPlcHdr"/>
        </w:types>
        <w:behaviors>
          <w:behavior w:val="content"/>
        </w:behaviors>
        <w:guid w:val="{5B79CA6A-995F-429B-9F05-2265362A8A4C}"/>
      </w:docPartPr>
      <w:docPartBody>
        <w:p w:rsidR="004650F0" w:rsidRDefault="000D5E68" w:rsidP="000D5E68">
          <w:r w:rsidRPr="0040159C">
            <w:rPr>
              <w:shd w:val="clear" w:color="auto" w:fill="FFFED6"/>
            </w:rPr>
            <w:t xml:space="preserve">[Enter </w:t>
          </w:r>
          <w:r>
            <w:rPr>
              <w:shd w:val="clear" w:color="auto" w:fill="FFFED6"/>
            </w:rPr>
            <w:t>definition</w:t>
          </w:r>
          <w:r w:rsidRPr="0040159C">
            <w:rPr>
              <w:shd w:val="clear" w:color="auto" w:fill="FFFED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E7"/>
    <w:rsid w:val="00002568"/>
    <w:rsid w:val="0002588C"/>
    <w:rsid w:val="00041008"/>
    <w:rsid w:val="00051989"/>
    <w:rsid w:val="000534F9"/>
    <w:rsid w:val="0006791F"/>
    <w:rsid w:val="000865A3"/>
    <w:rsid w:val="00087CE5"/>
    <w:rsid w:val="000B2654"/>
    <w:rsid w:val="000C3D3C"/>
    <w:rsid w:val="000D25CC"/>
    <w:rsid w:val="000D5E68"/>
    <w:rsid w:val="000D78C3"/>
    <w:rsid w:val="000E6042"/>
    <w:rsid w:val="000F6A91"/>
    <w:rsid w:val="00104787"/>
    <w:rsid w:val="00120C30"/>
    <w:rsid w:val="001733A0"/>
    <w:rsid w:val="001952CF"/>
    <w:rsid w:val="00195EB9"/>
    <w:rsid w:val="001A69BA"/>
    <w:rsid w:val="001B4EC1"/>
    <w:rsid w:val="001C18F8"/>
    <w:rsid w:val="00201C77"/>
    <w:rsid w:val="00204131"/>
    <w:rsid w:val="00222D97"/>
    <w:rsid w:val="002473F9"/>
    <w:rsid w:val="00261142"/>
    <w:rsid w:val="00263AEB"/>
    <w:rsid w:val="00271689"/>
    <w:rsid w:val="002A0FD6"/>
    <w:rsid w:val="002D7D7D"/>
    <w:rsid w:val="002E01C0"/>
    <w:rsid w:val="002E1896"/>
    <w:rsid w:val="002E2628"/>
    <w:rsid w:val="002E7FCC"/>
    <w:rsid w:val="0034559E"/>
    <w:rsid w:val="003724E3"/>
    <w:rsid w:val="0038169D"/>
    <w:rsid w:val="0039372B"/>
    <w:rsid w:val="003B3983"/>
    <w:rsid w:val="003C00F8"/>
    <w:rsid w:val="00432250"/>
    <w:rsid w:val="0045619A"/>
    <w:rsid w:val="004650F0"/>
    <w:rsid w:val="0046767C"/>
    <w:rsid w:val="00485D33"/>
    <w:rsid w:val="005046DD"/>
    <w:rsid w:val="00505D29"/>
    <w:rsid w:val="00542B85"/>
    <w:rsid w:val="00571293"/>
    <w:rsid w:val="00577724"/>
    <w:rsid w:val="005C6B8F"/>
    <w:rsid w:val="00635147"/>
    <w:rsid w:val="00637EFE"/>
    <w:rsid w:val="00667B62"/>
    <w:rsid w:val="006A0307"/>
    <w:rsid w:val="006A03BA"/>
    <w:rsid w:val="006A0EDB"/>
    <w:rsid w:val="006C7FAA"/>
    <w:rsid w:val="00704FFA"/>
    <w:rsid w:val="007621FE"/>
    <w:rsid w:val="007B720B"/>
    <w:rsid w:val="007F6065"/>
    <w:rsid w:val="00812D47"/>
    <w:rsid w:val="008204F2"/>
    <w:rsid w:val="00820D2E"/>
    <w:rsid w:val="00822A1F"/>
    <w:rsid w:val="008427C7"/>
    <w:rsid w:val="008573F1"/>
    <w:rsid w:val="00857EDD"/>
    <w:rsid w:val="0088460D"/>
    <w:rsid w:val="00885957"/>
    <w:rsid w:val="00886124"/>
    <w:rsid w:val="008D69AD"/>
    <w:rsid w:val="008F0AEC"/>
    <w:rsid w:val="008F5F03"/>
    <w:rsid w:val="00913AB6"/>
    <w:rsid w:val="00930EE7"/>
    <w:rsid w:val="009358C7"/>
    <w:rsid w:val="00944832"/>
    <w:rsid w:val="009462B1"/>
    <w:rsid w:val="009465AB"/>
    <w:rsid w:val="009A7B84"/>
    <w:rsid w:val="009B5CC9"/>
    <w:rsid w:val="009E24AC"/>
    <w:rsid w:val="009E644A"/>
    <w:rsid w:val="009F3BFF"/>
    <w:rsid w:val="00A170D0"/>
    <w:rsid w:val="00A212C0"/>
    <w:rsid w:val="00A471C7"/>
    <w:rsid w:val="00A713A2"/>
    <w:rsid w:val="00A71A1D"/>
    <w:rsid w:val="00A9287A"/>
    <w:rsid w:val="00AF440D"/>
    <w:rsid w:val="00B01CC2"/>
    <w:rsid w:val="00B20421"/>
    <w:rsid w:val="00B20E57"/>
    <w:rsid w:val="00B321B4"/>
    <w:rsid w:val="00B93729"/>
    <w:rsid w:val="00B93822"/>
    <w:rsid w:val="00BD7C38"/>
    <w:rsid w:val="00BE4A2C"/>
    <w:rsid w:val="00C44524"/>
    <w:rsid w:val="00C50638"/>
    <w:rsid w:val="00C63F5F"/>
    <w:rsid w:val="00C71419"/>
    <w:rsid w:val="00C839BD"/>
    <w:rsid w:val="00CF45FF"/>
    <w:rsid w:val="00D062CF"/>
    <w:rsid w:val="00D52742"/>
    <w:rsid w:val="00D53F10"/>
    <w:rsid w:val="00D75D1D"/>
    <w:rsid w:val="00D876AC"/>
    <w:rsid w:val="00D934AC"/>
    <w:rsid w:val="00D967B7"/>
    <w:rsid w:val="00DA3ECE"/>
    <w:rsid w:val="00DA410F"/>
    <w:rsid w:val="00E26B83"/>
    <w:rsid w:val="00E366B4"/>
    <w:rsid w:val="00E55528"/>
    <w:rsid w:val="00E73014"/>
    <w:rsid w:val="00E9012A"/>
    <w:rsid w:val="00F22BEA"/>
    <w:rsid w:val="00F2546A"/>
    <w:rsid w:val="00F31CDD"/>
    <w:rsid w:val="00F534F2"/>
    <w:rsid w:val="00F95FC4"/>
    <w:rsid w:val="00FB081B"/>
    <w:rsid w:val="00FB67B8"/>
    <w:rsid w:val="00FD3751"/>
    <w:rsid w:val="00FF57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4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Sydney Water Fact Sheet">
  <a:themeElements>
    <a:clrScheme name="Sydney Water - Colour set 2">
      <a:dk1>
        <a:srgbClr val="000000"/>
      </a:dk1>
      <a:lt1>
        <a:srgbClr val="FFFFFF"/>
      </a:lt1>
      <a:dk2>
        <a:srgbClr val="BBBABB"/>
      </a:dk2>
      <a:lt2>
        <a:srgbClr val="EAEAEA"/>
      </a:lt2>
      <a:accent1>
        <a:srgbClr val="2BACCC"/>
      </a:accent1>
      <a:accent2>
        <a:srgbClr val="46E6BE"/>
      </a:accent2>
      <a:accent3>
        <a:srgbClr val="00259B"/>
      </a:accent3>
      <a:accent4>
        <a:srgbClr val="9EA1FF"/>
      </a:accent4>
      <a:accent5>
        <a:srgbClr val="FB9C32"/>
      </a:accent5>
      <a:accent6>
        <a:srgbClr val="00006E"/>
      </a:accent6>
      <a:hlink>
        <a:srgbClr val="2BACCC"/>
      </a:hlink>
      <a:folHlink>
        <a:srgbClr val="2BACCC"/>
      </a:folHlink>
    </a:clrScheme>
    <a:fontScheme name="Arial Black">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2024-10-17T00:00:00</PublishDate>
  <Abstract>D0000833</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C0D66C874C743A5D67F5EEEB364F1" ma:contentTypeVersion="18" ma:contentTypeDescription="Create a new document." ma:contentTypeScope="" ma:versionID="0e740a792fb1991e3f150b9caffa601b">
  <xsd:schema xmlns:xsd="http://www.w3.org/2001/XMLSchema" xmlns:xs="http://www.w3.org/2001/XMLSchema" xmlns:p="http://schemas.microsoft.com/office/2006/metadata/properties" xmlns:ns2="40d10ba5-7257-411c-ad48-de4f33734784" xmlns:ns3="f8e4eda1-0873-4d81-ae21-8d269cd80a47" targetNamespace="http://schemas.microsoft.com/office/2006/metadata/properties" ma:root="true" ma:fieldsID="3d18e227c3cdf496312cd3a961016a1c" ns2:_="" ns3:_="">
    <xsd:import namespace="40d10ba5-7257-411c-ad48-de4f33734784"/>
    <xsd:import namespace="f8e4eda1-0873-4d81-ae21-8d269cd80a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0ba5-7257-411c-ad48-de4f33734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e01b71-7c18-4006-bfa5-456d3a880d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4eda1-0873-4d81-ae21-8d269cd80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af0e8a-4405-4956-b62c-5478b9824835}" ma:internalName="TaxCatchAll" ma:showField="CatchAllData" ma:web="f8e4eda1-0873-4d81-ae21-8d269cd80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8e4eda1-0873-4d81-ae21-8d269cd80a47" xsi:nil="true"/>
    <lcf76f155ced4ddcb4097134ff3c332f xmlns="40d10ba5-7257-411c-ad48-de4f33734784">
      <Terms xmlns="http://schemas.microsoft.com/office/infopath/2007/PartnerControls"/>
    </lcf76f155ced4ddcb4097134ff3c332f>
    <SharedWithUsers xmlns="f8e4eda1-0873-4d81-ae21-8d269cd80a47">
      <UserInfo>
        <DisplayName>Jason Smith</DisplayName>
        <AccountId>105</AccountId>
        <AccountType/>
      </UserInfo>
      <UserInfo>
        <DisplayName>Max Kovtun</DisplayName>
        <AccountId>2129</AccountId>
        <AccountType/>
      </UserInfo>
      <UserInfo>
        <DisplayName>Robert Loncar</DisplayName>
        <AccountId>71</AccountId>
        <AccountType/>
      </UserInfo>
      <UserInfo>
        <DisplayName>Ashley Smith</DisplayName>
        <AccountId>1363</AccountId>
        <AccountType/>
      </UserInfo>
      <UserInfo>
        <DisplayName>Christie Sebaratnam</DisplayName>
        <AccountId>95</AccountId>
        <AccountType/>
      </UserInfo>
      <UserInfo>
        <DisplayName>Ali Khan</DisplayName>
        <AccountId>4780</AccountId>
        <AccountType/>
      </UserInfo>
      <UserInfo>
        <DisplayName>Paul Zhou</DisplayName>
        <AccountId>111</AccountId>
        <AccountType/>
      </UserInfo>
      <UserInfo>
        <DisplayName>Kirtan Kelaiya</DisplayName>
        <AccountId>109</AccountId>
        <AccountType/>
      </UserInfo>
      <UserInfo>
        <DisplayName>Simon Ross</DisplayName>
        <AccountId>1176</AccountId>
        <AccountType/>
      </UserInfo>
      <UserInfo>
        <DisplayName>Domenic Liberatore</DisplayName>
        <AccountId>5961</AccountId>
        <AccountType/>
      </UserInfo>
      <UserInfo>
        <DisplayName>Norbert Schaeper</DisplayName>
        <AccountId>30</AccountId>
        <AccountType/>
      </UserInfo>
      <UserInfo>
        <DisplayName>Gary de Leeuw</DisplayName>
        <AccountId>98</AccountId>
        <AccountType/>
      </UserInfo>
      <UserInfo>
        <DisplayName>Mary Geagea</DisplayName>
        <AccountId>140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4EF979-F818-4382-963D-8D79132CB6F3}">
  <ds:schemaRefs>
    <ds:schemaRef ds:uri="http://schemas.microsoft.com/sharepoint/v3/contenttype/forms"/>
  </ds:schemaRefs>
</ds:datastoreItem>
</file>

<file path=customXml/itemProps3.xml><?xml version="1.0" encoding="utf-8"?>
<ds:datastoreItem xmlns:ds="http://schemas.openxmlformats.org/officeDocument/2006/customXml" ds:itemID="{273AB756-9529-4266-867B-27B28173F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0ba5-7257-411c-ad48-de4f33734784"/>
    <ds:schemaRef ds:uri="f8e4eda1-0873-4d81-ae21-8d269cd80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F475C-6669-4B29-AE71-00852AE0A3EE}">
  <ds:schemaRefs>
    <ds:schemaRef ds:uri="http://schemas.microsoft.com/office/2006/metadata/properties"/>
    <ds:schemaRef ds:uri="http://schemas.microsoft.com/office/infopath/2007/PartnerControls"/>
    <ds:schemaRef ds:uri="5dd34555-d2e5-4624-9eb5-d1f5cba5ec47"/>
    <ds:schemaRef ds:uri="2fc92f93-2369-4f63-8b33-4554473230f3"/>
    <ds:schemaRef ds:uri="f8e4eda1-0873-4d81-ae21-8d269cd80a47"/>
    <ds:schemaRef ds:uri="40d10ba5-7257-411c-ad48-de4f33734784"/>
  </ds:schemaRefs>
</ds:datastoreItem>
</file>

<file path=customXml/itemProps5.xml><?xml version="1.0" encoding="utf-8"?>
<ds:datastoreItem xmlns:ds="http://schemas.openxmlformats.org/officeDocument/2006/customXml" ds:itemID="{4BE354B7-89C6-4D12-83A7-2E4C7AC3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1048402.dotm</Template>
  <TotalTime>0</TotalTime>
  <Pages>2</Pages>
  <Words>465</Words>
  <Characters>2629</Characters>
  <Application>Microsoft Office Word</Application>
  <DocSecurity>4</DocSecurity>
  <Lines>54</Lines>
  <Paragraphs>29</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Competency Standard</dc:title>
  <dc:subject/>
  <dc:creator>DINESHHARAN, DINESH</dc:creator>
  <cp:keywords>5</cp:keywords>
  <cp:lastModifiedBy>Fiona</cp:lastModifiedBy>
  <cp:revision>2</cp:revision>
  <cp:lastPrinted>2024-10-17T03:25:00Z</cp:lastPrinted>
  <dcterms:created xsi:type="dcterms:W3CDTF">2024-10-20T04:59:00Z</dcterms:created>
  <dcterms:modified xsi:type="dcterms:W3CDTF">2024-10-20T04:59:00Z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0x01010017567C03B9869B438EE6BF0A74102427</vt:lpwstr>
  </property>
  <property fmtid="{D5CDD505-2E9C-101B-9397-08002B2CF9AE}" pid="3" name="MediaServiceImageTags">
    <vt:lpwstr/>
  </property>
  <property fmtid="{D5CDD505-2E9C-101B-9397-08002B2CF9AE}" pid="4" name="_dlc_DocIdItemGuid">
    <vt:lpwstr>913c21cb-bbf4-4a85-b0cc-a4259573fa4a</vt:lpwstr>
  </property>
</Properties>
</file>